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EC39" w14:textId="77777777" w:rsidR="001F1CB7" w:rsidRPr="00AE0C72" w:rsidRDefault="001F1CB7" w:rsidP="001F1CB7">
      <w:pPr>
        <w:pStyle w:val="isselectedend"/>
        <w:rPr>
          <w:rFonts w:ascii="Calibri" w:hAnsi="Calibri" w:cs="Calibri"/>
        </w:rPr>
      </w:pPr>
      <w:r w:rsidRPr="00AE0C72">
        <w:rPr>
          <w:rFonts w:ascii="Calibri" w:hAnsi="Calibri" w:cs="Calibri"/>
        </w:rPr>
        <w:t>Dear Parents/Carers,</w:t>
      </w:r>
    </w:p>
    <w:p w14:paraId="101B22A6" w14:textId="77777777" w:rsidR="001F1CB7" w:rsidRPr="00AE0C72" w:rsidRDefault="001F1CB7" w:rsidP="001F1CB7">
      <w:pPr>
        <w:pStyle w:val="isselectedend"/>
        <w:rPr>
          <w:rFonts w:ascii="Calibri" w:hAnsi="Calibri" w:cs="Calibri"/>
        </w:rPr>
      </w:pPr>
      <w:r w:rsidRPr="00AE0C72">
        <w:rPr>
          <w:rFonts w:ascii="Calibri" w:hAnsi="Calibri" w:cs="Calibri"/>
        </w:rPr>
        <w:t>We are pleased to inform you that as part of the In School rewards on Thursday March 26</w:t>
      </w:r>
      <w:r w:rsidRPr="00AE0C72">
        <w:rPr>
          <w:rFonts w:ascii="Calibri" w:hAnsi="Calibri" w:cs="Calibri"/>
          <w:vertAlign w:val="superscript"/>
        </w:rPr>
        <w:t>th</w:t>
      </w:r>
      <w:r w:rsidRPr="00AE0C72">
        <w:rPr>
          <w:rFonts w:ascii="Calibri" w:hAnsi="Calibri" w:cs="Calibri"/>
        </w:rPr>
        <w:t xml:space="preserve">, we will be offering an exciting </w:t>
      </w:r>
      <w:r w:rsidRPr="00AE0C72">
        <w:rPr>
          <w:rStyle w:val="Strong"/>
          <w:rFonts w:ascii="Calibri" w:eastAsiaTheme="majorEastAsia" w:hAnsi="Calibri" w:cs="Calibri"/>
        </w:rPr>
        <w:t>in-school gaming experience</w:t>
      </w:r>
      <w:r w:rsidRPr="00AE0C72">
        <w:rPr>
          <w:rFonts w:ascii="Calibri" w:hAnsi="Calibri" w:cs="Calibri"/>
        </w:rPr>
        <w:t xml:space="preserve"> for pupils, delivered by a professional external provider.</w:t>
      </w:r>
    </w:p>
    <w:p w14:paraId="7C0CE8E8" w14:textId="77777777" w:rsidR="001F1CB7" w:rsidRPr="00AE0C72" w:rsidRDefault="001F1CB7" w:rsidP="001F1CB7">
      <w:pPr>
        <w:pStyle w:val="isselectedend"/>
        <w:rPr>
          <w:rFonts w:ascii="Calibri" w:hAnsi="Calibri" w:cs="Calibri"/>
        </w:rPr>
      </w:pPr>
      <w:r w:rsidRPr="00AE0C72">
        <w:rPr>
          <w:rFonts w:ascii="Calibri" w:hAnsi="Calibri" w:cs="Calibri"/>
        </w:rPr>
        <w:t xml:space="preserve">The session will take place during the school day and will last </w:t>
      </w:r>
      <w:r w:rsidRPr="00AE0C72">
        <w:rPr>
          <w:rStyle w:val="Strong"/>
          <w:rFonts w:ascii="Calibri" w:eastAsiaTheme="majorEastAsia" w:hAnsi="Calibri" w:cs="Calibri"/>
        </w:rPr>
        <w:t>approximately two hours</w:t>
      </w:r>
      <w:r w:rsidRPr="00AE0C72">
        <w:rPr>
          <w:rFonts w:ascii="Calibri" w:hAnsi="Calibri" w:cs="Calibri"/>
        </w:rPr>
        <w:t>. Pupils will have the opportunity to take part in a structured and supervised gaming experience designed to be engaging, inclusive, and age appropriate.</w:t>
      </w:r>
    </w:p>
    <w:p w14:paraId="16500BBD" w14:textId="77777777" w:rsidR="001F1CB7" w:rsidRPr="00AE0C72" w:rsidRDefault="001F1CB7" w:rsidP="001F1CB7">
      <w:pPr>
        <w:pStyle w:val="isselectedend"/>
        <w:rPr>
          <w:rFonts w:ascii="Calibri" w:hAnsi="Calibri" w:cs="Calibri"/>
        </w:rPr>
      </w:pPr>
      <w:r w:rsidRPr="00AE0C72">
        <w:rPr>
          <w:rFonts w:ascii="Calibri" w:hAnsi="Calibri" w:cs="Calibri"/>
        </w:rPr>
        <w:t xml:space="preserve">The cost of the experience is </w:t>
      </w:r>
      <w:r w:rsidRPr="00AE0C72">
        <w:rPr>
          <w:rStyle w:val="Strong"/>
          <w:rFonts w:ascii="Calibri" w:eastAsiaTheme="majorEastAsia" w:hAnsi="Calibri" w:cs="Calibri"/>
        </w:rPr>
        <w:t>£6 per pupil</w:t>
      </w:r>
      <w:r w:rsidRPr="00AE0C72">
        <w:rPr>
          <w:rFonts w:ascii="Calibri" w:hAnsi="Calibri" w:cs="Calibri"/>
        </w:rPr>
        <w:t>, which will cover the full session and all equipment provided by the external company.</w:t>
      </w:r>
    </w:p>
    <w:p w14:paraId="52E74D61" w14:textId="77777777" w:rsidR="00887E55" w:rsidRDefault="001F1CB7" w:rsidP="001F1CB7">
      <w:pPr>
        <w:jc w:val="both"/>
        <w:rPr>
          <w:rFonts w:ascii="Calibri" w:hAnsi="Calibri" w:cs="Calibri"/>
        </w:rPr>
      </w:pPr>
      <w:r w:rsidRPr="00AE0C72">
        <w:rPr>
          <w:rFonts w:ascii="Calibri" w:hAnsi="Calibri" w:cs="Calibri"/>
        </w:rPr>
        <w:t xml:space="preserve">Students who meet the criteria will receive a letter confirming this on Monday, March 9th. </w:t>
      </w:r>
    </w:p>
    <w:p w14:paraId="52C78155" w14:textId="77777777" w:rsidR="00887E55" w:rsidRDefault="00887E55" w:rsidP="001F1CB7">
      <w:pPr>
        <w:jc w:val="both"/>
        <w:rPr>
          <w:rFonts w:ascii="Calibri" w:hAnsi="Calibri" w:cs="Calibri"/>
        </w:rPr>
      </w:pPr>
    </w:p>
    <w:p w14:paraId="4B480119" w14:textId="77777777" w:rsidR="00887E55" w:rsidRDefault="001F1CB7" w:rsidP="001F1CB7">
      <w:pPr>
        <w:jc w:val="both"/>
        <w:rPr>
          <w:rFonts w:ascii="Calibri" w:hAnsi="Calibri" w:cs="Calibri"/>
        </w:rPr>
      </w:pPr>
      <w:r w:rsidRPr="00AE0C72">
        <w:rPr>
          <w:rFonts w:ascii="Calibri" w:hAnsi="Calibri" w:cs="Calibri"/>
        </w:rPr>
        <w:t>The final deadline for payments to be made will be Friday, March 20</w:t>
      </w:r>
      <w:r w:rsidRPr="00AE0C72">
        <w:rPr>
          <w:rFonts w:ascii="Calibri" w:hAnsi="Calibri" w:cs="Calibri"/>
          <w:vertAlign w:val="superscript"/>
        </w:rPr>
        <w:t>th</w:t>
      </w:r>
      <w:r w:rsidRPr="00AE0C72">
        <w:rPr>
          <w:rFonts w:ascii="Calibri" w:hAnsi="Calibri" w:cs="Calibri"/>
        </w:rPr>
        <w:t xml:space="preserve">. </w:t>
      </w:r>
    </w:p>
    <w:p w14:paraId="68A300B3" w14:textId="77777777" w:rsidR="00887E55" w:rsidRDefault="00887E55" w:rsidP="001F1CB7">
      <w:pPr>
        <w:jc w:val="both"/>
        <w:rPr>
          <w:rFonts w:ascii="Calibri" w:hAnsi="Calibri" w:cs="Calibri"/>
        </w:rPr>
      </w:pPr>
    </w:p>
    <w:p w14:paraId="17DF0417" w14:textId="245EEC7B" w:rsidR="001F1CB7" w:rsidRPr="00AE0C72" w:rsidRDefault="001F1CB7" w:rsidP="001F1CB7">
      <w:pPr>
        <w:jc w:val="both"/>
        <w:rPr>
          <w:rFonts w:ascii="Calibri" w:hAnsi="Calibri" w:cs="Calibri"/>
        </w:rPr>
      </w:pPr>
      <w:r w:rsidRPr="00AE0C72">
        <w:rPr>
          <w:rFonts w:ascii="Calibri" w:hAnsi="Calibri" w:cs="Calibri"/>
        </w:rPr>
        <w:t>The visits operate on a first come first served basis, with all visits going live on parent pay on Monday March 9</w:t>
      </w:r>
      <w:r w:rsidRPr="00AE0C72">
        <w:rPr>
          <w:rFonts w:ascii="Calibri" w:hAnsi="Calibri" w:cs="Calibri"/>
          <w:vertAlign w:val="superscript"/>
        </w:rPr>
        <w:t>th</w:t>
      </w:r>
      <w:r w:rsidRPr="00AE0C72">
        <w:rPr>
          <w:rFonts w:ascii="Calibri" w:hAnsi="Calibri" w:cs="Calibri"/>
        </w:rPr>
        <w:t>, at 3:30pm. Students who have not qualified for the rewards visits should attend school on Thursday, March 26</w:t>
      </w:r>
      <w:r w:rsidRPr="00AE0C72">
        <w:rPr>
          <w:rFonts w:ascii="Calibri" w:hAnsi="Calibri" w:cs="Calibri"/>
          <w:vertAlign w:val="superscript"/>
        </w:rPr>
        <w:t>th</w:t>
      </w:r>
      <w:r w:rsidRPr="00AE0C72">
        <w:rPr>
          <w:rFonts w:ascii="Calibri" w:hAnsi="Calibri" w:cs="Calibri"/>
        </w:rPr>
        <w:t>.</w:t>
      </w:r>
    </w:p>
    <w:p w14:paraId="61ACA332" w14:textId="77777777" w:rsidR="001F1CB7" w:rsidRPr="00AE0C72" w:rsidRDefault="001F1CB7" w:rsidP="001F1CB7">
      <w:pPr>
        <w:pStyle w:val="isselectedend"/>
        <w:rPr>
          <w:rFonts w:ascii="Calibri" w:hAnsi="Calibri" w:cs="Calibri"/>
        </w:rPr>
      </w:pPr>
      <w:r w:rsidRPr="00AE0C72">
        <w:rPr>
          <w:rFonts w:ascii="Calibri" w:hAnsi="Calibri" w:cs="Calibri"/>
        </w:rPr>
        <w:t>Thank you for your continued support.</w:t>
      </w:r>
    </w:p>
    <w:p w14:paraId="36FDA1E3" w14:textId="77777777" w:rsidR="001F1CB7" w:rsidRPr="00AE0C72" w:rsidRDefault="001F1CB7" w:rsidP="001F1CB7">
      <w:pPr>
        <w:pStyle w:val="NormalWeb"/>
        <w:rPr>
          <w:rFonts w:ascii="Calibri" w:hAnsi="Calibri" w:cs="Calibri"/>
        </w:rPr>
      </w:pPr>
      <w:r w:rsidRPr="00AE0C72">
        <w:rPr>
          <w:rFonts w:ascii="Calibri" w:hAnsi="Calibri" w:cs="Calibri"/>
        </w:rPr>
        <w:t>Yours sincerely,</w:t>
      </w:r>
    </w:p>
    <w:p w14:paraId="3B384A72" w14:textId="77777777" w:rsidR="001F1CB7" w:rsidRPr="00AE0C72" w:rsidRDefault="001F1CB7" w:rsidP="001F1CB7">
      <w:pPr>
        <w:pStyle w:val="NormalWeb"/>
        <w:rPr>
          <w:rFonts w:ascii="Calibri" w:hAnsi="Calibri" w:cs="Calibri"/>
        </w:rPr>
      </w:pPr>
      <w:r w:rsidRPr="00AE0C72">
        <w:rPr>
          <w:rFonts w:ascii="Calibri" w:hAnsi="Calibri" w:cs="Calibri"/>
        </w:rPr>
        <w:t>Mrs Ganderton-Burns</w:t>
      </w:r>
    </w:p>
    <w:p w14:paraId="6982EDC6" w14:textId="77777777" w:rsidR="008911B3" w:rsidRPr="007D09A6" w:rsidRDefault="008911B3" w:rsidP="007D09A6"/>
    <w:sectPr w:rsidR="008911B3" w:rsidRPr="007D09A6" w:rsidSect="003F5AEB">
      <w:headerReference w:type="default" r:id="rId10"/>
      <w:footerReference w:type="default" r:id="rId11"/>
      <w:pgSz w:w="11900" w:h="16840"/>
      <w:pgMar w:top="2835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94E0" w14:textId="77777777" w:rsidR="00A61BCF" w:rsidRDefault="00A61BCF" w:rsidP="003F5AEB">
      <w:r>
        <w:separator/>
      </w:r>
    </w:p>
  </w:endnote>
  <w:endnote w:type="continuationSeparator" w:id="0">
    <w:p w14:paraId="6460E15B" w14:textId="77777777" w:rsidR="00A61BCF" w:rsidRDefault="00A61BCF" w:rsidP="003F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SemiBold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22CF" w14:textId="77777777" w:rsidR="008F12A2" w:rsidRDefault="008F12A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3E2427" wp14:editId="21B2DD6E">
              <wp:simplePos x="0" y="0"/>
              <wp:positionH relativeFrom="page">
                <wp:posOffset>2066925</wp:posOffset>
              </wp:positionH>
              <wp:positionV relativeFrom="page">
                <wp:posOffset>9610725</wp:posOffset>
              </wp:positionV>
              <wp:extent cx="2705100" cy="754380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754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4B5F31" w14:textId="77777777" w:rsidR="008F12A2" w:rsidRDefault="008F12A2" w:rsidP="003F5AEB">
                          <w:pPr>
                            <w:pStyle w:val="bodycopy"/>
                            <w:spacing w:after="0"/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  <w:t>St Philip Howard Catholic Voluntary Academy</w:t>
                          </w:r>
                        </w:p>
                        <w:p w14:paraId="028FBF35" w14:textId="77777777" w:rsidR="008F12A2" w:rsidRDefault="008F12A2" w:rsidP="00A65569">
                          <w:pPr>
                            <w:pStyle w:val="bodycopy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Sunlaws Street, Glossop, SK138DR</w:t>
                          </w:r>
                        </w:p>
                        <w:p w14:paraId="5FA71703" w14:textId="15E355E5" w:rsidR="008F12A2" w:rsidRDefault="005B51B2" w:rsidP="003F5AEB">
                          <w:pPr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</w:pPr>
                          <w:r w:rsidRPr="005B51B2"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  <w:t>Enquiries</w:t>
                          </w:r>
                          <w:r w:rsidR="003D7763"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  <w:t>@sph.srscmat.co.uk</w:t>
                          </w:r>
                        </w:p>
                        <w:p w14:paraId="282AC83A" w14:textId="77777777" w:rsidR="008F12A2" w:rsidRDefault="008F12A2" w:rsidP="003F5AEB">
                          <w:r>
                            <w:rPr>
                              <w:sz w:val="16"/>
                              <w:szCs w:val="16"/>
                            </w:rPr>
                            <w:t>Company Number 7937154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3E242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2.75pt;margin-top:756.75pt;width:213pt;height:59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" filled="f" stroked="f" strokeweight=".5pt">
              <v:textbox style="mso-fit-shape-to-text:t">
                <w:txbxContent>
                  <w:p w14:paraId="4C4B5F31" w14:textId="77777777" w:rsidR="008F12A2" w:rsidRDefault="008F12A2" w:rsidP="003F5AEB">
                    <w:pPr>
                      <w:pStyle w:val="bodycopy"/>
                      <w:spacing w:after="0"/>
                      <w:rPr>
                        <w:rFonts w:ascii="Lato SemiBold" w:hAnsi="Lato SemiBold" w:cs="Lato SemiBold"/>
                        <w:sz w:val="16"/>
                        <w:szCs w:val="16"/>
                      </w:rPr>
                    </w:pPr>
                    <w:r>
                      <w:rPr>
                        <w:rFonts w:ascii="Lato SemiBold" w:hAnsi="Lato SemiBold" w:cs="Lato SemiBold"/>
                        <w:sz w:val="16"/>
                        <w:szCs w:val="16"/>
                      </w:rPr>
                      <w:t>St Philip Howard Catholic Voluntary Academy</w:t>
                    </w:r>
                  </w:p>
                  <w:p w14:paraId="028FBF35" w14:textId="77777777" w:rsidR="008F12A2" w:rsidRDefault="008F12A2" w:rsidP="00A65569">
                    <w:pPr>
                      <w:pStyle w:val="bodycopy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Sunlaws Street, Glossop, SK138DR</w:t>
                    </w:r>
                  </w:p>
                  <w:p w14:paraId="5FA71703" w14:textId="15E355E5" w:rsidR="008F12A2" w:rsidRDefault="005B51B2" w:rsidP="003F5AEB">
                    <w:pPr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</w:pPr>
                    <w:r w:rsidRPr="005B51B2"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  <w:t>Enquiries</w:t>
                    </w:r>
                    <w:r w:rsidR="003D7763"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  <w:t>@sph.srscmat.co.uk</w:t>
                    </w:r>
                  </w:p>
                  <w:p w14:paraId="282AC83A" w14:textId="77777777" w:rsidR="008F12A2" w:rsidRDefault="008F12A2" w:rsidP="003F5AEB">
                    <w:r>
                      <w:rPr>
                        <w:sz w:val="16"/>
                        <w:szCs w:val="16"/>
                      </w:rPr>
                      <w:t>Company Number 7937154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16A4D2F" wp14:editId="7B265253">
              <wp:simplePos x="0" y="0"/>
              <wp:positionH relativeFrom="page">
                <wp:posOffset>536575</wp:posOffset>
              </wp:positionH>
              <wp:positionV relativeFrom="page">
                <wp:posOffset>9584690</wp:posOffset>
              </wp:positionV>
              <wp:extent cx="6475680" cy="0"/>
              <wp:effectExtent l="0" t="0" r="14605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5680" cy="0"/>
                      </a:xfrm>
                      <a:prstGeom prst="line">
                        <a:avLst/>
                      </a:prstGeom>
                      <a:ln>
                        <a:solidFill>
                          <a:srgbClr val="7777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483422" id="Straight Connector 14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25pt,754.7pt" to="552.15pt,7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" strokecolor="#777776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7AEC5665" wp14:editId="7BC11AAC">
          <wp:simplePos x="0" y="0"/>
          <wp:positionH relativeFrom="page">
            <wp:posOffset>536575</wp:posOffset>
          </wp:positionH>
          <wp:positionV relativeFrom="page">
            <wp:posOffset>9779000</wp:posOffset>
          </wp:positionV>
          <wp:extent cx="1142757" cy="469800"/>
          <wp:effectExtent l="0" t="0" r="63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ocese-logo-with-text_sml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757" cy="46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088D6D5" wp14:editId="285B95E9">
          <wp:simplePos x="0" y="0"/>
          <wp:positionH relativeFrom="page">
            <wp:posOffset>5094605</wp:posOffset>
          </wp:positionH>
          <wp:positionV relativeFrom="page">
            <wp:posOffset>9667240</wp:posOffset>
          </wp:positionV>
          <wp:extent cx="1905120" cy="7113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 Ralphs logo CMAT - CMYK sm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120" cy="7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F54376" wp14:editId="45C7F8DB">
              <wp:simplePos x="0" y="0"/>
              <wp:positionH relativeFrom="page">
                <wp:posOffset>1944370</wp:posOffset>
              </wp:positionH>
              <wp:positionV relativeFrom="page">
                <wp:posOffset>9735820</wp:posOffset>
              </wp:positionV>
              <wp:extent cx="0" cy="599400"/>
              <wp:effectExtent l="0" t="0" r="12700" b="1079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94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8F809A" id="Straight Connector 8" o:spid="_x0000_s1026" style="position:absolute;z-index:-2516541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766.6pt" to="153.1pt,8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6F0A" w14:textId="77777777" w:rsidR="00A61BCF" w:rsidRDefault="00A61BCF" w:rsidP="003F5AEB">
      <w:r>
        <w:separator/>
      </w:r>
    </w:p>
  </w:footnote>
  <w:footnote w:type="continuationSeparator" w:id="0">
    <w:p w14:paraId="2491F535" w14:textId="77777777" w:rsidR="00A61BCF" w:rsidRDefault="00A61BCF" w:rsidP="003F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E6CB" w14:textId="6420DA3E" w:rsidR="008F12A2" w:rsidRDefault="008F12A2" w:rsidP="00985364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394B7226" wp14:editId="5B61578F">
          <wp:simplePos x="0" y="0"/>
          <wp:positionH relativeFrom="column">
            <wp:posOffset>-45085</wp:posOffset>
          </wp:positionH>
          <wp:positionV relativeFrom="paragraph">
            <wp:posOffset>-156210</wp:posOffset>
          </wp:positionV>
          <wp:extent cx="800100" cy="1120775"/>
          <wp:effectExtent l="0" t="0" r="0" b="317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796"/>
    <w:multiLevelType w:val="multilevel"/>
    <w:tmpl w:val="1388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A56ED"/>
    <w:multiLevelType w:val="multilevel"/>
    <w:tmpl w:val="293A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6E5788"/>
    <w:multiLevelType w:val="multilevel"/>
    <w:tmpl w:val="8F96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6B3A8C"/>
    <w:multiLevelType w:val="multilevel"/>
    <w:tmpl w:val="A2F4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D63491"/>
    <w:multiLevelType w:val="multilevel"/>
    <w:tmpl w:val="9A3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9C3900"/>
    <w:multiLevelType w:val="multilevel"/>
    <w:tmpl w:val="007C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6B4E46"/>
    <w:multiLevelType w:val="multilevel"/>
    <w:tmpl w:val="224C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E7493F"/>
    <w:multiLevelType w:val="multilevel"/>
    <w:tmpl w:val="53B6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856D5"/>
    <w:multiLevelType w:val="multilevel"/>
    <w:tmpl w:val="C41A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600B13"/>
    <w:multiLevelType w:val="hybridMultilevel"/>
    <w:tmpl w:val="086ED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E7739"/>
    <w:multiLevelType w:val="multilevel"/>
    <w:tmpl w:val="2D22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C25CBD"/>
    <w:multiLevelType w:val="multilevel"/>
    <w:tmpl w:val="2296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8C50E9"/>
    <w:multiLevelType w:val="multilevel"/>
    <w:tmpl w:val="6EDE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B20349"/>
    <w:multiLevelType w:val="hybridMultilevel"/>
    <w:tmpl w:val="8B5E1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3112F"/>
    <w:multiLevelType w:val="multilevel"/>
    <w:tmpl w:val="CCBE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8C2ED6"/>
    <w:multiLevelType w:val="multilevel"/>
    <w:tmpl w:val="0FCA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3640077">
    <w:abstractNumId w:val="9"/>
  </w:num>
  <w:num w:numId="2" w16cid:durableId="998071226">
    <w:abstractNumId w:val="13"/>
  </w:num>
  <w:num w:numId="3" w16cid:durableId="250552238">
    <w:abstractNumId w:val="6"/>
  </w:num>
  <w:num w:numId="4" w16cid:durableId="1047756047">
    <w:abstractNumId w:val="5"/>
  </w:num>
  <w:num w:numId="5" w16cid:durableId="1657033279">
    <w:abstractNumId w:val="0"/>
  </w:num>
  <w:num w:numId="6" w16cid:durableId="159927761">
    <w:abstractNumId w:val="14"/>
  </w:num>
  <w:num w:numId="7" w16cid:durableId="1523088731">
    <w:abstractNumId w:val="4"/>
  </w:num>
  <w:num w:numId="8" w16cid:durableId="1601992104">
    <w:abstractNumId w:val="11"/>
  </w:num>
  <w:num w:numId="9" w16cid:durableId="2070688824">
    <w:abstractNumId w:val="3"/>
  </w:num>
  <w:num w:numId="10" w16cid:durableId="1223835339">
    <w:abstractNumId w:val="1"/>
  </w:num>
  <w:num w:numId="11" w16cid:durableId="1293705408">
    <w:abstractNumId w:val="7"/>
  </w:num>
  <w:num w:numId="12" w16cid:durableId="39943758">
    <w:abstractNumId w:val="12"/>
  </w:num>
  <w:num w:numId="13" w16cid:durableId="298535446">
    <w:abstractNumId w:val="10"/>
  </w:num>
  <w:num w:numId="14" w16cid:durableId="994072184">
    <w:abstractNumId w:val="15"/>
  </w:num>
  <w:num w:numId="15" w16cid:durableId="517625979">
    <w:abstractNumId w:val="2"/>
  </w:num>
  <w:num w:numId="16" w16cid:durableId="362680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BC"/>
    <w:rsid w:val="00016B5A"/>
    <w:rsid w:val="00020E33"/>
    <w:rsid w:val="000318C7"/>
    <w:rsid w:val="000E7DC5"/>
    <w:rsid w:val="0013323D"/>
    <w:rsid w:val="00163220"/>
    <w:rsid w:val="001F1CB7"/>
    <w:rsid w:val="00261CEC"/>
    <w:rsid w:val="002C786E"/>
    <w:rsid w:val="002D13A2"/>
    <w:rsid w:val="002F681C"/>
    <w:rsid w:val="00315A1A"/>
    <w:rsid w:val="003A4B76"/>
    <w:rsid w:val="003D0FDB"/>
    <w:rsid w:val="003D7763"/>
    <w:rsid w:val="003F5AEB"/>
    <w:rsid w:val="0040654B"/>
    <w:rsid w:val="00447453"/>
    <w:rsid w:val="004D012B"/>
    <w:rsid w:val="004D058E"/>
    <w:rsid w:val="00596BBB"/>
    <w:rsid w:val="005B51B2"/>
    <w:rsid w:val="006016F6"/>
    <w:rsid w:val="00623AA0"/>
    <w:rsid w:val="00637A9F"/>
    <w:rsid w:val="00645484"/>
    <w:rsid w:val="006609B5"/>
    <w:rsid w:val="00694682"/>
    <w:rsid w:val="00725459"/>
    <w:rsid w:val="007B28F7"/>
    <w:rsid w:val="007D09A6"/>
    <w:rsid w:val="007D1554"/>
    <w:rsid w:val="007D3EC8"/>
    <w:rsid w:val="007E4853"/>
    <w:rsid w:val="00846423"/>
    <w:rsid w:val="00856F27"/>
    <w:rsid w:val="00887E55"/>
    <w:rsid w:val="008911B3"/>
    <w:rsid w:val="00896543"/>
    <w:rsid w:val="008B06BD"/>
    <w:rsid w:val="008B22B3"/>
    <w:rsid w:val="008C3B63"/>
    <w:rsid w:val="008F12A2"/>
    <w:rsid w:val="00903713"/>
    <w:rsid w:val="00930D44"/>
    <w:rsid w:val="00936B77"/>
    <w:rsid w:val="00941B27"/>
    <w:rsid w:val="00985364"/>
    <w:rsid w:val="009A3156"/>
    <w:rsid w:val="009A4D18"/>
    <w:rsid w:val="009B7A4D"/>
    <w:rsid w:val="009C1696"/>
    <w:rsid w:val="009C7242"/>
    <w:rsid w:val="009D60DC"/>
    <w:rsid w:val="00A117D8"/>
    <w:rsid w:val="00A1351F"/>
    <w:rsid w:val="00A61BCF"/>
    <w:rsid w:val="00A64AD5"/>
    <w:rsid w:val="00A65569"/>
    <w:rsid w:val="00A717BB"/>
    <w:rsid w:val="00A9284D"/>
    <w:rsid w:val="00A92964"/>
    <w:rsid w:val="00AA6B01"/>
    <w:rsid w:val="00AB246D"/>
    <w:rsid w:val="00AC6496"/>
    <w:rsid w:val="00B1324E"/>
    <w:rsid w:val="00B134BD"/>
    <w:rsid w:val="00B30489"/>
    <w:rsid w:val="00B66004"/>
    <w:rsid w:val="00B83C24"/>
    <w:rsid w:val="00BC26C7"/>
    <w:rsid w:val="00BC54ED"/>
    <w:rsid w:val="00BE699B"/>
    <w:rsid w:val="00BF6324"/>
    <w:rsid w:val="00BF63DC"/>
    <w:rsid w:val="00C53C6D"/>
    <w:rsid w:val="00C926AD"/>
    <w:rsid w:val="00CC4846"/>
    <w:rsid w:val="00CD1837"/>
    <w:rsid w:val="00CD4C3C"/>
    <w:rsid w:val="00D02B66"/>
    <w:rsid w:val="00DA59B3"/>
    <w:rsid w:val="00DC551E"/>
    <w:rsid w:val="00DE2395"/>
    <w:rsid w:val="00DE3DB7"/>
    <w:rsid w:val="00E17DD8"/>
    <w:rsid w:val="00E921BC"/>
    <w:rsid w:val="00E92A3D"/>
    <w:rsid w:val="00F24D7C"/>
    <w:rsid w:val="00F360A8"/>
    <w:rsid w:val="00F55528"/>
    <w:rsid w:val="00F55D60"/>
    <w:rsid w:val="00F94153"/>
    <w:rsid w:val="00FC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F4D8D"/>
  <w14:defaultImageDpi w14:val="32767"/>
  <w15:chartTrackingRefBased/>
  <w15:docId w15:val="{E3FE7E25-D061-4D5A-94FB-906E1D46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Table">
    <w:name w:val="CA Table"/>
    <w:basedOn w:val="TableNormal"/>
    <w:uiPriority w:val="99"/>
    <w:rsid w:val="009A3156"/>
    <w:rPr>
      <w:sz w:val="22"/>
      <w:szCs w:val="22"/>
    </w:rPr>
    <w:tblPr/>
  </w:style>
  <w:style w:type="table" w:customStyle="1" w:styleId="CATable2">
    <w:name w:val="CA Table 2"/>
    <w:basedOn w:val="TableNormal"/>
    <w:uiPriority w:val="99"/>
    <w:rsid w:val="009A3156"/>
    <w:rPr>
      <w:sz w:val="22"/>
      <w:szCs w:val="22"/>
    </w:rPr>
    <w:tblPr/>
  </w:style>
  <w:style w:type="paragraph" w:styleId="Header">
    <w:name w:val="header"/>
    <w:basedOn w:val="Normal"/>
    <w:link w:val="HeaderChar"/>
    <w:uiPriority w:val="99"/>
    <w:unhideWhenUsed/>
    <w:rsid w:val="003F5A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AEB"/>
  </w:style>
  <w:style w:type="paragraph" w:styleId="Footer">
    <w:name w:val="footer"/>
    <w:basedOn w:val="Normal"/>
    <w:link w:val="FooterChar"/>
    <w:uiPriority w:val="99"/>
    <w:unhideWhenUsed/>
    <w:rsid w:val="003F5A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AEB"/>
  </w:style>
  <w:style w:type="paragraph" w:customStyle="1" w:styleId="bodycopy">
    <w:name w:val="body copy"/>
    <w:basedOn w:val="Normal"/>
    <w:uiPriority w:val="99"/>
    <w:rsid w:val="003F5AE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Lato" w:hAnsi="Lato" w:cs="Lato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2A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92A3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4853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4853"/>
    <w:rPr>
      <w:rFonts w:ascii="Calibri" w:hAnsi="Calibri"/>
      <w:sz w:val="22"/>
      <w:szCs w:val="21"/>
    </w:rPr>
  </w:style>
  <w:style w:type="table" w:styleId="TableGrid">
    <w:name w:val="Table Grid"/>
    <w:basedOn w:val="TableNormal"/>
    <w:uiPriority w:val="39"/>
    <w:rsid w:val="00F9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4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D0F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9D60DC"/>
    <w:rPr>
      <w:sz w:val="22"/>
      <w:szCs w:val="22"/>
    </w:rPr>
  </w:style>
  <w:style w:type="paragraph" w:customStyle="1" w:styleId="Default">
    <w:name w:val="Default"/>
    <w:rsid w:val="008911B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en-GB"/>
    </w:rPr>
  </w:style>
  <w:style w:type="paragraph" w:customStyle="1" w:styleId="isselectedend">
    <w:name w:val="isselectedend"/>
    <w:basedOn w:val="Normal"/>
    <w:rsid w:val="001F1C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1F1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ldoon.SRSCMAT-LAP-01.000\AppData\Local\Microsoft\Windows\INetCache\Content.Outlook\QIIQY1Y4\SRS%20CMAT_Schoo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d87ff-9e08-4fac-8910-b268fbccf294">
      <Terms xmlns="http://schemas.microsoft.com/office/infopath/2007/PartnerControls"/>
    </lcf76f155ced4ddcb4097134ff3c332f>
    <MediaLengthInSeconds xmlns="232d87ff-9e08-4fac-8910-b268fbccf2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DFB5D736FA94A997858D00B55F35B" ma:contentTypeVersion="14" ma:contentTypeDescription="Create a new document." ma:contentTypeScope="" ma:versionID="9c57166db4755c10422b3e37acc985ba">
  <xsd:schema xmlns:xsd="http://www.w3.org/2001/XMLSchema" xmlns:xs="http://www.w3.org/2001/XMLSchema" xmlns:p="http://schemas.microsoft.com/office/2006/metadata/properties" xmlns:ns2="232d87ff-9e08-4fac-8910-b268fbccf294" xmlns:ns3="d857beb9-99e5-49c2-8090-0b60054e48a2" targetNamespace="http://schemas.microsoft.com/office/2006/metadata/properties" ma:root="true" ma:fieldsID="bc9dedfcf42022afb1b85e28147539f1" ns2:_="" ns3:_="">
    <xsd:import namespace="232d87ff-9e08-4fac-8910-b268fbccf294"/>
    <xsd:import namespace="d857beb9-99e5-49c2-8090-0b60054e4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d87ff-9e08-4fac-8910-b268fbccf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7beb9-99e5-49c2-8090-0b60054e48a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655759-289C-4ED4-8EE7-BC5D2397E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7DF0D-38E0-48CB-A2A5-05136A56429E}">
  <ds:schemaRefs>
    <ds:schemaRef ds:uri="http://schemas.microsoft.com/office/2006/metadata/properties"/>
    <ds:schemaRef ds:uri="http://schemas.microsoft.com/office/infopath/2007/PartnerControls"/>
    <ds:schemaRef ds:uri="232d87ff-9e08-4fac-8910-b268fbccf294"/>
  </ds:schemaRefs>
</ds:datastoreItem>
</file>

<file path=customXml/itemProps3.xml><?xml version="1.0" encoding="utf-8"?>
<ds:datastoreItem xmlns:ds="http://schemas.openxmlformats.org/officeDocument/2006/customXml" ds:itemID="{D95A43E6-20CD-4419-8658-ECE9F3E14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d87ff-9e08-4fac-8910-b268fbccf294"/>
    <ds:schemaRef ds:uri="d857beb9-99e5-49c2-8090-0b60054e4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 CMAT_School letterhead</Template>
  <TotalTime>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Muldoon</dc:creator>
  <cp:keywords/>
  <dc:description/>
  <cp:lastModifiedBy>Sarah Sanxter</cp:lastModifiedBy>
  <cp:revision>17</cp:revision>
  <cp:lastPrinted>2024-11-13T10:15:00Z</cp:lastPrinted>
  <dcterms:created xsi:type="dcterms:W3CDTF">2024-10-04T10:39:00Z</dcterms:created>
  <dcterms:modified xsi:type="dcterms:W3CDTF">2026-03-03T08:59:00Z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0x0101000C9DFB5D736FA94A997858D00B55F35B</vt:lpwstr>
  </property>
  <property fmtid="{D5CDD505-2E9C-101B-9397-08002B2CF9AE}" pid="3" name="Order">
    <vt:r8>2766600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