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57307B9" w:rsidP="0182B8A6" w:rsidRDefault="7C34F10E" w14:paraId="0F18C48A" w14:textId="20EF668E">
      <w:pPr>
        <w:pStyle w:val="paragraph"/>
        <w:spacing w:before="0" w:beforeAutospacing="0" w:after="0" w:afterAutospacing="0"/>
        <w:jc w:val="right"/>
        <w:rPr>
          <w:rStyle w:val="normaltextrun"/>
          <w:rFonts w:ascii="Calibri" w:hAnsi="Calibri" w:cs="Calibri"/>
        </w:rPr>
      </w:pPr>
      <w:r w:rsidRPr="0182B8A6">
        <w:rPr>
          <w:rStyle w:val="normaltextrun"/>
          <w:rFonts w:ascii="Calibri" w:hAnsi="Calibri" w:cs="Calibri"/>
        </w:rPr>
        <w:t>Tuesday 3</w:t>
      </w:r>
      <w:r w:rsidRPr="0182B8A6">
        <w:rPr>
          <w:rStyle w:val="normaltextrun"/>
          <w:rFonts w:ascii="Calibri" w:hAnsi="Calibri" w:cs="Calibri"/>
          <w:vertAlign w:val="superscript"/>
        </w:rPr>
        <w:t>rd</w:t>
      </w:r>
      <w:r w:rsidRPr="0182B8A6">
        <w:rPr>
          <w:rStyle w:val="normaltextrun"/>
          <w:rFonts w:ascii="Calibri" w:hAnsi="Calibri" w:cs="Calibri"/>
        </w:rPr>
        <w:t xml:space="preserve"> February 2026</w:t>
      </w:r>
    </w:p>
    <w:p w:rsidR="0182B8A6" w:rsidP="0182B8A6" w:rsidRDefault="0182B8A6" w14:paraId="0FFCFF2D" w14:textId="53E47EC5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</w:rPr>
      </w:pPr>
    </w:p>
    <w:p w:rsidR="00492599" w:rsidP="0C5C8A98" w:rsidRDefault="32DC7EB3" w14:paraId="7A146EA5" w14:textId="7F4B76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C5C8A98">
        <w:rPr>
          <w:rStyle w:val="normaltextrun"/>
          <w:rFonts w:ascii="Calibri" w:hAnsi="Calibri" w:cs="Calibri"/>
        </w:rPr>
        <w:t>Dear Parent</w:t>
      </w:r>
      <w:r w:rsidRPr="0C5C8A98" w:rsidR="5FC017F4">
        <w:rPr>
          <w:rStyle w:val="normaltextrun"/>
          <w:rFonts w:ascii="Calibri" w:hAnsi="Calibri" w:cs="Calibri"/>
        </w:rPr>
        <w:t xml:space="preserve"> and Carer</w:t>
      </w:r>
      <w:r w:rsidRPr="0C5C8A98" w:rsidR="5480871C">
        <w:rPr>
          <w:rStyle w:val="normaltextrun"/>
          <w:rFonts w:ascii="Calibri" w:hAnsi="Calibri" w:cs="Calibri"/>
        </w:rPr>
        <w:t>s</w:t>
      </w:r>
    </w:p>
    <w:p w:rsidR="00492599" w:rsidP="00492599" w:rsidRDefault="00492599" w14:paraId="7CE5B9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492599" w:rsidP="00492599" w:rsidRDefault="00492599" w14:paraId="1404DD5C" w14:textId="369F77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Your child has chosen to attend an Apprenticeship workshop day at Tameside/Manchester College in Openshaw</w:t>
      </w:r>
      <w:r w:rsidR="00FF54D0">
        <w:rPr>
          <w:rStyle w:val="normaltextrun"/>
          <w:rFonts w:ascii="Calibri" w:hAnsi="Calibri" w:cs="Calibri"/>
        </w:rPr>
        <w:t>, next week</w:t>
      </w:r>
      <w:r>
        <w:rPr>
          <w:rStyle w:val="normaltextrun"/>
          <w:rFonts w:ascii="Calibri" w:hAnsi="Calibri" w:cs="Calibri"/>
        </w:rPr>
        <w:t xml:space="preserve"> on the 11</w:t>
      </w:r>
      <w:r>
        <w:rPr>
          <w:rStyle w:val="normaltextrun"/>
          <w:rFonts w:ascii="Calibri" w:hAnsi="Calibri" w:cs="Calibri"/>
          <w:sz w:val="19"/>
          <w:szCs w:val="19"/>
          <w:vertAlign w:val="superscript"/>
        </w:rPr>
        <w:t>th</w:t>
      </w:r>
      <w:r>
        <w:rPr>
          <w:rStyle w:val="normaltextrun"/>
          <w:rFonts w:ascii="Calibri" w:hAnsi="Calibri" w:cs="Calibri"/>
        </w:rPr>
        <w:t> of Febr</w:t>
      </w:r>
      <w:r>
        <w:rPr>
          <w:rStyle w:val="eop"/>
          <w:rFonts w:ascii="Calibri" w:hAnsi="Calibri" w:cs="Calibri"/>
        </w:rPr>
        <w:t>uary. They have chosen to attend either a</w:t>
      </w:r>
      <w:r w:rsidR="00EA0BB2">
        <w:rPr>
          <w:rStyle w:val="eop"/>
          <w:rFonts w:ascii="Calibri" w:hAnsi="Calibri" w:cs="Calibri"/>
        </w:rPr>
        <w:t>n</w:t>
      </w:r>
      <w:r>
        <w:rPr>
          <w:rStyle w:val="eop"/>
          <w:rFonts w:ascii="Calibri" w:hAnsi="Calibri" w:cs="Calibri"/>
        </w:rPr>
        <w:t xml:space="preserve"> Engineering, Construction or Mechanics workshop.</w:t>
      </w:r>
    </w:p>
    <w:p w:rsidR="00492599" w:rsidP="00492599" w:rsidRDefault="00492599" w14:paraId="7F6785B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492599" w:rsidP="00492599" w:rsidRDefault="00492599" w14:paraId="036E68EE" w14:textId="6B45F15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Pupils will need to arrive at school at normal time</w:t>
      </w:r>
      <w:r w:rsidR="003E0EEA">
        <w:rPr>
          <w:rStyle w:val="eop"/>
          <w:rFonts w:ascii="Calibri" w:hAnsi="Calibri" w:cs="Calibri"/>
        </w:rPr>
        <w:t>,</w:t>
      </w:r>
      <w:r>
        <w:rPr>
          <w:rStyle w:val="eop"/>
          <w:rFonts w:ascii="Calibri" w:hAnsi="Calibri" w:cs="Calibri"/>
        </w:rPr>
        <w:t xml:space="preserve"> but in non</w:t>
      </w:r>
      <w:r w:rsidR="00EA0BB2">
        <w:rPr>
          <w:rStyle w:val="eop"/>
          <w:rFonts w:ascii="Calibri" w:hAnsi="Calibri" w:cs="Calibri"/>
        </w:rPr>
        <w:t>-</w:t>
      </w:r>
      <w:r>
        <w:rPr>
          <w:rStyle w:val="eop"/>
          <w:rFonts w:ascii="Calibri" w:hAnsi="Calibri" w:cs="Calibri"/>
        </w:rPr>
        <w:t>uniform. They should wear clothing that they do not mind getting dirty</w:t>
      </w:r>
      <w:r w:rsidR="003E0EEA">
        <w:rPr>
          <w:rStyle w:val="eop"/>
          <w:rFonts w:ascii="Calibri" w:hAnsi="Calibri" w:cs="Calibri"/>
        </w:rPr>
        <w:t>/oily</w:t>
      </w:r>
      <w:r>
        <w:rPr>
          <w:rStyle w:val="eop"/>
          <w:rFonts w:ascii="Calibri" w:hAnsi="Calibri" w:cs="Calibri"/>
        </w:rPr>
        <w:t xml:space="preserve">. Pupils will complete periods 1 and 2 in school as normal, go to break and then leave school at approximately 11.20am </w:t>
      </w:r>
      <w:r w:rsidR="00EA0BB2">
        <w:rPr>
          <w:rStyle w:val="eop"/>
          <w:rFonts w:ascii="Calibri" w:hAnsi="Calibri" w:cs="Calibri"/>
        </w:rPr>
        <w:t>to</w:t>
      </w:r>
      <w:r>
        <w:rPr>
          <w:rStyle w:val="eop"/>
          <w:rFonts w:ascii="Calibri" w:hAnsi="Calibri" w:cs="Calibri"/>
        </w:rPr>
        <w:t xml:space="preserve"> be in Openshaw for the 12.15pm start. Pupils will have a brief talk before they embark upon a 1.5hr workshop in their chosen field. We will set off back to school at 2.30pn and hopefully </w:t>
      </w:r>
      <w:r w:rsidR="00391617">
        <w:rPr>
          <w:rStyle w:val="eop"/>
          <w:rFonts w:ascii="Calibri" w:hAnsi="Calibri" w:cs="Calibri"/>
        </w:rPr>
        <w:t xml:space="preserve">return for a 3.20pm finish. </w:t>
      </w:r>
    </w:p>
    <w:p w:rsidR="00391617" w:rsidP="00492599" w:rsidRDefault="00391617" w14:paraId="2BF5546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391617" w:rsidP="00492599" w:rsidRDefault="00391617" w14:paraId="4A2585DB" w14:textId="4F5D931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Pupils will be able to access food at breaktime or can bring some food/lunch to eat on the school minibus. The</w:t>
      </w:r>
      <w:r w:rsidR="00EA0BB2">
        <w:rPr>
          <w:rStyle w:val="eop"/>
          <w:rFonts w:ascii="Calibri" w:hAnsi="Calibri" w:cs="Calibri"/>
        </w:rPr>
        <w:t xml:space="preserve">re will be no lunch break at the college. </w:t>
      </w:r>
      <w:r w:rsidR="00FF54D0">
        <w:rPr>
          <w:rStyle w:val="eop"/>
          <w:rFonts w:ascii="Calibri" w:hAnsi="Calibri" w:cs="Calibri"/>
        </w:rPr>
        <w:t xml:space="preserve">Pupils should bring a drink with them, ideally water. </w:t>
      </w:r>
    </w:p>
    <w:p w:rsidR="00FF54D0" w:rsidP="00492599" w:rsidRDefault="00FF54D0" w14:paraId="221B875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FF54D0" w:rsidP="00492599" w:rsidRDefault="00FF54D0" w14:paraId="7A23BFD7" w14:textId="2DFA684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Please can you give consent to go on the trip</w:t>
      </w:r>
      <w:r w:rsidR="009B2D85">
        <w:rPr>
          <w:rStyle w:val="eop"/>
          <w:rFonts w:ascii="Calibri" w:hAnsi="Calibri" w:cs="Calibri"/>
        </w:rPr>
        <w:t xml:space="preserve"> on parent pay and please indicate any medical notes/medications that we should know about prior to the trip.</w:t>
      </w:r>
    </w:p>
    <w:p w:rsidR="003E0EEA" w:rsidP="00492599" w:rsidRDefault="003E0EEA" w14:paraId="2D32342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3E0EEA" w:rsidP="4FBE5A31" w:rsidRDefault="003E0EEA" w14:paraId="3CBD59F1" w14:textId="03174A8A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  <w:r w:rsidRPr="4FBE5A31" w:rsidR="003E0EEA">
        <w:rPr>
          <w:rStyle w:val="eop"/>
          <w:rFonts w:ascii="Calibri" w:hAnsi="Calibri" w:cs="Calibri"/>
        </w:rPr>
        <w:t>Kind regard</w:t>
      </w:r>
      <w:r w:rsidRPr="4FBE5A31" w:rsidR="05861D4F">
        <w:rPr>
          <w:rStyle w:val="eop"/>
          <w:rFonts w:ascii="Calibri" w:hAnsi="Calibri" w:cs="Calibri"/>
        </w:rPr>
        <w:t xml:space="preserve">, </w:t>
      </w:r>
    </w:p>
    <w:p w:rsidR="4FBE5A31" w:rsidP="4FBE5A31" w:rsidRDefault="4FBE5A31" w14:paraId="49D29778" w14:textId="101FB5D5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</w:p>
    <w:p w:rsidR="003E0EEA" w:rsidP="4FBE5A31" w:rsidRDefault="003E0EEA" w14:paraId="0C334561" w14:textId="7C9C050F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  <w:r w:rsidRPr="4FBE5A31" w:rsidR="003E0EEA">
        <w:rPr>
          <w:rStyle w:val="eop"/>
          <w:rFonts w:ascii="Calibri" w:hAnsi="Calibri" w:cs="Calibri"/>
        </w:rPr>
        <w:t>Mr Fitton</w:t>
      </w:r>
    </w:p>
    <w:p w:rsidR="003E0EEA" w:rsidP="4FBE5A31" w:rsidRDefault="003E0EEA" w14:paraId="5CE18027" w14:textId="0F94EC8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  <w:r w:rsidRPr="4FBE5A31" w:rsidR="003E0EEA">
        <w:rPr>
          <w:rStyle w:val="eop"/>
          <w:rFonts w:ascii="Calibri" w:hAnsi="Calibri" w:cs="Calibri"/>
        </w:rPr>
        <w:t>Head of Year 10</w:t>
      </w:r>
    </w:p>
    <w:p w:rsidR="00FF54D0" w:rsidP="00492599" w:rsidRDefault="00FF54D0" w14:paraId="092BC11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FF54D0" w:rsidP="00492599" w:rsidRDefault="00FF54D0" w14:paraId="6AB8213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492599" w:rsidP="00492599" w:rsidRDefault="00492599" w14:paraId="771A939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492599" w:rsidP="00492599" w:rsidRDefault="00492599" w14:paraId="013686CF" w14:textId="44A360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20984483" w:rsidRDefault="20984483" w14:paraId="243E3B8F" w14:textId="321DDF1E"/>
    <w:sectPr w:rsidR="20984483" w:rsidSect="003F5AEB">
      <w:headerReference w:type="default" r:id="rId10"/>
      <w:footerReference w:type="default" r:id="rId11"/>
      <w:pgSz w:w="11900" w:h="16840" w:orient="portrait"/>
      <w:pgMar w:top="2835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8A1" w:rsidP="003F5AEB" w:rsidRDefault="000438A1" w14:paraId="0782A189" w14:textId="77777777">
      <w:r>
        <w:separator/>
      </w:r>
    </w:p>
  </w:endnote>
  <w:endnote w:type="continuationSeparator" w:id="0">
    <w:p w:rsidR="000438A1" w:rsidP="003F5AEB" w:rsidRDefault="000438A1" w14:paraId="5C0187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12A2" w:rsidRDefault="008F12A2" w14:paraId="71A122CF" w14:textId="7777777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3E2427" wp14:editId="21B2DD6E">
              <wp:simplePos x="0" y="0"/>
              <wp:positionH relativeFrom="page">
                <wp:posOffset>2066925</wp:posOffset>
              </wp:positionH>
              <wp:positionV relativeFrom="page">
                <wp:posOffset>9610725</wp:posOffset>
              </wp:positionV>
              <wp:extent cx="2705100" cy="754380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754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F12A2" w:rsidP="003F5AEB" w:rsidRDefault="008F12A2" w14:paraId="4C4B5F31" w14:textId="77777777">
                          <w:pPr>
                            <w:pStyle w:val="bodycopy"/>
                            <w:spacing w:after="0"/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St Philip Howard Catholic Voluntary Academy</w:t>
                          </w:r>
                        </w:p>
                        <w:p w:rsidR="008F12A2" w:rsidP="00A65569" w:rsidRDefault="008F12A2" w14:paraId="028FBF35" w14:textId="77777777">
                          <w:pPr>
                            <w:pStyle w:val="bodycopy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Sunlaws Street, Glossop, SK138DR</w:t>
                          </w:r>
                        </w:p>
                        <w:p w:rsidR="008F12A2" w:rsidP="003F5AEB" w:rsidRDefault="005B51B2" w14:paraId="5FA71703" w14:textId="15E355E5">
                          <w:pP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r w:rsidRPr="005B51B2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Enquiries</w:t>
                          </w:r>
                          <w:r w:rsidR="003D7763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@sph.srscmat.co.uk</w:t>
                          </w:r>
                        </w:p>
                        <w:p w:rsidR="008F12A2" w:rsidP="003F5AEB" w:rsidRDefault="008F12A2" w14:paraId="282AC83A" w14:textId="77777777">
                          <w:r>
                            <w:rPr>
                              <w:sz w:val="16"/>
                              <w:szCs w:val="16"/>
                            </w:rPr>
                            <w:t>Company Number 7937154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0F3E2427">
              <v:stroke joinstyle="miter"/>
              <v:path gradientshapeok="t" o:connecttype="rect"/>
            </v:shapetype>
            <v:shape id="Text Box 6" style="position:absolute;margin-left:162.75pt;margin-top:756.75pt;width:213pt;height:5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">
              <v:textbox style="mso-fit-shape-to-text:t">
                <w:txbxContent>
                  <w:p w:rsidR="008F12A2" w:rsidP="003F5AEB" w:rsidRDefault="008F12A2" w14:paraId="4C4B5F31" w14:textId="77777777">
                    <w:pPr>
                      <w:pStyle w:val="bodycopy"/>
                      <w:spacing w:after="0"/>
                      <w:rPr>
                        <w:rFonts w:ascii="Lato SemiBold" w:hAnsi="Lato SemiBold" w:cs="Lato SemiBold"/>
                        <w:sz w:val="16"/>
                        <w:szCs w:val="16"/>
                      </w:rPr>
                    </w:pP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St Philip Howard Catholic Voluntary Academy</w:t>
                    </w:r>
                  </w:p>
                  <w:p w:rsidR="008F12A2" w:rsidP="00A65569" w:rsidRDefault="008F12A2" w14:paraId="028FBF35" w14:textId="77777777">
                    <w:pPr>
                      <w:pStyle w:val="bodycopy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Sunlaws Street, Glossop, SK138DR</w:t>
                    </w:r>
                  </w:p>
                  <w:p w:rsidR="008F12A2" w:rsidP="003F5AEB" w:rsidRDefault="005B51B2" w14:paraId="5FA71703" w14:textId="15E355E5">
                    <w:pP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</w:pPr>
                    <w:r w:rsidRPr="005B51B2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Enquiries</w:t>
                    </w:r>
                    <w:r w:rsidR="003D7763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@sph.srscmat.co.uk</w:t>
                    </w:r>
                  </w:p>
                  <w:p w:rsidR="008F12A2" w:rsidP="003F5AEB" w:rsidRDefault="008F12A2" w14:paraId="282AC83A" w14:textId="77777777">
                    <w:r>
                      <w:rPr>
                        <w:sz w:val="16"/>
                        <w:szCs w:val="16"/>
                      </w:rPr>
                      <w:t>Company Number 7937154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16A4D2F" wp14:editId="7B265253">
              <wp:simplePos x="0" y="0"/>
              <wp:positionH relativeFrom="page">
                <wp:posOffset>536575</wp:posOffset>
              </wp:positionH>
              <wp:positionV relativeFrom="page">
                <wp:posOffset>9584690</wp:posOffset>
              </wp:positionV>
              <wp:extent cx="6475680" cy="0"/>
              <wp:effectExtent l="0" t="0" r="14605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680" cy="0"/>
                      </a:xfrm>
                      <a:prstGeom prst="line">
                        <a:avLst/>
                      </a:prstGeom>
                      <a:ln>
                        <a:solidFill>
                          <a:srgbClr val="777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14" style="position:absolute;z-index:-2516582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777776" strokeweight=".5pt" from="42.25pt,754.7pt" to="552.15pt,754.7pt" w14:anchorId="0980FE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7AEC5665" wp14:editId="7BC11AAC">
          <wp:simplePos x="0" y="0"/>
          <wp:positionH relativeFrom="page">
            <wp:posOffset>536575</wp:posOffset>
          </wp:positionH>
          <wp:positionV relativeFrom="page">
            <wp:posOffset>9779000</wp:posOffset>
          </wp:positionV>
          <wp:extent cx="1142757" cy="469800"/>
          <wp:effectExtent l="0" t="0" r="63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ocese-logo-with-text_sm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57" cy="46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5088D6D5" wp14:editId="285B95E9">
          <wp:simplePos x="0" y="0"/>
          <wp:positionH relativeFrom="page">
            <wp:posOffset>5094605</wp:posOffset>
          </wp:positionH>
          <wp:positionV relativeFrom="page">
            <wp:posOffset>9667240</wp:posOffset>
          </wp:positionV>
          <wp:extent cx="1905120" cy="711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Ralphs logo CMAT - CMYK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2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CF54376" wp14:editId="45C7F8DB">
              <wp:simplePos x="0" y="0"/>
              <wp:positionH relativeFrom="page">
                <wp:posOffset>1944370</wp:posOffset>
              </wp:positionH>
              <wp:positionV relativeFrom="page">
                <wp:posOffset>9735820</wp:posOffset>
              </wp:positionV>
              <wp:extent cx="0" cy="599400"/>
              <wp:effectExtent l="0" t="0" r="12700" b="107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8" style="position:absolute;z-index:-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black [3213]" strokeweight=".5pt" from="153.1pt,766.6pt" to="153.1pt,813.8pt" w14:anchorId="1B276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RwsQEAANMDAAAOAAAAZHJzL2Uyb0RvYy54bWysU01v2zAMvQ/YfxB0X+QU3bAa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8A1" w:rsidP="003F5AEB" w:rsidRDefault="000438A1" w14:paraId="40575A9D" w14:textId="77777777">
      <w:r>
        <w:separator/>
      </w:r>
    </w:p>
  </w:footnote>
  <w:footnote w:type="continuationSeparator" w:id="0">
    <w:p w:rsidR="000438A1" w:rsidP="003F5AEB" w:rsidRDefault="000438A1" w14:paraId="053712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12A2" w:rsidP="00F94153" w:rsidRDefault="008F12A2" w14:paraId="21D9E6CB" w14:textId="77777777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5" behindDoc="0" locked="0" layoutInCell="1" allowOverlap="1" wp14:anchorId="394B7226" wp14:editId="658A28AB">
          <wp:simplePos x="0" y="0"/>
          <wp:positionH relativeFrom="column">
            <wp:posOffset>-45085</wp:posOffset>
          </wp:positionH>
          <wp:positionV relativeFrom="paragraph">
            <wp:posOffset>-156210</wp:posOffset>
          </wp:positionV>
          <wp:extent cx="800100" cy="1120775"/>
          <wp:effectExtent l="0" t="0" r="0" b="317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B20349"/>
    <w:multiLevelType w:val="hybridMultilevel"/>
    <w:tmpl w:val="8B5E1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3640077">
    <w:abstractNumId w:val="0"/>
  </w:num>
  <w:num w:numId="2" w16cid:durableId="99807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BC"/>
    <w:rsid w:val="00016B5A"/>
    <w:rsid w:val="00020E33"/>
    <w:rsid w:val="000438A1"/>
    <w:rsid w:val="000E7A9F"/>
    <w:rsid w:val="000E7DC5"/>
    <w:rsid w:val="0013323D"/>
    <w:rsid w:val="00163220"/>
    <w:rsid w:val="001B62EB"/>
    <w:rsid w:val="001F61BF"/>
    <w:rsid w:val="00261CEC"/>
    <w:rsid w:val="002C786E"/>
    <w:rsid w:val="002D13A2"/>
    <w:rsid w:val="002E79CF"/>
    <w:rsid w:val="002F681C"/>
    <w:rsid w:val="00315A1A"/>
    <w:rsid w:val="00386D04"/>
    <w:rsid w:val="00391617"/>
    <w:rsid w:val="003A4B76"/>
    <w:rsid w:val="003A581B"/>
    <w:rsid w:val="003D0FDB"/>
    <w:rsid w:val="003D7763"/>
    <w:rsid w:val="003E0EEA"/>
    <w:rsid w:val="003F5AEB"/>
    <w:rsid w:val="0040654B"/>
    <w:rsid w:val="00447453"/>
    <w:rsid w:val="00492599"/>
    <w:rsid w:val="004D012B"/>
    <w:rsid w:val="004D058E"/>
    <w:rsid w:val="00555F7B"/>
    <w:rsid w:val="00596BBB"/>
    <w:rsid w:val="005B51B2"/>
    <w:rsid w:val="005F078E"/>
    <w:rsid w:val="006016F6"/>
    <w:rsid w:val="00623AA0"/>
    <w:rsid w:val="00637A9F"/>
    <w:rsid w:val="00645484"/>
    <w:rsid w:val="006609B5"/>
    <w:rsid w:val="00694682"/>
    <w:rsid w:val="00725459"/>
    <w:rsid w:val="007B28F7"/>
    <w:rsid w:val="007D1554"/>
    <w:rsid w:val="007E4853"/>
    <w:rsid w:val="00856F27"/>
    <w:rsid w:val="0086162E"/>
    <w:rsid w:val="008911B3"/>
    <w:rsid w:val="00896543"/>
    <w:rsid w:val="008B06BD"/>
    <w:rsid w:val="008B22B3"/>
    <w:rsid w:val="008C09CF"/>
    <w:rsid w:val="008C3B63"/>
    <w:rsid w:val="008E4A30"/>
    <w:rsid w:val="008F12A2"/>
    <w:rsid w:val="00903713"/>
    <w:rsid w:val="0091608B"/>
    <w:rsid w:val="00930D44"/>
    <w:rsid w:val="0093285E"/>
    <w:rsid w:val="00936B77"/>
    <w:rsid w:val="00941B27"/>
    <w:rsid w:val="0099371D"/>
    <w:rsid w:val="009A3156"/>
    <w:rsid w:val="009A4D18"/>
    <w:rsid w:val="009B2D85"/>
    <w:rsid w:val="009B7A4D"/>
    <w:rsid w:val="009C1696"/>
    <w:rsid w:val="009C7242"/>
    <w:rsid w:val="009D60DC"/>
    <w:rsid w:val="00A117D8"/>
    <w:rsid w:val="00A1351F"/>
    <w:rsid w:val="00A64AD5"/>
    <w:rsid w:val="00A65569"/>
    <w:rsid w:val="00A717BB"/>
    <w:rsid w:val="00A9284D"/>
    <w:rsid w:val="00A92964"/>
    <w:rsid w:val="00AA6B01"/>
    <w:rsid w:val="00AB246D"/>
    <w:rsid w:val="00B1324E"/>
    <w:rsid w:val="00B66004"/>
    <w:rsid w:val="00B83C24"/>
    <w:rsid w:val="00BC26C7"/>
    <w:rsid w:val="00BC54ED"/>
    <w:rsid w:val="00BE699B"/>
    <w:rsid w:val="00BF63DC"/>
    <w:rsid w:val="00C40D85"/>
    <w:rsid w:val="00C51475"/>
    <w:rsid w:val="00C53C6D"/>
    <w:rsid w:val="00C926AD"/>
    <w:rsid w:val="00CC4846"/>
    <w:rsid w:val="00CD1837"/>
    <w:rsid w:val="00CD4C3C"/>
    <w:rsid w:val="00D65010"/>
    <w:rsid w:val="00D845D5"/>
    <w:rsid w:val="00DA59B3"/>
    <w:rsid w:val="00DC551E"/>
    <w:rsid w:val="00DD2F8B"/>
    <w:rsid w:val="00DE2395"/>
    <w:rsid w:val="00DE3DB7"/>
    <w:rsid w:val="00E17DD8"/>
    <w:rsid w:val="00E52F77"/>
    <w:rsid w:val="00E921BC"/>
    <w:rsid w:val="00E92A3D"/>
    <w:rsid w:val="00EA0BB2"/>
    <w:rsid w:val="00F24D7C"/>
    <w:rsid w:val="00F4028A"/>
    <w:rsid w:val="00F55528"/>
    <w:rsid w:val="00F55D60"/>
    <w:rsid w:val="00F94153"/>
    <w:rsid w:val="00FC5A59"/>
    <w:rsid w:val="00FF54D0"/>
    <w:rsid w:val="0182B8A6"/>
    <w:rsid w:val="05861D4F"/>
    <w:rsid w:val="0C5C8A98"/>
    <w:rsid w:val="20984483"/>
    <w:rsid w:val="32DC7EB3"/>
    <w:rsid w:val="4FBE5A31"/>
    <w:rsid w:val="5480871C"/>
    <w:rsid w:val="5FC017F4"/>
    <w:rsid w:val="657307B9"/>
    <w:rsid w:val="7C34F10E"/>
    <w:rsid w:val="7C559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F4D8D"/>
  <w14:defaultImageDpi w14:val="32767"/>
  <w15:chartTrackingRefBased/>
  <w15:docId w15:val="{6BDE9BCC-6364-4D04-B061-B3E78868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CATable" w:customStyle="1">
    <w:name w:val="CA Table"/>
    <w:basedOn w:val="TableNormal"/>
    <w:uiPriority w:val="99"/>
    <w:rsid w:val="009A3156"/>
    <w:rPr>
      <w:sz w:val="22"/>
      <w:szCs w:val="22"/>
    </w:rPr>
    <w:tblPr/>
  </w:style>
  <w:style w:type="table" w:styleId="CATable2" w:customStyle="1">
    <w:name w:val="CA Table 2"/>
    <w:basedOn w:val="TableNormal"/>
    <w:uiPriority w:val="99"/>
    <w:rsid w:val="009A3156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5AEB"/>
  </w:style>
  <w:style w:type="paragraph" w:styleId="Footer">
    <w:name w:val="footer"/>
    <w:basedOn w:val="Normal"/>
    <w:link w:val="Foot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5AEB"/>
  </w:style>
  <w:style w:type="paragraph" w:styleId="bodycopy" w:customStyle="1">
    <w:name w:val="body copy"/>
    <w:basedOn w:val="Normal"/>
    <w:uiPriority w:val="99"/>
    <w:rsid w:val="003F5AE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Lato" w:hAnsi="Lato" w:cs="Lato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A3D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rsid w:val="00E92A3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4853"/>
    <w:rPr>
      <w:rFonts w:ascii="Calibri" w:hAnsi="Calibr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7E4853"/>
    <w:rPr>
      <w:rFonts w:ascii="Calibri" w:hAnsi="Calibri"/>
      <w:sz w:val="22"/>
      <w:szCs w:val="21"/>
    </w:rPr>
  </w:style>
  <w:style w:type="table" w:styleId="TableGrid">
    <w:name w:val="Table Grid"/>
    <w:basedOn w:val="TableNormal"/>
    <w:uiPriority w:val="39"/>
    <w:rsid w:val="00F941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A4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7A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D0FDB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NoSpacing">
    <w:name w:val="No Spacing"/>
    <w:uiPriority w:val="1"/>
    <w:qFormat/>
    <w:rsid w:val="009D60DC"/>
    <w:rPr>
      <w:sz w:val="22"/>
      <w:szCs w:val="22"/>
    </w:rPr>
  </w:style>
  <w:style w:type="paragraph" w:styleId="Default" w:customStyle="1">
    <w:name w:val="Default"/>
    <w:rsid w:val="008911B3"/>
    <w:pPr>
      <w:widowControl w:val="0"/>
      <w:autoSpaceDE w:val="0"/>
      <w:autoSpaceDN w:val="0"/>
      <w:adjustRightInd w:val="0"/>
    </w:pPr>
    <w:rPr>
      <w:rFonts w:ascii="Tahoma" w:hAnsi="Tahoma" w:eastAsia="Times New Roman" w:cs="Tahoma"/>
      <w:color w:val="000000"/>
      <w:lang w:eastAsia="en-GB"/>
    </w:rPr>
  </w:style>
  <w:style w:type="paragraph" w:styleId="paragraph" w:customStyle="1">
    <w:name w:val="paragraph"/>
    <w:basedOn w:val="Normal"/>
    <w:rsid w:val="004925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492599"/>
  </w:style>
  <w:style w:type="character" w:styleId="eop" w:customStyle="1">
    <w:name w:val="eop"/>
    <w:basedOn w:val="DefaultParagraphFont"/>
    <w:rsid w:val="00492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doon.SRSCMAT-LAP-01.000\AppData\Local\Microsoft\Windows\INetCache\Content.Outlook\QIIQY1Y4\SRS%20CMAT_School%20letterhea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7256d-c765-4e27-be2d-8567662d1702">
      <Terms xmlns="http://schemas.microsoft.com/office/infopath/2007/PartnerControls"/>
    </lcf76f155ced4ddcb4097134ff3c332f>
    <MediaLengthInSeconds xmlns="4ea7256d-c765-4e27-be2d-8567662d1702" xsi:nil="true"/>
    <TaxCatchAll xmlns="f912e237-f26c-4fbf-b61e-587ce8049881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032C8ECE9F84E939AE62DAF524380" ma:contentTypeVersion="18" ma:contentTypeDescription="Create a new document." ma:contentTypeScope="" ma:versionID="eb3987b8ad9cc9259279559ace46a3fd">
  <xsd:schema xmlns:xsd="http://www.w3.org/2001/XMLSchema" xmlns:xs="http://www.w3.org/2001/XMLSchema" xmlns:p="http://schemas.microsoft.com/office/2006/metadata/properties" xmlns:ns2="4ea7256d-c765-4e27-be2d-8567662d1702" xmlns:ns3="f912e237-f26c-4fbf-b61e-587ce8049881" targetNamespace="http://schemas.microsoft.com/office/2006/metadata/properties" ma:root="true" ma:fieldsID="6d70091770535d3c318c185db673121e" ns2:_="" ns3:_="">
    <xsd:import namespace="4ea7256d-c765-4e27-be2d-8567662d1702"/>
    <xsd:import namespace="f912e237-f26c-4fbf-b61e-587ce8049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7256d-c765-4e27-be2d-8567662d1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2e237-f26c-4fbf-b61e-587ce80498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ebc417c-a75c-448b-9bae-ad640666d4ee}" ma:internalName="TaxCatchAll" ma:showField="CatchAllData" ma:web="f912e237-f26c-4fbf-b61e-587ce8049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7DF0D-38E0-48CB-A2A5-05136A56429E}">
  <ds:schemaRefs>
    <ds:schemaRef ds:uri="http://schemas.microsoft.com/office/2006/metadata/properties"/>
    <ds:schemaRef ds:uri="http://schemas.microsoft.com/office/infopath/2007/PartnerControls"/>
    <ds:schemaRef ds:uri="4ea7256d-c765-4e27-be2d-8567662d1702"/>
    <ds:schemaRef ds:uri="f912e237-f26c-4fbf-b61e-587ce8049881"/>
  </ds:schemaRefs>
</ds:datastoreItem>
</file>

<file path=customXml/itemProps2.xml><?xml version="1.0" encoding="utf-8"?>
<ds:datastoreItem xmlns:ds="http://schemas.openxmlformats.org/officeDocument/2006/customXml" ds:itemID="{F94F1A4D-D10D-46B7-94FE-0788C4782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7256d-c765-4e27-be2d-8567662d1702"/>
    <ds:schemaRef ds:uri="f912e237-f26c-4fbf-b61e-587ce8049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55759-289C-4ED4-8EE7-BC5D2397EA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SRS%20CMAT_School%20letterhead.dotx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Muldoon</dc:creator>
  <keywords/>
  <dc:description/>
  <lastModifiedBy>Ms Neves</lastModifiedBy>
  <revision>12</revision>
  <lastPrinted>2024-11-13T10:15:00.0000000Z</lastPrinted>
  <dcterms:created xsi:type="dcterms:W3CDTF">2026-02-03T10:29:00.0000000Z</dcterms:created>
  <dcterms:modified xsi:type="dcterms:W3CDTF">2026-02-03T17:21:39.4317095Z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0x0101001A3032C8ECE9F84E939AE62DAF524380</vt:lpwstr>
  </property>
  <property fmtid="{D5CDD505-2E9C-101B-9397-08002B2CF9AE}" pid="3" name="Order">
    <vt:r8>2766600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