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B30" w:rsidR="00276A3C" w:rsidP="00123820" w:rsidRDefault="00123820" w14:paraId="1CB884F3" w14:textId="6EE6127D">
      <w:pPr>
        <w:jc w:val="right"/>
      </w:pPr>
      <w:r w:rsidR="00123820">
        <w:rPr/>
        <w:t>T</w:t>
      </w:r>
      <w:r w:rsidR="5CE09210">
        <w:rPr/>
        <w:t>hursday 18</w:t>
      </w:r>
      <w:r w:rsidRPr="0C4ACD23" w:rsidR="5CE09210">
        <w:rPr>
          <w:vertAlign w:val="superscript"/>
        </w:rPr>
        <w:t>th</w:t>
      </w:r>
      <w:r w:rsidR="5CE09210">
        <w:rPr/>
        <w:t xml:space="preserve"> </w:t>
      </w:r>
      <w:r w:rsidR="00123820">
        <w:rPr/>
        <w:t>September</w:t>
      </w:r>
      <w:r w:rsidR="00FB14A3">
        <w:rPr/>
        <w:t xml:space="preserve"> 202</w:t>
      </w:r>
      <w:r w:rsidR="00123820">
        <w:rPr/>
        <w:t>5</w:t>
      </w:r>
      <w:r w:rsidR="00276A3C">
        <w:rPr/>
        <w:t>.</w:t>
      </w:r>
    </w:p>
    <w:p w:rsidRPr="00244B81" w:rsidR="00244B81" w:rsidP="00244B81" w:rsidRDefault="00244B81" w14:paraId="38425581" w14:textId="64E9FAAE"/>
    <w:p w:rsidRPr="00123820" w:rsidR="00123820" w:rsidP="00123820" w:rsidRDefault="00123820" w14:paraId="443813CF" w14:textId="77777777">
      <w:r w:rsidRPr="00123820">
        <w:t>Dear Parents and Carers,</w:t>
      </w:r>
    </w:p>
    <w:p w:rsidR="00123820" w:rsidP="00123820" w:rsidRDefault="00123820" w14:paraId="6A317FD6" w14:textId="77777777"/>
    <w:p w:rsidRPr="00123820" w:rsidR="00123820" w:rsidP="00123820" w:rsidRDefault="00123820" w14:paraId="365CC597" w14:textId="0EB9EC4E">
      <w:r w:rsidR="00123820">
        <w:rPr/>
        <w:t>We warmly</w:t>
      </w:r>
      <w:r w:rsidR="00123820">
        <w:rPr/>
        <w:t xml:space="preserve"> invite you to join us for our </w:t>
      </w:r>
      <w:r w:rsidRPr="5D9625A6" w:rsidR="00123820">
        <w:rPr>
          <w:b w:val="1"/>
          <w:bCs w:val="1"/>
        </w:rPr>
        <w:t>Year 7 Welcome Mass</w:t>
      </w:r>
      <w:r w:rsidR="00123820">
        <w:rPr/>
        <w:t xml:space="preserve"> at </w:t>
      </w:r>
      <w:r w:rsidRPr="5D9625A6" w:rsidR="00123820">
        <w:rPr>
          <w:b w:val="1"/>
          <w:bCs w:val="1"/>
        </w:rPr>
        <w:t>St Mary’s Church</w:t>
      </w:r>
      <w:r w:rsidR="00123820">
        <w:rPr/>
        <w:t xml:space="preserve"> on </w:t>
      </w:r>
      <w:r w:rsidRPr="5D9625A6" w:rsidR="666BDA12">
        <w:rPr>
          <w:b w:val="1"/>
          <w:bCs w:val="1"/>
        </w:rPr>
        <w:t>Fri</w:t>
      </w:r>
      <w:r w:rsidRPr="5D9625A6" w:rsidR="00123820">
        <w:rPr>
          <w:b w:val="1"/>
          <w:bCs w:val="1"/>
        </w:rPr>
        <w:t>da</w:t>
      </w:r>
      <w:r w:rsidRPr="5D9625A6" w:rsidR="00123820">
        <w:rPr>
          <w:b w:val="1"/>
          <w:bCs w:val="1"/>
        </w:rPr>
        <w:t>y 26th September at 10:00am</w:t>
      </w:r>
      <w:r w:rsidR="00123820">
        <w:rPr/>
        <w:t>.</w:t>
      </w:r>
    </w:p>
    <w:p w:rsidRPr="00123820" w:rsidR="00123820" w:rsidP="00123820" w:rsidRDefault="00123820" w14:paraId="20150015" w14:textId="77777777">
      <w:r w:rsidRPr="00123820">
        <w:t>This special Mass is a wonderful opportunity to welcome our new Year 7 students into the school community, and to come together in prayer and celebration at the start of their journey with us.</w:t>
      </w:r>
    </w:p>
    <w:p w:rsidR="00123820" w:rsidP="00123820" w:rsidRDefault="00123820" w14:paraId="6A14919F" w14:textId="77777777"/>
    <w:p w:rsidR="00123820" w:rsidP="00123820" w:rsidRDefault="00123820" w14:paraId="60B0F161" w14:textId="1B62287A">
      <w:r w:rsidR="00123820">
        <w:rPr/>
        <w:t xml:space="preserve">Following the service, you are invited to stay for our </w:t>
      </w:r>
      <w:r w:rsidRPr="5D9625A6" w:rsidR="00123820">
        <w:rPr>
          <w:b w:val="1"/>
          <w:bCs w:val="1"/>
        </w:rPr>
        <w:t>Macmillan Coffee Morning</w:t>
      </w:r>
      <w:r w:rsidR="00123820">
        <w:rPr/>
        <w:t>, which will take place at the back of the church. This event is organised and run by our Student Leadership Team, and all donations will go towards supporting the invaluable work of Macmillan Cancer Support.</w:t>
      </w:r>
    </w:p>
    <w:p w:rsidR="00123820" w:rsidP="00123820" w:rsidRDefault="00123820" w14:paraId="126CCBDD" w14:textId="77777777"/>
    <w:p w:rsidRPr="00123820" w:rsidR="00123820" w:rsidP="00123820" w:rsidRDefault="00123820" w14:paraId="09C8705B" w14:textId="41055652">
      <w:r w:rsidRPr="00123820">
        <w:t>We would also welcome any cake donations to support the event.</w:t>
      </w:r>
    </w:p>
    <w:p w:rsidR="00123820" w:rsidP="00123820" w:rsidRDefault="00123820" w14:paraId="08384D54" w14:textId="77777777"/>
    <w:p w:rsidRPr="00123820" w:rsidR="00123820" w:rsidP="00123820" w:rsidRDefault="00123820" w14:paraId="7F290893" w14:textId="1AD8BF87">
      <w:r w:rsidRPr="00123820">
        <w:t>We very much hope you can join us for this special occasion, and we look forward to welcoming you.</w:t>
      </w:r>
    </w:p>
    <w:p w:rsidR="006B238E" w:rsidP="00FB14A3" w:rsidRDefault="006B238E" w14:paraId="3961BA76" w14:textId="77777777"/>
    <w:p w:rsidR="00123820" w:rsidP="00FB14A3" w:rsidRDefault="00123820" w14:paraId="2A0F956D" w14:textId="77777777"/>
    <w:p w:rsidRPr="00FB14A3" w:rsidR="006B238E" w:rsidP="00FB14A3" w:rsidRDefault="006B238E" w14:paraId="790351D6" w14:textId="72FB343A">
      <w:r>
        <w:t>Yours sincerely,</w:t>
      </w:r>
    </w:p>
    <w:p w:rsidR="00276A3C" w:rsidP="00276A3C" w:rsidRDefault="00276A3C" w14:paraId="6E72FA69" w14:textId="77777777"/>
    <w:p w:rsidR="00123820" w:rsidP="00276A3C" w:rsidRDefault="00123820" w14:paraId="1AAAE044" w14:textId="77777777"/>
    <w:p w:rsidR="00276A3C" w:rsidP="00276A3C" w:rsidRDefault="00276A3C" w14:paraId="592B1F6D" w14:textId="770F227C">
      <w:r>
        <w:t>Charlotte Neves</w:t>
      </w:r>
    </w:p>
    <w:p w:rsidR="00276A3C" w:rsidP="00276A3C" w:rsidRDefault="00276A3C" w14:paraId="446A191C" w14:textId="32E42FEB">
      <w:r>
        <w:t xml:space="preserve">Assistant Headteacher. </w:t>
      </w:r>
    </w:p>
    <w:p w:rsidRPr="00531B30" w:rsidR="00F429E2" w:rsidP="00F429E2" w:rsidRDefault="00F429E2" w14:paraId="16EFA673" w14:textId="77777777">
      <w:hyperlink w:history="1" r:id="rId10">
        <w:r w:rsidRPr="001B7D31">
          <w:rPr>
            <w:rStyle w:val="Hyperlink"/>
          </w:rPr>
          <w:t>cneves@sph.srscmat.co.uk</w:t>
        </w:r>
      </w:hyperlink>
      <w:r>
        <w:t xml:space="preserve"> </w:t>
      </w:r>
    </w:p>
    <w:p w:rsidR="00F429E2" w:rsidP="00276A3C" w:rsidRDefault="00F429E2" w14:paraId="25285272" w14:textId="77777777"/>
    <w:p w:rsidR="00EB6DF1" w:rsidP="00190016" w:rsidRDefault="00EB6DF1" w14:paraId="5425E935" w14:textId="77777777"/>
    <w:p w:rsidRPr="00EB6DF1" w:rsidR="00EB6DF1" w:rsidP="00EB6DF1" w:rsidRDefault="00EB6DF1" w14:paraId="4D707BC8" w14:textId="77777777"/>
    <w:p w:rsidRPr="00EB6DF1" w:rsidR="00EB6DF1" w:rsidP="00EB6DF1" w:rsidRDefault="00EB6DF1" w14:paraId="6F498637" w14:textId="77777777"/>
    <w:p w:rsidRPr="00EB6DF1" w:rsidR="00EB6DF1" w:rsidP="00EB6DF1" w:rsidRDefault="00EB6DF1" w14:paraId="72AECEA9" w14:textId="77777777"/>
    <w:p w:rsidRPr="00EB6DF1" w:rsidR="00EB6DF1" w:rsidP="00EB6DF1" w:rsidRDefault="00EB6DF1" w14:paraId="373B0BC7" w14:textId="77777777"/>
    <w:p w:rsidRPr="00EB6DF1" w:rsidR="00EB6DF1" w:rsidP="00EB6DF1" w:rsidRDefault="00EB6DF1" w14:paraId="6F3F97CC" w14:textId="77777777"/>
    <w:p w:rsidRPr="00EB6DF1" w:rsidR="00EB6DF1" w:rsidP="00EB6DF1" w:rsidRDefault="00EB6DF1" w14:paraId="75AF6A63" w14:textId="77777777"/>
    <w:p w:rsidRPr="00EB6DF1" w:rsidR="00EB6DF1" w:rsidP="00EB6DF1" w:rsidRDefault="00EB6DF1" w14:paraId="65914CC7" w14:textId="77777777"/>
    <w:p w:rsidRPr="00EB6DF1" w:rsidR="00EB6DF1" w:rsidP="00EB6DF1" w:rsidRDefault="00EB6DF1" w14:paraId="123B4F07" w14:textId="77777777"/>
    <w:p w:rsidRPr="00EB6DF1" w:rsidR="00EB6DF1" w:rsidP="00EB6DF1" w:rsidRDefault="00EB6DF1" w14:paraId="08538621" w14:textId="77777777"/>
    <w:p w:rsidRPr="00EB6DF1" w:rsidR="00EB6DF1" w:rsidP="00EB6DF1" w:rsidRDefault="00EB6DF1" w14:paraId="074D5784" w14:textId="77777777"/>
    <w:p w:rsidRPr="00EB6DF1" w:rsidR="00EB6DF1" w:rsidP="00EB6DF1" w:rsidRDefault="00EB6DF1" w14:paraId="3D2306EB" w14:textId="77777777"/>
    <w:p w:rsidRPr="00EB6DF1" w:rsidR="00EB6DF1" w:rsidP="00EB6DF1" w:rsidRDefault="00EB6DF1" w14:paraId="03CD4668" w14:textId="77777777"/>
    <w:p w:rsidRPr="00EB6DF1" w:rsidR="00EB6DF1" w:rsidP="00EB6DF1" w:rsidRDefault="00EB6DF1" w14:paraId="7512BFDF" w14:textId="77777777"/>
    <w:p w:rsidRPr="00EB6DF1" w:rsidR="00EB6DF1" w:rsidP="00EB6DF1" w:rsidRDefault="00EB6DF1" w14:paraId="6B57C1C6" w14:textId="77777777"/>
    <w:p w:rsidRPr="00EB6DF1" w:rsidR="00EB6DF1" w:rsidP="00EB6DF1" w:rsidRDefault="00EB6DF1" w14:paraId="20B1BB33" w14:textId="77777777"/>
    <w:p w:rsidRPr="00EB6DF1" w:rsidR="00EB6DF1" w:rsidP="00EB6DF1" w:rsidRDefault="00EB6DF1" w14:paraId="5D674727" w14:textId="77777777"/>
    <w:p w:rsidRPr="00EB6DF1" w:rsidR="00EB6DF1" w:rsidP="00EB6DF1" w:rsidRDefault="00EB6DF1" w14:paraId="5E2182C6" w14:textId="77777777"/>
    <w:p w:rsidRPr="00EB6DF1" w:rsidR="00EB6DF1" w:rsidP="00EB6DF1" w:rsidRDefault="00EB6DF1" w14:paraId="46A2DD71" w14:textId="77777777"/>
    <w:p w:rsidRPr="00EB6DF1" w:rsidR="00EB6DF1" w:rsidP="00EB6DF1" w:rsidRDefault="00EB6DF1" w14:paraId="71160706" w14:textId="77777777"/>
    <w:p w:rsidRPr="00EB6DF1" w:rsidR="00EB6DF1" w:rsidP="00EB6DF1" w:rsidRDefault="00EB6DF1" w14:paraId="75185C40" w14:textId="77777777"/>
    <w:p w:rsidRPr="00EB6DF1" w:rsidR="00EB6DF1" w:rsidP="00EB6DF1" w:rsidRDefault="00EB6DF1" w14:paraId="4297F2D2" w14:textId="77777777"/>
    <w:p w:rsidRPr="00EB6DF1" w:rsidR="00EB6DF1" w:rsidP="00EB6DF1" w:rsidRDefault="00EB6DF1" w14:paraId="5A4B2799" w14:textId="77777777"/>
    <w:p w:rsidRPr="00EB6DF1" w:rsidR="00EB6DF1" w:rsidP="00EB6DF1" w:rsidRDefault="00EB6DF1" w14:paraId="103AF319" w14:textId="77777777"/>
    <w:p w:rsidRPr="00EB6DF1" w:rsidR="00EB6DF1" w:rsidP="00EB6DF1" w:rsidRDefault="00EB6DF1" w14:paraId="408CC9BE" w14:textId="77777777"/>
    <w:p w:rsidRPr="00EB6DF1" w:rsidR="00EB6DF1" w:rsidP="00EB6DF1" w:rsidRDefault="00EB6DF1" w14:paraId="742458AF" w14:textId="77777777"/>
    <w:p w:rsidRPr="00EB6DF1" w:rsidR="00EB6DF1" w:rsidP="00EB6DF1" w:rsidRDefault="00EB6DF1" w14:paraId="316B2989" w14:textId="77777777"/>
    <w:p w:rsidRPr="00EB6DF1" w:rsidR="00EB6DF1" w:rsidP="00EB6DF1" w:rsidRDefault="00EB6DF1" w14:paraId="77253F43" w14:textId="77777777"/>
    <w:p w:rsidRPr="00EB6DF1" w:rsidR="00EB6DF1" w:rsidP="00EB6DF1" w:rsidRDefault="00EB6DF1" w14:paraId="6AF8ED04" w14:textId="77777777"/>
    <w:p w:rsidRPr="00EB6DF1" w:rsidR="00EB6DF1" w:rsidP="00EB6DF1" w:rsidRDefault="00EB6DF1" w14:paraId="6AA9A012" w14:textId="77777777"/>
    <w:p w:rsidRPr="00EB6DF1" w:rsidR="00EB6DF1" w:rsidP="00EB6DF1" w:rsidRDefault="00EB6DF1" w14:paraId="086EC8DB" w14:textId="77777777"/>
    <w:p w:rsidRPr="00EB6DF1" w:rsidR="00EB6DF1" w:rsidP="00EB6DF1" w:rsidRDefault="00EB6DF1" w14:paraId="1D1C25C5" w14:textId="77777777"/>
    <w:p w:rsidRPr="00EB6DF1" w:rsidR="00EB6DF1" w:rsidP="00EB6DF1" w:rsidRDefault="00EB6DF1" w14:paraId="5BE1B07C" w14:textId="77777777"/>
    <w:p w:rsidRPr="00EB6DF1" w:rsidR="00EB6DF1" w:rsidP="00EB6DF1" w:rsidRDefault="00EB6DF1" w14:paraId="7C3C6E8B" w14:textId="77777777"/>
    <w:p w:rsidRPr="00EB6DF1" w:rsidR="00EB6DF1" w:rsidP="00EB6DF1" w:rsidRDefault="00EB6DF1" w14:paraId="3569C11C" w14:textId="77777777"/>
    <w:p w:rsidRPr="00EB6DF1" w:rsidR="00EB6DF1" w:rsidP="00EB6DF1" w:rsidRDefault="00EB6DF1" w14:paraId="35221754" w14:textId="77777777"/>
    <w:p w:rsidRPr="00EB6DF1" w:rsidR="00EB6DF1" w:rsidP="00EB6DF1" w:rsidRDefault="00EB6DF1" w14:paraId="77E5C848" w14:textId="77777777"/>
    <w:p w:rsidRPr="00EB6DF1" w:rsidR="00EB6DF1" w:rsidP="00EB6DF1" w:rsidRDefault="00EB6DF1" w14:paraId="45415908" w14:textId="77777777"/>
    <w:p w:rsidRPr="00EB6DF1" w:rsidR="00EB6DF1" w:rsidP="00EB6DF1" w:rsidRDefault="00EB6DF1" w14:paraId="770170E1" w14:textId="77777777"/>
    <w:p w:rsidRPr="00EB6DF1" w:rsidR="00EB6DF1" w:rsidP="00EB6DF1" w:rsidRDefault="00EB6DF1" w14:paraId="0D5453F0" w14:textId="77777777"/>
    <w:p w:rsidRPr="00EB6DF1" w:rsidR="00EB6DF1" w:rsidP="00EB6DF1" w:rsidRDefault="00EB6DF1" w14:paraId="7724DCC0" w14:textId="77777777"/>
    <w:p w:rsidRPr="00EB6DF1" w:rsidR="00EB6DF1" w:rsidP="00EB6DF1" w:rsidRDefault="00EB6DF1" w14:paraId="5C35A54A" w14:textId="77777777"/>
    <w:p w:rsidRPr="00EB6DF1" w:rsidR="00EB6DF1" w:rsidP="00EB6DF1" w:rsidRDefault="00EB6DF1" w14:paraId="1112E552" w14:textId="77777777"/>
    <w:p w:rsidRPr="00EB6DF1" w:rsidR="00EB6DF1" w:rsidP="00EB6DF1" w:rsidRDefault="00EB6DF1" w14:paraId="1CF441AC" w14:textId="77777777">
      <w:pPr>
        <w:tabs>
          <w:tab w:val="left" w:pos="3990"/>
        </w:tabs>
      </w:pPr>
      <w:r>
        <w:tab/>
      </w:r>
    </w:p>
    <w:p w:rsidRPr="00EB6DF1" w:rsidR="001B623E" w:rsidP="00EB6DF1" w:rsidRDefault="001B623E" w14:paraId="618836E1" w14:textId="77777777"/>
    <w:sectPr w:rsidRPr="00EB6DF1" w:rsidR="001B623E" w:rsidSect="003F5AEB">
      <w:headerReference w:type="default" r:id="rId11"/>
      <w:footerReference w:type="default" r:id="rId12"/>
      <w:pgSz w:w="11900" w:h="16840" w:orient="portrait"/>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CDB" w:rsidP="003F5AEB" w:rsidRDefault="00722CDB" w14:paraId="79F95694" w14:textId="77777777">
      <w:r>
        <w:separator/>
      </w:r>
    </w:p>
  </w:endnote>
  <w:endnote w:type="continuationSeparator" w:id="0">
    <w:p w:rsidR="00722CDB" w:rsidP="003F5AEB" w:rsidRDefault="00722CDB" w14:paraId="31B089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2A2" w:rsidRDefault="008F12A2" w14:paraId="41AF17A7" w14:textId="77777777">
    <w:pPr>
      <w:pStyle w:val="Footer"/>
    </w:pPr>
    <w:r>
      <w:rPr>
        <w:noProof/>
        <w:lang w:eastAsia="en-GB"/>
      </w:rPr>
      <mc:AlternateContent>
        <mc:Choice Requires="wps">
          <w:drawing>
            <wp:anchor distT="0" distB="0" distL="114300" distR="114300" simplePos="0" relativeHeight="251660288" behindDoc="1" locked="0" layoutInCell="1" allowOverlap="1" wp14:anchorId="0FE4A0A8" wp14:editId="50F3F5CB">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rsidR="008F12A2" w:rsidP="003F5AEB" w:rsidRDefault="008F12A2" w14:paraId="66E16C1D" w14:textId="77777777">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rsidR="008F12A2" w:rsidP="00A65569" w:rsidRDefault="008F12A2" w14:paraId="70FD780A" w14:textId="77777777">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rsidR="008F12A2" w:rsidP="003F5AEB" w:rsidRDefault="00EB6DF1" w14:paraId="46F2F9DD" w14:textId="77777777">
                          <w:pPr>
                            <w:rPr>
                              <w:rFonts w:ascii="Lato" w:hAnsi="Lato" w:cs="Lato"/>
                              <w:b/>
                              <w:bCs/>
                              <w:color w:val="003500"/>
                              <w:sz w:val="16"/>
                              <w:szCs w:val="16"/>
                            </w:rPr>
                          </w:pPr>
                          <w:r>
                            <w:rPr>
                              <w:rFonts w:ascii="Lato" w:hAnsi="Lato" w:cs="Lato"/>
                              <w:b/>
                              <w:bCs/>
                              <w:color w:val="003500"/>
                              <w:sz w:val="16"/>
                              <w:szCs w:val="16"/>
                            </w:rPr>
                            <w:t>enquiries@sph.srscmat.co.uk</w:t>
                          </w:r>
                        </w:p>
                        <w:p w:rsidR="008F12A2" w:rsidP="003F5AEB" w:rsidRDefault="008F12A2" w14:paraId="72687237" w14:textId="77777777">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E4A0A8">
              <v:stroke joinstyle="miter"/>
              <v:path gradientshapeok="t" o:connecttype="rect"/>
            </v:shapetype>
            <v:shape id="Text Box 6"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v:textbox style="mso-fit-shape-to-text:t">
                <w:txbxContent>
                  <w:p w:rsidR="008F12A2" w:rsidP="003F5AEB" w:rsidRDefault="008F12A2" w14:paraId="66E16C1D" w14:textId="77777777">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rsidR="008F12A2" w:rsidP="00A65569" w:rsidRDefault="008F12A2" w14:paraId="70FD780A" w14:textId="77777777">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rsidR="008F12A2" w:rsidP="003F5AEB" w:rsidRDefault="00EB6DF1" w14:paraId="46F2F9DD" w14:textId="77777777">
                    <w:pPr>
                      <w:rPr>
                        <w:rFonts w:ascii="Lato" w:hAnsi="Lato" w:cs="Lato"/>
                        <w:b/>
                        <w:bCs/>
                        <w:color w:val="003500"/>
                        <w:sz w:val="16"/>
                        <w:szCs w:val="16"/>
                      </w:rPr>
                    </w:pPr>
                    <w:r>
                      <w:rPr>
                        <w:rFonts w:ascii="Lato" w:hAnsi="Lato" w:cs="Lato"/>
                        <w:b/>
                        <w:bCs/>
                        <w:color w:val="003500"/>
                        <w:sz w:val="16"/>
                        <w:szCs w:val="16"/>
                      </w:rPr>
                      <w:t>enquiries@sph.srscmat.co.uk</w:t>
                    </w:r>
                  </w:p>
                  <w:p w:rsidR="008F12A2" w:rsidP="003F5AEB" w:rsidRDefault="008F12A2" w14:paraId="72687237" w14:textId="77777777">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3A293F65" wp14:editId="5B71C694">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4"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777776" strokeweight=".5pt" from="42.25pt,754.7pt" to="552.15pt,754.7pt" w14:anchorId="13DFC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36DC0125" wp14:editId="3124B911">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68DC85BC" wp14:editId="6F035EDA">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6F5ABE10" wp14:editId="073A692C">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3]" strokeweight=".5pt" from="153.1pt,766.6pt" to="153.1pt,813.8pt" w14:anchorId="225A1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CDB" w:rsidP="003F5AEB" w:rsidRDefault="00722CDB" w14:paraId="11F3616D" w14:textId="77777777">
      <w:r>
        <w:separator/>
      </w:r>
    </w:p>
  </w:footnote>
  <w:footnote w:type="continuationSeparator" w:id="0">
    <w:p w:rsidR="00722CDB" w:rsidP="003F5AEB" w:rsidRDefault="00722CDB" w14:paraId="6D71AC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2A2" w:rsidP="00F94153" w:rsidRDefault="008F12A2" w14:paraId="3DF01C8B" w14:textId="77777777">
    <w:pPr>
      <w:pStyle w:val="Header"/>
      <w:jc w:val="center"/>
    </w:pPr>
    <w:r>
      <w:rPr>
        <w:noProof/>
        <w:lang w:eastAsia="en-GB"/>
      </w:rPr>
      <w:drawing>
        <wp:anchor distT="0" distB="0" distL="114300" distR="114300" simplePos="0" relativeHeight="251667456" behindDoc="0" locked="0" layoutInCell="1" allowOverlap="1" wp14:anchorId="1BB56E9A" wp14:editId="1A60D553">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600B13"/>
    <w:multiLevelType w:val="hybridMultilevel"/>
    <w:tmpl w:val="086ED9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C6231AF"/>
    <w:multiLevelType w:val="hybridMultilevel"/>
    <w:tmpl w:val="9BB4E6D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4AD51A1D"/>
    <w:multiLevelType w:val="multilevel"/>
    <w:tmpl w:val="F2A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04101"/>
    <w:multiLevelType w:val="multilevel"/>
    <w:tmpl w:val="0B18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744FB"/>
    <w:multiLevelType w:val="multilevel"/>
    <w:tmpl w:val="24542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60C4686"/>
    <w:multiLevelType w:val="multilevel"/>
    <w:tmpl w:val="9C9CB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3D2382"/>
    <w:multiLevelType w:val="hybridMultilevel"/>
    <w:tmpl w:val="E3EC8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9602BB9"/>
    <w:multiLevelType w:val="multilevel"/>
    <w:tmpl w:val="3ED49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8569232">
    <w:abstractNumId w:val="1"/>
  </w:num>
  <w:num w:numId="2" w16cid:durableId="1783302063">
    <w:abstractNumId w:val="0"/>
  </w:num>
  <w:num w:numId="3" w16cid:durableId="849560817">
    <w:abstractNumId w:val="8"/>
  </w:num>
  <w:num w:numId="4" w16cid:durableId="338628487">
    <w:abstractNumId w:val="7"/>
  </w:num>
  <w:num w:numId="5" w16cid:durableId="2029863377">
    <w:abstractNumId w:val="2"/>
  </w:num>
  <w:num w:numId="6" w16cid:durableId="1357121442">
    <w:abstractNumId w:val="6"/>
  </w:num>
  <w:num w:numId="7" w16cid:durableId="1990162634">
    <w:abstractNumId w:val="3"/>
  </w:num>
  <w:num w:numId="8" w16cid:durableId="276566283">
    <w:abstractNumId w:val="4"/>
  </w:num>
  <w:num w:numId="9" w16cid:durableId="18005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123820"/>
    <w:rsid w:val="0013323D"/>
    <w:rsid w:val="00190016"/>
    <w:rsid w:val="001B623E"/>
    <w:rsid w:val="00244B81"/>
    <w:rsid w:val="00261CEC"/>
    <w:rsid w:val="00276A3C"/>
    <w:rsid w:val="002C71DB"/>
    <w:rsid w:val="002C786E"/>
    <w:rsid w:val="002D13A2"/>
    <w:rsid w:val="002F681C"/>
    <w:rsid w:val="00386056"/>
    <w:rsid w:val="003D0FDB"/>
    <w:rsid w:val="003F5AEB"/>
    <w:rsid w:val="003F746F"/>
    <w:rsid w:val="0040654B"/>
    <w:rsid w:val="004D012B"/>
    <w:rsid w:val="00530E34"/>
    <w:rsid w:val="00583EC7"/>
    <w:rsid w:val="00596BBB"/>
    <w:rsid w:val="006016F6"/>
    <w:rsid w:val="00620C31"/>
    <w:rsid w:val="00623AA0"/>
    <w:rsid w:val="00637A9F"/>
    <w:rsid w:val="00645484"/>
    <w:rsid w:val="006B238E"/>
    <w:rsid w:val="006E6BB5"/>
    <w:rsid w:val="00722CDB"/>
    <w:rsid w:val="007B28F7"/>
    <w:rsid w:val="007D1554"/>
    <w:rsid w:val="007E4853"/>
    <w:rsid w:val="00856F27"/>
    <w:rsid w:val="008911B3"/>
    <w:rsid w:val="00896543"/>
    <w:rsid w:val="008B06BD"/>
    <w:rsid w:val="008C3B63"/>
    <w:rsid w:val="008F12A2"/>
    <w:rsid w:val="00903713"/>
    <w:rsid w:val="00930D44"/>
    <w:rsid w:val="00936B77"/>
    <w:rsid w:val="00941B27"/>
    <w:rsid w:val="009A3156"/>
    <w:rsid w:val="009B7A4D"/>
    <w:rsid w:val="009D60DC"/>
    <w:rsid w:val="009F208D"/>
    <w:rsid w:val="00A117D8"/>
    <w:rsid w:val="00A1351F"/>
    <w:rsid w:val="00A57719"/>
    <w:rsid w:val="00A65569"/>
    <w:rsid w:val="00A717BB"/>
    <w:rsid w:val="00A92964"/>
    <w:rsid w:val="00AA6B01"/>
    <w:rsid w:val="00B1324E"/>
    <w:rsid w:val="00B17F21"/>
    <w:rsid w:val="00B66004"/>
    <w:rsid w:val="00B83C24"/>
    <w:rsid w:val="00BC26C7"/>
    <w:rsid w:val="00BC54ED"/>
    <w:rsid w:val="00BE699B"/>
    <w:rsid w:val="00BF63DC"/>
    <w:rsid w:val="00C53C6D"/>
    <w:rsid w:val="00C926AD"/>
    <w:rsid w:val="00CD1837"/>
    <w:rsid w:val="00D7431D"/>
    <w:rsid w:val="00DA59B3"/>
    <w:rsid w:val="00DC551E"/>
    <w:rsid w:val="00DE2395"/>
    <w:rsid w:val="00E17DD8"/>
    <w:rsid w:val="00E921BC"/>
    <w:rsid w:val="00E92A3D"/>
    <w:rsid w:val="00EB6DF1"/>
    <w:rsid w:val="00F24D7C"/>
    <w:rsid w:val="00F371BC"/>
    <w:rsid w:val="00F429E2"/>
    <w:rsid w:val="00F5403D"/>
    <w:rsid w:val="00F55528"/>
    <w:rsid w:val="00F87D03"/>
    <w:rsid w:val="00F94153"/>
    <w:rsid w:val="00FA04AC"/>
    <w:rsid w:val="00FB14A3"/>
    <w:rsid w:val="00FC5A59"/>
    <w:rsid w:val="0C4ACD23"/>
    <w:rsid w:val="272BA944"/>
    <w:rsid w:val="2E1290D2"/>
    <w:rsid w:val="2EA535D2"/>
    <w:rsid w:val="40244588"/>
    <w:rsid w:val="4810B601"/>
    <w:rsid w:val="50371091"/>
    <w:rsid w:val="569DCBED"/>
    <w:rsid w:val="57925E48"/>
    <w:rsid w:val="5928B40E"/>
    <w:rsid w:val="5CE09210"/>
    <w:rsid w:val="5D9625A6"/>
    <w:rsid w:val="6414D447"/>
    <w:rsid w:val="666BDA12"/>
    <w:rsid w:val="789661E9"/>
    <w:rsid w:val="7F1B364D"/>
    <w:rsid w:val="7F91F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4EB2"/>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CATable" w:customStyle="1">
    <w:name w:val="CA Table"/>
    <w:basedOn w:val="TableNormal"/>
    <w:uiPriority w:val="99"/>
    <w:rsid w:val="009A3156"/>
    <w:rPr>
      <w:sz w:val="22"/>
      <w:szCs w:val="22"/>
    </w:rPr>
    <w:tblPr/>
  </w:style>
  <w:style w:type="table" w:styleId="CATable2" w:customStyle="1">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styleId="HeaderChar" w:customStyle="1">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styleId="FooterChar" w:customStyle="1">
    <w:name w:val="Footer Char"/>
    <w:basedOn w:val="DefaultParagraphFont"/>
    <w:link w:val="Footer"/>
    <w:uiPriority w:val="99"/>
    <w:rsid w:val="003F5AEB"/>
  </w:style>
  <w:style w:type="paragraph" w:styleId="bodycopy" w:customStyle="1">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styleId="UnresolvedMention1" w:customStyle="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styleId="PlainTextChar" w:customStyle="1">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semiHidden/>
    <w:unhideWhenUsed/>
    <w:rsid w:val="003D0FDB"/>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9D60DC"/>
    <w:rPr>
      <w:sz w:val="22"/>
      <w:szCs w:val="22"/>
    </w:rPr>
  </w:style>
  <w:style w:type="paragraph" w:styleId="Default" w:customStyle="1">
    <w:name w:val="Default"/>
    <w:rsid w:val="008911B3"/>
    <w:pPr>
      <w:widowControl w:val="0"/>
      <w:autoSpaceDE w:val="0"/>
      <w:autoSpaceDN w:val="0"/>
      <w:adjustRightInd w:val="0"/>
    </w:pPr>
    <w:rPr>
      <w:rFonts w:ascii="Tahoma" w:hAnsi="Tahoma" w:eastAsia="Times New Roman" w:cs="Tahoma"/>
      <w:color w:val="000000"/>
      <w:lang w:eastAsia="en-GB"/>
    </w:rPr>
  </w:style>
  <w:style w:type="character" w:styleId="UnresolvedMention">
    <w:name w:val="Unresolved Mention"/>
    <w:basedOn w:val="DefaultParagraphFont"/>
    <w:uiPriority w:val="99"/>
    <w:semiHidden/>
    <w:unhideWhenUsed/>
    <w:rsid w:val="00276A3C"/>
    <w:rPr>
      <w:color w:val="605E5C"/>
      <w:shd w:val="clear" w:color="auto" w:fill="E1DFDD"/>
    </w:rPr>
  </w:style>
  <w:style w:type="paragraph" w:styleId="ListParagraph">
    <w:name w:val="List Paragraph"/>
    <w:basedOn w:val="Normal"/>
    <w:uiPriority w:val="34"/>
    <w:qFormat/>
    <w:rsid w:val="009F208D"/>
    <w:pPr>
      <w:ind w:left="720"/>
      <w:contextualSpacing/>
    </w:pPr>
  </w:style>
  <w:style w:type="character" w:styleId="normaltextrun" w:customStyle="1">
    <w:name w:val="normaltextrun"/>
    <w:basedOn w:val="DefaultParagraphFont"/>
    <w:rsid w:val="0038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8425">
      <w:bodyDiv w:val="1"/>
      <w:marLeft w:val="0"/>
      <w:marRight w:val="0"/>
      <w:marTop w:val="0"/>
      <w:marBottom w:val="0"/>
      <w:divBdr>
        <w:top w:val="none" w:sz="0" w:space="0" w:color="auto"/>
        <w:left w:val="none" w:sz="0" w:space="0" w:color="auto"/>
        <w:bottom w:val="none" w:sz="0" w:space="0" w:color="auto"/>
        <w:right w:val="none" w:sz="0" w:space="0" w:color="auto"/>
      </w:divBdr>
    </w:div>
    <w:div w:id="95757734">
      <w:bodyDiv w:val="1"/>
      <w:marLeft w:val="0"/>
      <w:marRight w:val="0"/>
      <w:marTop w:val="0"/>
      <w:marBottom w:val="0"/>
      <w:divBdr>
        <w:top w:val="none" w:sz="0" w:space="0" w:color="auto"/>
        <w:left w:val="none" w:sz="0" w:space="0" w:color="auto"/>
        <w:bottom w:val="none" w:sz="0" w:space="0" w:color="auto"/>
        <w:right w:val="none" w:sz="0" w:space="0" w:color="auto"/>
      </w:divBdr>
    </w:div>
    <w:div w:id="556428899">
      <w:bodyDiv w:val="1"/>
      <w:marLeft w:val="0"/>
      <w:marRight w:val="0"/>
      <w:marTop w:val="0"/>
      <w:marBottom w:val="0"/>
      <w:divBdr>
        <w:top w:val="none" w:sz="0" w:space="0" w:color="auto"/>
        <w:left w:val="none" w:sz="0" w:space="0" w:color="auto"/>
        <w:bottom w:val="none" w:sz="0" w:space="0" w:color="auto"/>
        <w:right w:val="none" w:sz="0" w:space="0" w:color="auto"/>
      </w:divBdr>
    </w:div>
    <w:div w:id="826896101">
      <w:bodyDiv w:val="1"/>
      <w:marLeft w:val="0"/>
      <w:marRight w:val="0"/>
      <w:marTop w:val="0"/>
      <w:marBottom w:val="0"/>
      <w:divBdr>
        <w:top w:val="none" w:sz="0" w:space="0" w:color="auto"/>
        <w:left w:val="none" w:sz="0" w:space="0" w:color="auto"/>
        <w:bottom w:val="none" w:sz="0" w:space="0" w:color="auto"/>
        <w:right w:val="none" w:sz="0" w:space="0" w:color="auto"/>
      </w:divBdr>
    </w:div>
    <w:div w:id="1061710723">
      <w:bodyDiv w:val="1"/>
      <w:marLeft w:val="0"/>
      <w:marRight w:val="0"/>
      <w:marTop w:val="0"/>
      <w:marBottom w:val="0"/>
      <w:divBdr>
        <w:top w:val="none" w:sz="0" w:space="0" w:color="auto"/>
        <w:left w:val="none" w:sz="0" w:space="0" w:color="auto"/>
        <w:bottom w:val="none" w:sz="0" w:space="0" w:color="auto"/>
        <w:right w:val="none" w:sz="0" w:space="0" w:color="auto"/>
      </w:divBdr>
    </w:div>
    <w:div w:id="1235358710">
      <w:bodyDiv w:val="1"/>
      <w:marLeft w:val="0"/>
      <w:marRight w:val="0"/>
      <w:marTop w:val="0"/>
      <w:marBottom w:val="0"/>
      <w:divBdr>
        <w:top w:val="none" w:sz="0" w:space="0" w:color="auto"/>
        <w:left w:val="none" w:sz="0" w:space="0" w:color="auto"/>
        <w:bottom w:val="none" w:sz="0" w:space="0" w:color="auto"/>
        <w:right w:val="none" w:sz="0" w:space="0" w:color="auto"/>
      </w:divBdr>
    </w:div>
    <w:div w:id="1569850967">
      <w:bodyDiv w:val="1"/>
      <w:marLeft w:val="0"/>
      <w:marRight w:val="0"/>
      <w:marTop w:val="0"/>
      <w:marBottom w:val="0"/>
      <w:divBdr>
        <w:top w:val="none" w:sz="0" w:space="0" w:color="auto"/>
        <w:left w:val="none" w:sz="0" w:space="0" w:color="auto"/>
        <w:bottom w:val="none" w:sz="0" w:space="0" w:color="auto"/>
        <w:right w:val="none" w:sz="0" w:space="0" w:color="auto"/>
      </w:divBdr>
    </w:div>
    <w:div w:id="2013754907">
      <w:bodyDiv w:val="1"/>
      <w:marLeft w:val="0"/>
      <w:marRight w:val="0"/>
      <w:marTop w:val="0"/>
      <w:marBottom w:val="0"/>
      <w:divBdr>
        <w:top w:val="none" w:sz="0" w:space="0" w:color="auto"/>
        <w:left w:val="none" w:sz="0" w:space="0" w:color="auto"/>
        <w:bottom w:val="none" w:sz="0" w:space="0" w:color="auto"/>
        <w:right w:val="none" w:sz="0" w:space="0" w:color="auto"/>
      </w:divBdr>
    </w:div>
    <w:div w:id="2080669487">
      <w:bodyDiv w:val="1"/>
      <w:marLeft w:val="0"/>
      <w:marRight w:val="0"/>
      <w:marTop w:val="0"/>
      <w:marBottom w:val="0"/>
      <w:divBdr>
        <w:top w:val="none" w:sz="0" w:space="0" w:color="auto"/>
        <w:left w:val="none" w:sz="0" w:space="0" w:color="auto"/>
        <w:bottom w:val="none" w:sz="0" w:space="0" w:color="auto"/>
        <w:right w:val="none" w:sz="0" w:space="0" w:color="auto"/>
      </w:divBdr>
    </w:div>
    <w:div w:id="21178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cneves@sph.srscmat.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95AF3C7A0364FA0146C279A7C5C67" ma:contentTypeVersion="4" ma:contentTypeDescription="Create a new document." ma:contentTypeScope="" ma:versionID="5a0efa7748f076f1754a63c5bd864e12">
  <xsd:schema xmlns:xsd="http://www.w3.org/2001/XMLSchema" xmlns:xs="http://www.w3.org/2001/XMLSchema" xmlns:p="http://schemas.microsoft.com/office/2006/metadata/properties" xmlns:ns2="66d9826c-24a0-48fa-84d0-1454d323baf1" xmlns:ns3="0b7b951e-1303-45d7-a749-f1fa7197e965" targetNamespace="http://schemas.microsoft.com/office/2006/metadata/properties" ma:root="true" ma:fieldsID="93a25118daa3673a7c96fd2bad664b4d" ns2:_="" ns3:_="">
    <xsd:import namespace="66d9826c-24a0-48fa-84d0-1454d323baf1"/>
    <xsd:import namespace="0b7b951e-1303-45d7-a749-f1fa7197e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826c-24a0-48fa-84d0-1454d323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b951e-1303-45d7-a749-f1fa7197e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996AB-38C9-45EE-A034-93D15599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826c-24a0-48fa-84d0-1454d323baf1"/>
    <ds:schemaRef ds:uri="0b7b951e-1303-45d7-a749-f1fa719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55759-289C-4ED4-8EE7-BC5D2397EA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SRS CMAT_School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Muldoon</dc:creator>
  <keywords/>
  <dc:description/>
  <lastModifiedBy>Ms Neves</lastModifiedBy>
  <revision>4</revision>
  <lastPrinted>2021-09-16T13:47:00.0000000Z</lastPrinted>
  <dcterms:created xsi:type="dcterms:W3CDTF">2025-09-16T08:40:00.0000000Z</dcterms:created>
  <dcterms:modified xsi:type="dcterms:W3CDTF">2025-09-18T16:08:06.4815711Z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