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6A3C" w:rsidP="00F87D03" w:rsidRDefault="007B3F7A" w14:paraId="4E0AB2F8" w14:textId="512A9A30">
      <w:pPr>
        <w:jc w:val="right"/>
      </w:pPr>
      <w:r w:rsidR="25F32CC5">
        <w:rPr/>
        <w:t>Friday 12</w:t>
      </w:r>
      <w:r w:rsidRPr="59515954" w:rsidR="25F32CC5">
        <w:rPr>
          <w:vertAlign w:val="superscript"/>
        </w:rPr>
        <w:t>th</w:t>
      </w:r>
      <w:r w:rsidR="007B3F7A">
        <w:rPr/>
        <w:t xml:space="preserve"> </w:t>
      </w:r>
      <w:r w:rsidR="7D6F9886">
        <w:rPr/>
        <w:t xml:space="preserve"> </w:t>
      </w:r>
      <w:r w:rsidR="00B011F5">
        <w:rPr/>
        <w:t xml:space="preserve">September </w:t>
      </w:r>
      <w:r w:rsidR="004C40C3">
        <w:rPr/>
        <w:t>2025</w:t>
      </w:r>
      <w:r w:rsidR="00276A3C">
        <w:rPr/>
        <w:t>.</w:t>
      </w:r>
    </w:p>
    <w:p w:rsidR="00276A3C" w:rsidP="00276A3C" w:rsidRDefault="00276A3C" w14:paraId="43331F5E" w14:textId="77777777"/>
    <w:p w:rsidR="00AB2151" w:rsidP="00AB2151" w:rsidRDefault="00276A3C" w14:paraId="77CD97DF" w14:textId="2D62395F">
      <w:r>
        <w:t xml:space="preserve">Dear </w:t>
      </w:r>
      <w:r w:rsidR="5928B40E">
        <w:t>P</w:t>
      </w:r>
      <w:r>
        <w:t>arent</w:t>
      </w:r>
      <w:r w:rsidR="615B223F">
        <w:t xml:space="preserve">s and </w:t>
      </w:r>
      <w:r w:rsidR="7F91F3CA">
        <w:t>C</w:t>
      </w:r>
      <w:r>
        <w:t>arers,</w:t>
      </w:r>
    </w:p>
    <w:p w:rsidRPr="0031023F" w:rsidR="00AB2151" w:rsidP="00AB2151" w:rsidRDefault="00AB2151" w14:paraId="257A781A" w14:textId="77777777"/>
    <w:p w:rsidR="007B3F7A" w:rsidP="007B3F7A" w:rsidRDefault="007B3F7A" w14:paraId="22055219" w14:textId="77777777">
      <w:r w:rsidRPr="007B3F7A">
        <w:t>We are delighted to share with you details of the first two parent workshops taking place this academic year. These sessions are designed to provide support and guidance on some of the key challenges facing young people today, and to help you as parents feel more confident in how to respond.</w:t>
      </w:r>
    </w:p>
    <w:p w:rsidRPr="007B3F7A" w:rsidR="007B3F7A" w:rsidP="007B3F7A" w:rsidRDefault="007B3F7A" w14:paraId="41B252C0" w14:textId="77777777"/>
    <w:p w:rsidRPr="007B3F7A" w:rsidR="007B3F7A" w:rsidP="007B3F7A" w:rsidRDefault="007B3F7A" w14:paraId="412B56A2" w14:textId="77777777">
      <w:pPr>
        <w:numPr>
          <w:ilvl w:val="0"/>
          <w:numId w:val="12"/>
        </w:numPr>
      </w:pPr>
      <w:r w:rsidRPr="007B3F7A">
        <w:rPr>
          <w:b/>
          <w:bCs/>
        </w:rPr>
        <w:t>Thursday 25th September, 6pm</w:t>
      </w:r>
      <w:r w:rsidRPr="007B3F7A">
        <w:t xml:space="preserve"> – </w:t>
      </w:r>
      <w:r w:rsidRPr="007B3F7A">
        <w:rPr>
          <w:i/>
          <w:iCs/>
        </w:rPr>
        <w:t>Understanding Teen Mental Health</w:t>
      </w:r>
      <w:r w:rsidRPr="007B3F7A">
        <w:br/>
      </w:r>
      <w:r w:rsidRPr="007B3F7A">
        <w:t xml:space="preserve">Delivered by </w:t>
      </w:r>
      <w:r w:rsidRPr="007B3F7A">
        <w:rPr>
          <w:b/>
          <w:bCs/>
        </w:rPr>
        <w:t>Compass</w:t>
      </w:r>
      <w:r w:rsidRPr="007B3F7A">
        <w:t>, an experienced team who already work closely with some of our students, this workshop will explore the pressures and difficulties young people can face with their mental health and wellbeing.</w:t>
      </w:r>
    </w:p>
    <w:p w:rsidRPr="007B3F7A" w:rsidR="007B3F7A" w:rsidP="007B3F7A" w:rsidRDefault="007B3F7A" w14:paraId="36A75E9E" w14:textId="77777777">
      <w:pPr>
        <w:numPr>
          <w:ilvl w:val="0"/>
          <w:numId w:val="12"/>
        </w:numPr>
      </w:pPr>
      <w:r w:rsidRPr="007B3F7A">
        <w:rPr>
          <w:b/>
          <w:bCs/>
        </w:rPr>
        <w:t>Thursday 27th November, 6pm</w:t>
      </w:r>
      <w:r w:rsidRPr="007B3F7A">
        <w:t xml:space="preserve"> – </w:t>
      </w:r>
      <w:r w:rsidRPr="007B3F7A">
        <w:rPr>
          <w:i/>
          <w:iCs/>
        </w:rPr>
        <w:t>The Dangers of Vaping: Everything You Need to Know</w:t>
      </w:r>
      <w:r w:rsidRPr="007B3F7A">
        <w:br/>
      </w:r>
      <w:r w:rsidRPr="007B3F7A">
        <w:t xml:space="preserve">Delivered by the </w:t>
      </w:r>
      <w:r w:rsidRPr="007B3F7A">
        <w:rPr>
          <w:b/>
          <w:bCs/>
        </w:rPr>
        <w:t>Talk About Trust</w:t>
      </w:r>
      <w:r w:rsidRPr="007B3F7A">
        <w:t>, this session will provide up-to-date information about vaping, the risks it poses, and how parents can support young people in making safer choices.</w:t>
      </w:r>
    </w:p>
    <w:p w:rsidR="007B3F7A" w:rsidP="007B3F7A" w:rsidRDefault="007B3F7A" w14:paraId="1273BFFE" w14:textId="77777777"/>
    <w:p w:rsidRPr="007B3F7A" w:rsidR="007B3F7A" w:rsidP="007B3F7A" w:rsidRDefault="007B3F7A" w14:paraId="4DE59E1A" w14:textId="711D7739">
      <w:r w:rsidRPr="007B3F7A">
        <w:t xml:space="preserve">Both workshops will be held </w:t>
      </w:r>
      <w:r w:rsidRPr="007B3F7A">
        <w:rPr>
          <w:b/>
          <w:bCs/>
        </w:rPr>
        <w:t>in person at school at 6pm</w:t>
      </w:r>
      <w:r w:rsidRPr="007B3F7A">
        <w:t>. After these first two sessions, we will review how they went and decide whether to continue in person or move future workshops online.</w:t>
      </w:r>
    </w:p>
    <w:p w:rsidRPr="007B3F7A" w:rsidR="007B3F7A" w:rsidP="007B3F7A" w:rsidRDefault="007B3F7A" w14:paraId="7CEF28F4" w14:textId="77777777">
      <w:r w:rsidRPr="007B3F7A">
        <w:t>We know that the teenage years can be a difficult time, with so many pressures and influences shaping young people’s lives. As parents, it can often feel challenging to know what to say, how to respond, and where to turn for advice. Our hope is that these workshops will offer you some useful guidance, reassurance, and practical strategies to support your child.</w:t>
      </w:r>
    </w:p>
    <w:p w:rsidRPr="007B3F7A" w:rsidR="007B3F7A" w:rsidP="007B3F7A" w:rsidRDefault="007B3F7A" w14:paraId="7E030CDA" w14:textId="77777777">
      <w:r w:rsidRPr="007B3F7A">
        <w:t>We are excited to be able to offer these opportunities and look forward to seeing as many of you as possible at the sessions.</w:t>
      </w:r>
    </w:p>
    <w:p w:rsidR="00AB2151" w:rsidP="00AB2151" w:rsidRDefault="00AB2151" w14:paraId="5D2E9893" w14:textId="77777777"/>
    <w:p w:rsidRPr="00FB14A3" w:rsidR="006B238E" w:rsidP="00FB14A3" w:rsidRDefault="006B238E" w14:paraId="790351D6" w14:textId="0DD7FEC9">
      <w:r>
        <w:t>Yours sincerely,</w:t>
      </w:r>
    </w:p>
    <w:p w:rsidR="00276A3C" w:rsidP="00276A3C" w:rsidRDefault="00276A3C" w14:paraId="6E72FA69" w14:textId="77777777"/>
    <w:p w:rsidR="00276A3C" w:rsidP="00276A3C" w:rsidRDefault="00276A3C" w14:paraId="592B1F6D" w14:textId="77777777">
      <w:r>
        <w:t>Charlotte Neves</w:t>
      </w:r>
    </w:p>
    <w:p w:rsidR="00276A3C" w:rsidP="00276A3C" w:rsidRDefault="00276A3C" w14:paraId="446A191C" w14:textId="2EA9CD55">
      <w:r>
        <w:t>Ass</w:t>
      </w:r>
      <w:r w:rsidR="00B011F5">
        <w:t xml:space="preserve">istant </w:t>
      </w:r>
      <w:r>
        <w:t xml:space="preserve">Headteacher. </w:t>
      </w:r>
    </w:p>
    <w:p w:rsidR="00B011F5" w:rsidP="00276A3C" w:rsidRDefault="00F07753" w14:paraId="2FB9962B" w14:textId="62B72A24">
      <w:r>
        <w:t>Designated Safeguarding Lead</w:t>
      </w:r>
    </w:p>
    <w:p w:rsidRPr="00531B30" w:rsidR="00F429E2" w:rsidP="00F429E2" w:rsidRDefault="00F429E2" w14:paraId="16EFA673" w14:textId="77777777">
      <w:hyperlink w:history="1" r:id="rId10">
        <w:r w:rsidRPr="001B7D31">
          <w:rPr>
            <w:rStyle w:val="Hyperlink"/>
          </w:rPr>
          <w:t>cneves@sph.srscmat.co.uk</w:t>
        </w:r>
      </w:hyperlink>
      <w:r>
        <w:t xml:space="preserve"> </w:t>
      </w:r>
    </w:p>
    <w:p w:rsidR="00F429E2" w:rsidP="00276A3C" w:rsidRDefault="00F429E2" w14:paraId="25285272" w14:textId="77777777"/>
    <w:p w:rsidR="00EB6DF1" w:rsidP="00190016" w:rsidRDefault="00EB6DF1" w14:paraId="5425E935" w14:textId="77777777"/>
    <w:p w:rsidRPr="00EB6DF1" w:rsidR="00EB6DF1" w:rsidP="00EB6DF1" w:rsidRDefault="00EB6DF1" w14:paraId="4D707BC8" w14:textId="77777777"/>
    <w:p w:rsidRPr="00EB6DF1" w:rsidR="00EB6DF1" w:rsidP="00EB6DF1" w:rsidRDefault="00EB6DF1" w14:paraId="6F498637" w14:textId="77777777"/>
    <w:p w:rsidRPr="00EB6DF1" w:rsidR="00EB6DF1" w:rsidP="00EB6DF1" w:rsidRDefault="00EB6DF1" w14:paraId="72AECEA9" w14:textId="77777777"/>
    <w:p w:rsidRPr="00EB6DF1" w:rsidR="00EB6DF1" w:rsidP="00EB6DF1" w:rsidRDefault="00EB6DF1" w14:paraId="373B0BC7" w14:textId="77777777"/>
    <w:p w:rsidRPr="00EB6DF1" w:rsidR="00EB6DF1" w:rsidP="00EB6DF1" w:rsidRDefault="00EB6DF1" w14:paraId="6F3F97CC" w14:textId="77777777"/>
    <w:p w:rsidRPr="00EB6DF1" w:rsidR="00EB6DF1" w:rsidP="00EB6DF1" w:rsidRDefault="00EB6DF1" w14:paraId="75AF6A63" w14:textId="77777777"/>
    <w:p w:rsidRPr="00EB6DF1" w:rsidR="00EB6DF1" w:rsidP="00EB6DF1" w:rsidRDefault="00EB6DF1" w14:paraId="65914CC7" w14:textId="77777777"/>
    <w:p w:rsidRPr="00EB6DF1" w:rsidR="00EB6DF1" w:rsidP="00EB6DF1" w:rsidRDefault="00EB6DF1" w14:paraId="123B4F07" w14:textId="77777777"/>
    <w:p w:rsidRPr="00EB6DF1" w:rsidR="00EB6DF1" w:rsidP="00EB6DF1" w:rsidRDefault="00EB6DF1" w14:paraId="08538621" w14:textId="77777777"/>
    <w:p w:rsidRPr="00EB6DF1" w:rsidR="00EB6DF1" w:rsidP="00EB6DF1" w:rsidRDefault="00EB6DF1" w14:paraId="074D5784" w14:textId="77777777"/>
    <w:p w:rsidRPr="00EB6DF1" w:rsidR="00EB6DF1" w:rsidP="00EB6DF1" w:rsidRDefault="00EB6DF1" w14:paraId="3D2306EB" w14:textId="77777777"/>
    <w:p w:rsidRPr="00EB6DF1" w:rsidR="00EB6DF1" w:rsidP="00EB6DF1" w:rsidRDefault="00EB6DF1" w14:paraId="03CD4668" w14:textId="77777777"/>
    <w:p w:rsidRPr="00EB6DF1" w:rsidR="00EB6DF1" w:rsidP="00EB6DF1" w:rsidRDefault="00EB6DF1" w14:paraId="7512BFDF" w14:textId="77777777"/>
    <w:p w:rsidRPr="00EB6DF1" w:rsidR="00EB6DF1" w:rsidP="00EB6DF1" w:rsidRDefault="00EB6DF1" w14:paraId="6B57C1C6" w14:textId="77777777"/>
    <w:p w:rsidRPr="00EB6DF1" w:rsidR="00EB6DF1" w:rsidP="00EB6DF1" w:rsidRDefault="00EB6DF1" w14:paraId="20B1BB33" w14:textId="77777777"/>
    <w:p w:rsidRPr="00EB6DF1" w:rsidR="00EB6DF1" w:rsidP="00EB6DF1" w:rsidRDefault="00EB6DF1" w14:paraId="5D674727" w14:textId="77777777"/>
    <w:p w:rsidRPr="00EB6DF1" w:rsidR="00EB6DF1" w:rsidP="00EB6DF1" w:rsidRDefault="00EB6DF1" w14:paraId="5E2182C6" w14:textId="77777777"/>
    <w:p w:rsidRPr="00EB6DF1" w:rsidR="00EB6DF1" w:rsidP="00EB6DF1" w:rsidRDefault="00EB6DF1" w14:paraId="46A2DD71" w14:textId="77777777"/>
    <w:p w:rsidRPr="00EB6DF1" w:rsidR="00EB6DF1" w:rsidP="00EB6DF1" w:rsidRDefault="00EB6DF1" w14:paraId="71160706" w14:textId="77777777"/>
    <w:p w:rsidRPr="00EB6DF1" w:rsidR="00EB6DF1" w:rsidP="00EB6DF1" w:rsidRDefault="00EB6DF1" w14:paraId="75185C40" w14:textId="77777777"/>
    <w:p w:rsidRPr="00EB6DF1" w:rsidR="00EB6DF1" w:rsidP="00EB6DF1" w:rsidRDefault="00EB6DF1" w14:paraId="4297F2D2" w14:textId="77777777"/>
    <w:p w:rsidRPr="00EB6DF1" w:rsidR="00EB6DF1" w:rsidP="00EB6DF1" w:rsidRDefault="00EB6DF1" w14:paraId="5A4B2799" w14:textId="77777777"/>
    <w:p w:rsidRPr="00EB6DF1" w:rsidR="00EB6DF1" w:rsidP="00EB6DF1" w:rsidRDefault="00EB6DF1" w14:paraId="103AF319" w14:textId="77777777"/>
    <w:p w:rsidRPr="00EB6DF1" w:rsidR="00EB6DF1" w:rsidP="00EB6DF1" w:rsidRDefault="00EB6DF1" w14:paraId="408CC9BE" w14:textId="77777777"/>
    <w:p w:rsidRPr="00EB6DF1" w:rsidR="00EB6DF1" w:rsidP="00EB6DF1" w:rsidRDefault="00EB6DF1" w14:paraId="742458AF" w14:textId="77777777"/>
    <w:p w:rsidRPr="00EB6DF1" w:rsidR="00EB6DF1" w:rsidP="00EB6DF1" w:rsidRDefault="00EB6DF1" w14:paraId="316B2989" w14:textId="77777777"/>
    <w:p w:rsidRPr="00EB6DF1" w:rsidR="00EB6DF1" w:rsidP="00EB6DF1" w:rsidRDefault="00EB6DF1" w14:paraId="77253F43" w14:textId="77777777"/>
    <w:p w:rsidRPr="00EB6DF1" w:rsidR="00EB6DF1" w:rsidP="00EB6DF1" w:rsidRDefault="00EB6DF1" w14:paraId="6AF8ED04" w14:textId="77777777"/>
    <w:p w:rsidRPr="00EB6DF1" w:rsidR="00EB6DF1" w:rsidP="00EB6DF1" w:rsidRDefault="00EB6DF1" w14:paraId="6AA9A012" w14:textId="77777777"/>
    <w:p w:rsidRPr="00EB6DF1" w:rsidR="00EB6DF1" w:rsidP="00EB6DF1" w:rsidRDefault="00EB6DF1" w14:paraId="086EC8DB" w14:textId="77777777"/>
    <w:p w:rsidRPr="00EB6DF1" w:rsidR="00EB6DF1" w:rsidP="00EB6DF1" w:rsidRDefault="00EB6DF1" w14:paraId="1D1C25C5" w14:textId="77777777"/>
    <w:p w:rsidRPr="00EB6DF1" w:rsidR="00EB6DF1" w:rsidP="00EB6DF1" w:rsidRDefault="00EB6DF1" w14:paraId="5BE1B07C" w14:textId="77777777"/>
    <w:p w:rsidRPr="00EB6DF1" w:rsidR="00EB6DF1" w:rsidP="00EB6DF1" w:rsidRDefault="00EB6DF1" w14:paraId="7C3C6E8B" w14:textId="77777777"/>
    <w:p w:rsidRPr="00EB6DF1" w:rsidR="00EB6DF1" w:rsidP="00EB6DF1" w:rsidRDefault="00EB6DF1" w14:paraId="3569C11C" w14:textId="77777777"/>
    <w:p w:rsidRPr="00EB6DF1" w:rsidR="00EB6DF1" w:rsidP="00EB6DF1" w:rsidRDefault="00EB6DF1" w14:paraId="35221754" w14:textId="77777777"/>
    <w:p w:rsidRPr="00EB6DF1" w:rsidR="00EB6DF1" w:rsidP="00EB6DF1" w:rsidRDefault="00EB6DF1" w14:paraId="77E5C848" w14:textId="77777777"/>
    <w:p w:rsidRPr="00EB6DF1" w:rsidR="00EB6DF1" w:rsidP="00EB6DF1" w:rsidRDefault="00EB6DF1" w14:paraId="45415908" w14:textId="77777777"/>
    <w:p w:rsidRPr="00EB6DF1" w:rsidR="00EB6DF1" w:rsidP="00EB6DF1" w:rsidRDefault="00EB6DF1" w14:paraId="770170E1" w14:textId="77777777"/>
    <w:p w:rsidRPr="00EB6DF1" w:rsidR="00EB6DF1" w:rsidP="00EB6DF1" w:rsidRDefault="00EB6DF1" w14:paraId="0D5453F0" w14:textId="77777777"/>
    <w:p w:rsidRPr="00EB6DF1" w:rsidR="00EB6DF1" w:rsidP="00EB6DF1" w:rsidRDefault="00EB6DF1" w14:paraId="7724DCC0" w14:textId="77777777"/>
    <w:p w:rsidRPr="00EB6DF1" w:rsidR="00EB6DF1" w:rsidP="00EB6DF1" w:rsidRDefault="00EB6DF1" w14:paraId="5C35A54A" w14:textId="77777777"/>
    <w:p w:rsidRPr="00EB6DF1" w:rsidR="00EB6DF1" w:rsidP="00EB6DF1" w:rsidRDefault="00EB6DF1" w14:paraId="1112E552" w14:textId="77777777"/>
    <w:p w:rsidRPr="00EB6DF1" w:rsidR="00EB6DF1" w:rsidP="00EB6DF1" w:rsidRDefault="00EB6DF1" w14:paraId="1CF441AC" w14:textId="77777777">
      <w:pPr>
        <w:tabs>
          <w:tab w:val="left" w:pos="3990"/>
        </w:tabs>
      </w:pPr>
      <w:r>
        <w:tab/>
      </w:r>
    </w:p>
    <w:p w:rsidRPr="00EB6DF1" w:rsidR="001B623E" w:rsidP="00EB6DF1" w:rsidRDefault="001B623E" w14:paraId="618836E1" w14:textId="77777777"/>
    <w:sectPr w:rsidRPr="00EB6DF1" w:rsidR="001B623E" w:rsidSect="003F5AEB">
      <w:headerReference w:type="default" r:id="rId11"/>
      <w:footerReference w:type="default" r:id="rId12"/>
      <w:pgSz w:w="11900" w:h="16840" w:orient="portrait"/>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2E65" w:rsidP="003F5AEB" w:rsidRDefault="00D92E65" w14:paraId="02686A61" w14:textId="77777777">
      <w:r>
        <w:separator/>
      </w:r>
    </w:p>
  </w:endnote>
  <w:endnote w:type="continuationSeparator" w:id="0">
    <w:p w:rsidR="00D92E65" w:rsidP="003F5AEB" w:rsidRDefault="00D92E65" w14:paraId="0F0FC5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F12A2" w:rsidRDefault="008F12A2" w14:paraId="41AF17A7" w14:textId="77777777">
    <w:pPr>
      <w:pStyle w:val="Footer"/>
    </w:pPr>
    <w:r>
      <w:rPr>
        <w:noProof/>
        <w:lang w:eastAsia="en-GB"/>
      </w:rPr>
      <mc:AlternateContent>
        <mc:Choice Requires="wps">
          <w:drawing>
            <wp:anchor distT="0" distB="0" distL="114300" distR="114300" simplePos="0" relativeHeight="251660288" behindDoc="1" locked="0" layoutInCell="1" allowOverlap="1" wp14:anchorId="0FE4A0A8" wp14:editId="50F3F5CB">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rsidR="008F12A2" w:rsidP="003F5AEB" w:rsidRDefault="008F12A2" w14:paraId="66E16C1D" w14:textId="77777777">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rsidR="008F12A2" w:rsidP="00A65569" w:rsidRDefault="008F12A2" w14:paraId="70FD780A" w14:textId="77777777">
                          <w:pPr>
                            <w:pStyle w:val="bodycopy"/>
                            <w:spacing w:after="0"/>
                            <w:rPr>
                              <w:sz w:val="16"/>
                              <w:szCs w:val="16"/>
                            </w:rPr>
                          </w:pPr>
                          <w:proofErr w:type="spellStart"/>
                          <w:r>
                            <w:rPr>
                              <w:sz w:val="16"/>
                              <w:szCs w:val="16"/>
                            </w:rPr>
                            <w:t>Sunlaws</w:t>
                          </w:r>
                          <w:proofErr w:type="spellEnd"/>
                          <w:r>
                            <w:rPr>
                              <w:sz w:val="16"/>
                              <w:szCs w:val="16"/>
                            </w:rPr>
                            <w:t xml:space="preserve"> Street, Glossop, SK13</w:t>
                          </w:r>
                          <w:r w:rsidR="00EB6DF1">
                            <w:rPr>
                              <w:sz w:val="16"/>
                              <w:szCs w:val="16"/>
                            </w:rPr>
                            <w:t xml:space="preserve"> </w:t>
                          </w:r>
                          <w:r>
                            <w:rPr>
                              <w:sz w:val="16"/>
                              <w:szCs w:val="16"/>
                            </w:rPr>
                            <w:t>8DR</w:t>
                          </w:r>
                        </w:p>
                        <w:p w:rsidR="008F12A2" w:rsidP="003F5AEB" w:rsidRDefault="00EB6DF1" w14:paraId="46F2F9DD" w14:textId="77777777">
                          <w:pPr>
                            <w:rPr>
                              <w:rFonts w:ascii="Lato" w:hAnsi="Lato" w:cs="Lato"/>
                              <w:b/>
                              <w:bCs/>
                              <w:color w:val="003500"/>
                              <w:sz w:val="16"/>
                              <w:szCs w:val="16"/>
                            </w:rPr>
                          </w:pPr>
                          <w:r>
                            <w:rPr>
                              <w:rFonts w:ascii="Lato" w:hAnsi="Lato" w:cs="Lato"/>
                              <w:b/>
                              <w:bCs/>
                              <w:color w:val="003500"/>
                              <w:sz w:val="16"/>
                              <w:szCs w:val="16"/>
                            </w:rPr>
                            <w:t>enquiries@sph.srscmat.co.uk</w:t>
                          </w:r>
                        </w:p>
                        <w:p w:rsidR="008F12A2" w:rsidP="003F5AEB" w:rsidRDefault="008F12A2" w14:paraId="72687237" w14:textId="77777777">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11E652EB">
            <v:shapetype id="_x0000_t202" coordsize="21600,21600" o:spt="202" path="m,l,21600r21600,l21600,xe" w14:anchorId="0FE4A0A8">
              <v:stroke joinstyle="miter"/>
              <v:path gradientshapeok="t" o:connecttype="rect"/>
            </v:shapetype>
            <v:shape id="Text Box 6"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v:textbox style="mso-fit-shape-to-text:t">
                <w:txbxContent>
                  <w:p w:rsidR="008F12A2" w:rsidP="003F5AEB" w:rsidRDefault="008F12A2" w14:paraId="35CBDD5A" w14:textId="77777777">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rsidR="008F12A2" w:rsidP="00A65569" w:rsidRDefault="008F12A2" w14:paraId="5A4A1DEB" w14:textId="77777777">
                    <w:pPr>
                      <w:pStyle w:val="bodycopy"/>
                      <w:spacing w:after="0"/>
                      <w:rPr>
                        <w:sz w:val="16"/>
                        <w:szCs w:val="16"/>
                      </w:rPr>
                    </w:pPr>
                    <w:proofErr w:type="spellStart"/>
                    <w:r>
                      <w:rPr>
                        <w:sz w:val="16"/>
                        <w:szCs w:val="16"/>
                      </w:rPr>
                      <w:t>Sunlaws</w:t>
                    </w:r>
                    <w:proofErr w:type="spellEnd"/>
                    <w:r>
                      <w:rPr>
                        <w:sz w:val="16"/>
                        <w:szCs w:val="16"/>
                      </w:rPr>
                      <w:t xml:space="preserve"> Street, Glossop, SK13</w:t>
                    </w:r>
                    <w:r w:rsidR="00EB6DF1">
                      <w:rPr>
                        <w:sz w:val="16"/>
                        <w:szCs w:val="16"/>
                      </w:rPr>
                      <w:t xml:space="preserve"> </w:t>
                    </w:r>
                    <w:r>
                      <w:rPr>
                        <w:sz w:val="16"/>
                        <w:szCs w:val="16"/>
                      </w:rPr>
                      <w:t>8DR</w:t>
                    </w:r>
                  </w:p>
                  <w:p w:rsidR="008F12A2" w:rsidP="003F5AEB" w:rsidRDefault="00EB6DF1" w14:paraId="71522CEE" w14:textId="77777777">
                    <w:pPr>
                      <w:rPr>
                        <w:rFonts w:ascii="Lato" w:hAnsi="Lato" w:cs="Lato"/>
                        <w:b/>
                        <w:bCs/>
                        <w:color w:val="003500"/>
                        <w:sz w:val="16"/>
                        <w:szCs w:val="16"/>
                      </w:rPr>
                    </w:pPr>
                    <w:r>
                      <w:rPr>
                        <w:rFonts w:ascii="Lato" w:hAnsi="Lato" w:cs="Lato"/>
                        <w:b/>
                        <w:bCs/>
                        <w:color w:val="003500"/>
                        <w:sz w:val="16"/>
                        <w:szCs w:val="16"/>
                      </w:rPr>
                      <w:t>enquiries@sph.srscmat.co.uk</w:t>
                    </w:r>
                  </w:p>
                  <w:p w:rsidR="008F12A2" w:rsidP="003F5AEB" w:rsidRDefault="008F12A2" w14:paraId="0434FFF1" w14:textId="77777777">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3A293F65" wp14:editId="5B71C694">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67EF3C7">
            <v:line id="Straight Connector 14"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777776" strokeweight=".5pt" from="42.25pt,754.7pt" to="552.15pt,754.7pt" w14:anchorId="7546B3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36DC0125" wp14:editId="3124B911">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68DC85BC" wp14:editId="6F035EDA">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6F5ABE10" wp14:editId="073A692C">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E1F8A3D">
            <v:line id="Straight Connector 8"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black [3213]" strokeweight=".5pt" from="153.1pt,766.6pt" to="153.1pt,813.8pt" w14:anchorId="0938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2E65" w:rsidP="003F5AEB" w:rsidRDefault="00D92E65" w14:paraId="1C78A4BB" w14:textId="77777777">
      <w:r>
        <w:separator/>
      </w:r>
    </w:p>
  </w:footnote>
  <w:footnote w:type="continuationSeparator" w:id="0">
    <w:p w:rsidR="00D92E65" w:rsidP="003F5AEB" w:rsidRDefault="00D92E65" w14:paraId="4FEA9B9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F12A2" w:rsidP="00F94153" w:rsidRDefault="008F12A2" w14:paraId="3DF01C8B" w14:textId="77777777">
    <w:pPr>
      <w:pStyle w:val="Header"/>
      <w:jc w:val="center"/>
    </w:pPr>
    <w:r>
      <w:rPr>
        <w:noProof/>
        <w:lang w:eastAsia="en-GB"/>
      </w:rPr>
      <w:drawing>
        <wp:anchor distT="0" distB="0" distL="114300" distR="114300" simplePos="0" relativeHeight="251667456" behindDoc="0" locked="0" layoutInCell="1" allowOverlap="1" wp14:anchorId="1BB56E9A" wp14:editId="1A60D553">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476"/>
    <w:multiLevelType w:val="multilevel"/>
    <w:tmpl w:val="04CA1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772E3B"/>
    <w:multiLevelType w:val="multilevel"/>
    <w:tmpl w:val="975AF7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3F56369"/>
    <w:multiLevelType w:val="multilevel"/>
    <w:tmpl w:val="DA2423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4600B13"/>
    <w:multiLevelType w:val="hybridMultilevel"/>
    <w:tmpl w:val="086ED9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3C6231AF"/>
    <w:multiLevelType w:val="hybridMultilevel"/>
    <w:tmpl w:val="9BB4E6D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5" w15:restartNumberingAfterBreak="0">
    <w:nsid w:val="4AD51A1D"/>
    <w:multiLevelType w:val="multilevel"/>
    <w:tmpl w:val="F2A8D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804101"/>
    <w:multiLevelType w:val="multilevel"/>
    <w:tmpl w:val="0B18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B31ED4"/>
    <w:multiLevelType w:val="multilevel"/>
    <w:tmpl w:val="A5B004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41744FB"/>
    <w:multiLevelType w:val="multilevel"/>
    <w:tmpl w:val="245421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60C4686"/>
    <w:multiLevelType w:val="multilevel"/>
    <w:tmpl w:val="9C9CB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3D2382"/>
    <w:multiLevelType w:val="hybridMultilevel"/>
    <w:tmpl w:val="E3EC8B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9602BB9"/>
    <w:multiLevelType w:val="multilevel"/>
    <w:tmpl w:val="3ED496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28569232">
    <w:abstractNumId w:val="3"/>
  </w:num>
  <w:num w:numId="2" w16cid:durableId="1783302063">
    <w:abstractNumId w:val="0"/>
  </w:num>
  <w:num w:numId="3" w16cid:durableId="849560817">
    <w:abstractNumId w:val="11"/>
  </w:num>
  <w:num w:numId="4" w16cid:durableId="338628487">
    <w:abstractNumId w:val="10"/>
  </w:num>
  <w:num w:numId="5" w16cid:durableId="2029863377">
    <w:abstractNumId w:val="4"/>
  </w:num>
  <w:num w:numId="6" w16cid:durableId="1357121442">
    <w:abstractNumId w:val="9"/>
  </w:num>
  <w:num w:numId="7" w16cid:durableId="1990162634">
    <w:abstractNumId w:val="5"/>
  </w:num>
  <w:num w:numId="8" w16cid:durableId="276566283">
    <w:abstractNumId w:val="6"/>
  </w:num>
  <w:num w:numId="9" w16cid:durableId="180055102">
    <w:abstractNumId w:val="8"/>
  </w:num>
  <w:num w:numId="10" w16cid:durableId="431366615">
    <w:abstractNumId w:val="1"/>
  </w:num>
  <w:num w:numId="11" w16cid:durableId="558705959">
    <w:abstractNumId w:val="7"/>
  </w:num>
  <w:num w:numId="12" w16cid:durableId="173481083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13323D"/>
    <w:rsid w:val="00190016"/>
    <w:rsid w:val="001B623E"/>
    <w:rsid w:val="001E0DB5"/>
    <w:rsid w:val="00244B81"/>
    <w:rsid w:val="00261CEC"/>
    <w:rsid w:val="00276A3C"/>
    <w:rsid w:val="00280F9A"/>
    <w:rsid w:val="002C71DB"/>
    <w:rsid w:val="002C786E"/>
    <w:rsid w:val="002D13A2"/>
    <w:rsid w:val="002F681C"/>
    <w:rsid w:val="00386056"/>
    <w:rsid w:val="003D0FDB"/>
    <w:rsid w:val="003F5AEB"/>
    <w:rsid w:val="003F746F"/>
    <w:rsid w:val="0040654B"/>
    <w:rsid w:val="004C40C3"/>
    <w:rsid w:val="004D012B"/>
    <w:rsid w:val="00530E34"/>
    <w:rsid w:val="00583EC7"/>
    <w:rsid w:val="00596BBB"/>
    <w:rsid w:val="006016F6"/>
    <w:rsid w:val="00620C31"/>
    <w:rsid w:val="00623AA0"/>
    <w:rsid w:val="00637A9F"/>
    <w:rsid w:val="00645484"/>
    <w:rsid w:val="006B238E"/>
    <w:rsid w:val="007B28F7"/>
    <w:rsid w:val="007B3F7A"/>
    <w:rsid w:val="007D1554"/>
    <w:rsid w:val="007E4853"/>
    <w:rsid w:val="00856F27"/>
    <w:rsid w:val="008911B3"/>
    <w:rsid w:val="00896543"/>
    <w:rsid w:val="008B06BD"/>
    <w:rsid w:val="008C3B63"/>
    <w:rsid w:val="008F12A2"/>
    <w:rsid w:val="008F4F6C"/>
    <w:rsid w:val="00903713"/>
    <w:rsid w:val="00930D44"/>
    <w:rsid w:val="00936B77"/>
    <w:rsid w:val="00941B27"/>
    <w:rsid w:val="009A3156"/>
    <w:rsid w:val="009B7A4D"/>
    <w:rsid w:val="009D60DC"/>
    <w:rsid w:val="009F208D"/>
    <w:rsid w:val="00A117D8"/>
    <w:rsid w:val="00A1351F"/>
    <w:rsid w:val="00A57719"/>
    <w:rsid w:val="00A65569"/>
    <w:rsid w:val="00A717BB"/>
    <w:rsid w:val="00A92964"/>
    <w:rsid w:val="00AA6B01"/>
    <w:rsid w:val="00AB2151"/>
    <w:rsid w:val="00B011F5"/>
    <w:rsid w:val="00B1324E"/>
    <w:rsid w:val="00B17F21"/>
    <w:rsid w:val="00B66004"/>
    <w:rsid w:val="00B83C24"/>
    <w:rsid w:val="00BC26C7"/>
    <w:rsid w:val="00BC54ED"/>
    <w:rsid w:val="00BE699B"/>
    <w:rsid w:val="00BF63DC"/>
    <w:rsid w:val="00C53C6D"/>
    <w:rsid w:val="00C926AD"/>
    <w:rsid w:val="00CD1837"/>
    <w:rsid w:val="00CF1148"/>
    <w:rsid w:val="00D7431D"/>
    <w:rsid w:val="00D92E65"/>
    <w:rsid w:val="00DA59B3"/>
    <w:rsid w:val="00DC551E"/>
    <w:rsid w:val="00DE2395"/>
    <w:rsid w:val="00E17DD8"/>
    <w:rsid w:val="00E85C5D"/>
    <w:rsid w:val="00E921BC"/>
    <w:rsid w:val="00E92A3D"/>
    <w:rsid w:val="00EB6DF1"/>
    <w:rsid w:val="00F07753"/>
    <w:rsid w:val="00F24D7C"/>
    <w:rsid w:val="00F322C1"/>
    <w:rsid w:val="00F371BC"/>
    <w:rsid w:val="00F429E2"/>
    <w:rsid w:val="00F5403D"/>
    <w:rsid w:val="00F55528"/>
    <w:rsid w:val="00F87D03"/>
    <w:rsid w:val="00F94153"/>
    <w:rsid w:val="00FA04AC"/>
    <w:rsid w:val="00FB14A3"/>
    <w:rsid w:val="00FC5A59"/>
    <w:rsid w:val="015C54A1"/>
    <w:rsid w:val="068E1430"/>
    <w:rsid w:val="08ADE0A3"/>
    <w:rsid w:val="0E4CE986"/>
    <w:rsid w:val="101CEA14"/>
    <w:rsid w:val="1388433A"/>
    <w:rsid w:val="20D4B83A"/>
    <w:rsid w:val="22E54421"/>
    <w:rsid w:val="25F32CC5"/>
    <w:rsid w:val="272BA944"/>
    <w:rsid w:val="2E1290D2"/>
    <w:rsid w:val="2EA535D2"/>
    <w:rsid w:val="2F5AFDFA"/>
    <w:rsid w:val="38FF2092"/>
    <w:rsid w:val="3D78522B"/>
    <w:rsid w:val="3DF6D771"/>
    <w:rsid w:val="40244588"/>
    <w:rsid w:val="41E81ECD"/>
    <w:rsid w:val="4810B601"/>
    <w:rsid w:val="48D211B0"/>
    <w:rsid w:val="50371091"/>
    <w:rsid w:val="569DCBED"/>
    <w:rsid w:val="57925E48"/>
    <w:rsid w:val="5928B40E"/>
    <w:rsid w:val="59515954"/>
    <w:rsid w:val="5C549739"/>
    <w:rsid w:val="5D832435"/>
    <w:rsid w:val="5F619A63"/>
    <w:rsid w:val="615B223F"/>
    <w:rsid w:val="622C2364"/>
    <w:rsid w:val="62C85A86"/>
    <w:rsid w:val="6414D447"/>
    <w:rsid w:val="6F36C0ED"/>
    <w:rsid w:val="6FCD6114"/>
    <w:rsid w:val="6FCDF24A"/>
    <w:rsid w:val="71EABA7B"/>
    <w:rsid w:val="76D8F409"/>
    <w:rsid w:val="789661E9"/>
    <w:rsid w:val="7D6F9886"/>
    <w:rsid w:val="7F1B364D"/>
    <w:rsid w:val="7F91F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34EB2"/>
  <w14:defaultImageDpi w14:val="32767"/>
  <w15:chartTrackingRefBased/>
  <w15:docId w15:val="{E3FE7E25-D061-4D5A-94FB-906E1D4601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CATable" w:customStyle="1">
    <w:name w:val="CA Table"/>
    <w:basedOn w:val="TableNormal"/>
    <w:uiPriority w:val="99"/>
    <w:rsid w:val="009A3156"/>
    <w:rPr>
      <w:sz w:val="22"/>
      <w:szCs w:val="22"/>
    </w:rPr>
    <w:tblPr/>
  </w:style>
  <w:style w:type="table" w:styleId="CATable2" w:customStyle="1">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styleId="HeaderChar" w:customStyle="1">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styleId="FooterChar" w:customStyle="1">
    <w:name w:val="Footer Char"/>
    <w:basedOn w:val="DefaultParagraphFont"/>
    <w:link w:val="Footer"/>
    <w:uiPriority w:val="99"/>
    <w:rsid w:val="003F5AEB"/>
  </w:style>
  <w:style w:type="paragraph" w:styleId="bodycopy" w:customStyle="1">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styleId="UnresolvedMention1" w:customStyle="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styleId="PlainTextChar" w:customStyle="1">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semiHidden/>
    <w:unhideWhenUsed/>
    <w:rsid w:val="003D0FDB"/>
    <w:pPr>
      <w:spacing w:before="100" w:beforeAutospacing="1" w:after="100" w:afterAutospacing="1"/>
    </w:pPr>
    <w:rPr>
      <w:rFonts w:ascii="Times New Roman" w:hAnsi="Times New Roman" w:eastAsia="Times New Roman" w:cs="Times New Roman"/>
      <w:lang w:eastAsia="en-GB"/>
    </w:rPr>
  </w:style>
  <w:style w:type="paragraph" w:styleId="NoSpacing">
    <w:name w:val="No Spacing"/>
    <w:uiPriority w:val="1"/>
    <w:qFormat/>
    <w:rsid w:val="009D60DC"/>
    <w:rPr>
      <w:sz w:val="22"/>
      <w:szCs w:val="22"/>
    </w:rPr>
  </w:style>
  <w:style w:type="paragraph" w:styleId="Default" w:customStyle="1">
    <w:name w:val="Default"/>
    <w:rsid w:val="008911B3"/>
    <w:pPr>
      <w:widowControl w:val="0"/>
      <w:autoSpaceDE w:val="0"/>
      <w:autoSpaceDN w:val="0"/>
      <w:adjustRightInd w:val="0"/>
    </w:pPr>
    <w:rPr>
      <w:rFonts w:ascii="Tahoma" w:hAnsi="Tahoma" w:eastAsia="Times New Roman" w:cs="Tahoma"/>
      <w:color w:val="000000"/>
      <w:lang w:eastAsia="en-GB"/>
    </w:rPr>
  </w:style>
  <w:style w:type="character" w:styleId="UnresolvedMention">
    <w:name w:val="Unresolved Mention"/>
    <w:basedOn w:val="DefaultParagraphFont"/>
    <w:uiPriority w:val="99"/>
    <w:semiHidden/>
    <w:unhideWhenUsed/>
    <w:rsid w:val="00276A3C"/>
    <w:rPr>
      <w:color w:val="605E5C"/>
      <w:shd w:val="clear" w:color="auto" w:fill="E1DFDD"/>
    </w:rPr>
  </w:style>
  <w:style w:type="paragraph" w:styleId="ListParagraph">
    <w:name w:val="List Paragraph"/>
    <w:basedOn w:val="Normal"/>
    <w:uiPriority w:val="34"/>
    <w:qFormat/>
    <w:rsid w:val="009F208D"/>
    <w:pPr>
      <w:ind w:left="720"/>
      <w:contextualSpacing/>
    </w:pPr>
  </w:style>
  <w:style w:type="character" w:styleId="normaltextrun" w:customStyle="1">
    <w:name w:val="normaltextrun"/>
    <w:basedOn w:val="DefaultParagraphFont"/>
    <w:rsid w:val="00386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18425">
      <w:bodyDiv w:val="1"/>
      <w:marLeft w:val="0"/>
      <w:marRight w:val="0"/>
      <w:marTop w:val="0"/>
      <w:marBottom w:val="0"/>
      <w:divBdr>
        <w:top w:val="none" w:sz="0" w:space="0" w:color="auto"/>
        <w:left w:val="none" w:sz="0" w:space="0" w:color="auto"/>
        <w:bottom w:val="none" w:sz="0" w:space="0" w:color="auto"/>
        <w:right w:val="none" w:sz="0" w:space="0" w:color="auto"/>
      </w:divBdr>
    </w:div>
    <w:div w:id="95757734">
      <w:bodyDiv w:val="1"/>
      <w:marLeft w:val="0"/>
      <w:marRight w:val="0"/>
      <w:marTop w:val="0"/>
      <w:marBottom w:val="0"/>
      <w:divBdr>
        <w:top w:val="none" w:sz="0" w:space="0" w:color="auto"/>
        <w:left w:val="none" w:sz="0" w:space="0" w:color="auto"/>
        <w:bottom w:val="none" w:sz="0" w:space="0" w:color="auto"/>
        <w:right w:val="none" w:sz="0" w:space="0" w:color="auto"/>
      </w:divBdr>
    </w:div>
    <w:div w:id="556428899">
      <w:bodyDiv w:val="1"/>
      <w:marLeft w:val="0"/>
      <w:marRight w:val="0"/>
      <w:marTop w:val="0"/>
      <w:marBottom w:val="0"/>
      <w:divBdr>
        <w:top w:val="none" w:sz="0" w:space="0" w:color="auto"/>
        <w:left w:val="none" w:sz="0" w:space="0" w:color="auto"/>
        <w:bottom w:val="none" w:sz="0" w:space="0" w:color="auto"/>
        <w:right w:val="none" w:sz="0" w:space="0" w:color="auto"/>
      </w:divBdr>
    </w:div>
    <w:div w:id="826896101">
      <w:bodyDiv w:val="1"/>
      <w:marLeft w:val="0"/>
      <w:marRight w:val="0"/>
      <w:marTop w:val="0"/>
      <w:marBottom w:val="0"/>
      <w:divBdr>
        <w:top w:val="none" w:sz="0" w:space="0" w:color="auto"/>
        <w:left w:val="none" w:sz="0" w:space="0" w:color="auto"/>
        <w:bottom w:val="none" w:sz="0" w:space="0" w:color="auto"/>
        <w:right w:val="none" w:sz="0" w:space="0" w:color="auto"/>
      </w:divBdr>
    </w:div>
    <w:div w:id="1061710723">
      <w:bodyDiv w:val="1"/>
      <w:marLeft w:val="0"/>
      <w:marRight w:val="0"/>
      <w:marTop w:val="0"/>
      <w:marBottom w:val="0"/>
      <w:divBdr>
        <w:top w:val="none" w:sz="0" w:space="0" w:color="auto"/>
        <w:left w:val="none" w:sz="0" w:space="0" w:color="auto"/>
        <w:bottom w:val="none" w:sz="0" w:space="0" w:color="auto"/>
        <w:right w:val="none" w:sz="0" w:space="0" w:color="auto"/>
      </w:divBdr>
    </w:div>
    <w:div w:id="1235358710">
      <w:bodyDiv w:val="1"/>
      <w:marLeft w:val="0"/>
      <w:marRight w:val="0"/>
      <w:marTop w:val="0"/>
      <w:marBottom w:val="0"/>
      <w:divBdr>
        <w:top w:val="none" w:sz="0" w:space="0" w:color="auto"/>
        <w:left w:val="none" w:sz="0" w:space="0" w:color="auto"/>
        <w:bottom w:val="none" w:sz="0" w:space="0" w:color="auto"/>
        <w:right w:val="none" w:sz="0" w:space="0" w:color="auto"/>
      </w:divBdr>
    </w:div>
    <w:div w:id="1569850967">
      <w:bodyDiv w:val="1"/>
      <w:marLeft w:val="0"/>
      <w:marRight w:val="0"/>
      <w:marTop w:val="0"/>
      <w:marBottom w:val="0"/>
      <w:divBdr>
        <w:top w:val="none" w:sz="0" w:space="0" w:color="auto"/>
        <w:left w:val="none" w:sz="0" w:space="0" w:color="auto"/>
        <w:bottom w:val="none" w:sz="0" w:space="0" w:color="auto"/>
        <w:right w:val="none" w:sz="0" w:space="0" w:color="auto"/>
      </w:divBdr>
    </w:div>
    <w:div w:id="1680547191">
      <w:bodyDiv w:val="1"/>
      <w:marLeft w:val="0"/>
      <w:marRight w:val="0"/>
      <w:marTop w:val="0"/>
      <w:marBottom w:val="0"/>
      <w:divBdr>
        <w:top w:val="none" w:sz="0" w:space="0" w:color="auto"/>
        <w:left w:val="none" w:sz="0" w:space="0" w:color="auto"/>
        <w:bottom w:val="none" w:sz="0" w:space="0" w:color="auto"/>
        <w:right w:val="none" w:sz="0" w:space="0" w:color="auto"/>
      </w:divBdr>
    </w:div>
    <w:div w:id="2013754907">
      <w:bodyDiv w:val="1"/>
      <w:marLeft w:val="0"/>
      <w:marRight w:val="0"/>
      <w:marTop w:val="0"/>
      <w:marBottom w:val="0"/>
      <w:divBdr>
        <w:top w:val="none" w:sz="0" w:space="0" w:color="auto"/>
        <w:left w:val="none" w:sz="0" w:space="0" w:color="auto"/>
        <w:bottom w:val="none" w:sz="0" w:space="0" w:color="auto"/>
        <w:right w:val="none" w:sz="0" w:space="0" w:color="auto"/>
      </w:divBdr>
    </w:div>
    <w:div w:id="2032144798">
      <w:bodyDiv w:val="1"/>
      <w:marLeft w:val="0"/>
      <w:marRight w:val="0"/>
      <w:marTop w:val="0"/>
      <w:marBottom w:val="0"/>
      <w:divBdr>
        <w:top w:val="none" w:sz="0" w:space="0" w:color="auto"/>
        <w:left w:val="none" w:sz="0" w:space="0" w:color="auto"/>
        <w:bottom w:val="none" w:sz="0" w:space="0" w:color="auto"/>
        <w:right w:val="none" w:sz="0" w:space="0" w:color="auto"/>
      </w:divBdr>
    </w:div>
    <w:div w:id="2080669487">
      <w:bodyDiv w:val="1"/>
      <w:marLeft w:val="0"/>
      <w:marRight w:val="0"/>
      <w:marTop w:val="0"/>
      <w:marBottom w:val="0"/>
      <w:divBdr>
        <w:top w:val="none" w:sz="0" w:space="0" w:color="auto"/>
        <w:left w:val="none" w:sz="0" w:space="0" w:color="auto"/>
        <w:bottom w:val="none" w:sz="0" w:space="0" w:color="auto"/>
        <w:right w:val="none" w:sz="0" w:space="0" w:color="auto"/>
      </w:divBdr>
    </w:div>
    <w:div w:id="21178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cneves@sph.srscmat.co.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67" ma:contentTypeDescription="Create a new document." ma:contentTypeScope="" ma:versionID="4ee594d63b8e7abb97fbcb26d9ca9ff5">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3cdc3d65b2f9ab4148d35eed628067c5"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0"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2d87ff-9e08-4fac-8910-b268fbccf294" xsi:nil="true"/>
  </documentManagement>
</p:properties>
</file>

<file path=customXml/itemProps1.xml><?xml version="1.0" encoding="utf-8"?>
<ds:datastoreItem xmlns:ds="http://schemas.openxmlformats.org/officeDocument/2006/customXml" ds:itemID="{67099A2B-CBF3-4427-B895-F39C11957205}"/>
</file>

<file path=customXml/itemProps2.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3.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SRS CMAT_School letterhead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Ms Neves</cp:lastModifiedBy>
  <cp:revision>3</cp:revision>
  <cp:lastPrinted>2021-09-16T13:47:00Z</cp:lastPrinted>
  <dcterms:created xsi:type="dcterms:W3CDTF">2025-09-10T16:06:00Z</dcterms:created>
  <dcterms:modified xsi:type="dcterms:W3CDTF">2025-09-12T11:24:27Z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ies>
</file>