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6A3C" w:rsidP="00D7286F" w:rsidRDefault="0096540B" w14:paraId="43331F5E" w14:textId="47A198AB">
      <w:pPr>
        <w:jc w:val="right"/>
      </w:pPr>
      <w:r>
        <w:t>4</w:t>
      </w:r>
      <w:r w:rsidRPr="0096540B">
        <w:rPr>
          <w:vertAlign w:val="superscript"/>
        </w:rPr>
        <w:t>th</w:t>
      </w:r>
      <w:r>
        <w:t xml:space="preserve"> September</w:t>
      </w:r>
      <w:r w:rsidR="00D7286F">
        <w:t xml:space="preserve"> 2025</w:t>
      </w:r>
    </w:p>
    <w:p w:rsidRPr="00531B30" w:rsidR="00276A3C" w:rsidP="00276A3C" w:rsidRDefault="00276A3C" w14:paraId="1CB884F3" w14:textId="1E16A474">
      <w:r>
        <w:t xml:space="preserve">Dear </w:t>
      </w:r>
      <w:r w:rsidR="5928B40E">
        <w:t>P</w:t>
      </w:r>
      <w:r>
        <w:t>arent</w:t>
      </w:r>
      <w:r w:rsidR="615B223F">
        <w:t xml:space="preserve">s and </w:t>
      </w:r>
      <w:r w:rsidR="7F91F3CA">
        <w:t>C</w:t>
      </w:r>
      <w:r>
        <w:t>arers,</w:t>
      </w:r>
    </w:p>
    <w:p w:rsidR="00244B81" w:rsidP="00244B81" w:rsidRDefault="00244B81" w14:paraId="38425581" w14:textId="64E9FAAE"/>
    <w:p w:rsidRPr="00D7286F" w:rsidR="00D7286F" w:rsidP="00D7286F" w:rsidRDefault="00D7286F" w14:paraId="7F4FFBB4" w14:textId="77777777">
      <w:r w:rsidRPr="00D7286F">
        <w:rPr>
          <w:b/>
          <w:bCs/>
        </w:rPr>
        <w:t>Important Update: Mobile Phone Policy</w:t>
      </w:r>
    </w:p>
    <w:p w:rsidR="00D7286F" w:rsidP="00D7286F" w:rsidRDefault="00D7286F" w14:paraId="6231741E" w14:textId="77777777"/>
    <w:p w:rsidRPr="00D7286F" w:rsidR="00D7286F" w:rsidP="00D7286F" w:rsidRDefault="00D7286F" w14:paraId="3A782F7D" w14:textId="400D8844">
      <w:r w:rsidRPr="00D7286F">
        <w:t xml:space="preserve">As you are aware, we are a </w:t>
      </w:r>
      <w:r w:rsidRPr="00D7286F">
        <w:rPr>
          <w:i/>
          <w:iCs/>
        </w:rPr>
        <w:t>no phone school</w:t>
      </w:r>
      <w:r w:rsidRPr="00D7286F">
        <w:t>. We strongly believe that students should be focused on their learning, free from the distractions and risks that come with mobile phone use during the school day.</w:t>
      </w:r>
    </w:p>
    <w:p w:rsidR="00D7286F" w:rsidP="00D7286F" w:rsidRDefault="00D7286F" w14:paraId="70EAAE54" w14:textId="23A21764">
      <w:r w:rsidRPr="00D7286F">
        <w:t xml:space="preserve">From </w:t>
      </w:r>
      <w:r w:rsidR="00E56532">
        <w:t xml:space="preserve">Monday </w:t>
      </w:r>
      <w:r w:rsidRPr="00D7286F">
        <w:t>8</w:t>
      </w:r>
      <w:r w:rsidRPr="00D7286F">
        <w:rPr>
          <w:vertAlign w:val="superscript"/>
        </w:rPr>
        <w:t>th</w:t>
      </w:r>
      <w:r w:rsidRPr="00D7286F">
        <w:t xml:space="preserve"> September when all </w:t>
      </w:r>
      <w:r>
        <w:t>students</w:t>
      </w:r>
      <w:r w:rsidRPr="00D7286F">
        <w:t xml:space="preserve"> return, our policy regarding mobile phones will be changing</w:t>
      </w:r>
      <w:r>
        <w:t xml:space="preserve"> slightly</w:t>
      </w:r>
      <w:r w:rsidRPr="00D7286F">
        <w:t xml:space="preserve">. </w:t>
      </w:r>
    </w:p>
    <w:p w:rsidR="00D7286F" w:rsidP="00D7286F" w:rsidRDefault="00D7286F" w14:paraId="7B932A9F" w14:textId="77777777"/>
    <w:p w:rsidRPr="00D7286F" w:rsidR="00D7286F" w:rsidP="00D7286F" w:rsidRDefault="00D7286F" w14:paraId="56DD9207" w14:textId="77777777">
      <w:pPr>
        <w:numPr>
          <w:ilvl w:val="0"/>
          <w:numId w:val="11"/>
        </w:numPr>
      </w:pPr>
      <w:r w:rsidRPr="00D7286F">
        <w:t xml:space="preserve">If your child is seen using their phone in school, their phone will be </w:t>
      </w:r>
      <w:r w:rsidRPr="00D7286F">
        <w:rPr>
          <w:b/>
          <w:bCs/>
        </w:rPr>
        <w:t>immediately confiscated</w:t>
      </w:r>
      <w:r w:rsidRPr="00D7286F">
        <w:t>.</w:t>
      </w:r>
    </w:p>
    <w:p w:rsidRPr="00D7286F" w:rsidR="00D7286F" w:rsidP="00D7286F" w:rsidRDefault="00D7286F" w14:paraId="0D38031E" w14:textId="77777777">
      <w:pPr>
        <w:numPr>
          <w:ilvl w:val="0"/>
          <w:numId w:val="11"/>
        </w:numPr>
      </w:pPr>
      <w:r w:rsidRPr="00D7286F">
        <w:t xml:space="preserve">The phone will </w:t>
      </w:r>
      <w:r w:rsidRPr="00D7286F">
        <w:rPr>
          <w:b/>
          <w:bCs/>
        </w:rPr>
        <w:t>only be returned to a parent/carer</w:t>
      </w:r>
      <w:r w:rsidRPr="00D7286F">
        <w:t xml:space="preserve">, who must collect it from school during office hours. It will </w:t>
      </w:r>
      <w:r w:rsidRPr="00D7286F">
        <w:rPr>
          <w:b/>
          <w:bCs/>
        </w:rPr>
        <w:t>not</w:t>
      </w:r>
      <w:r w:rsidRPr="00D7286F">
        <w:t xml:space="preserve"> be returned directly to your child under any circumstances.</w:t>
      </w:r>
    </w:p>
    <w:p w:rsidRPr="00D7286F" w:rsidR="00D7286F" w:rsidP="00D7286F" w:rsidRDefault="00D7286F" w14:paraId="38DC50F1" w14:textId="77777777">
      <w:pPr>
        <w:numPr>
          <w:ilvl w:val="0"/>
          <w:numId w:val="11"/>
        </w:numPr>
      </w:pPr>
      <w:r w:rsidRPr="00D7286F">
        <w:t>If a student refuses to hand over their phone, parents/carers will be contacted and asked to come into school to take the phone from them. Until this happens, your child will remain in our Emmaus Room (internal exclusion).</w:t>
      </w:r>
    </w:p>
    <w:p w:rsidRPr="00D7286F" w:rsidR="00D7286F" w:rsidP="00D7286F" w:rsidRDefault="00D7286F" w14:paraId="771A0C7B" w14:textId="77777777">
      <w:pPr>
        <w:numPr>
          <w:ilvl w:val="0"/>
          <w:numId w:val="11"/>
        </w:numPr>
      </w:pPr>
      <w:r w:rsidRPr="00D7286F">
        <w:t>If the phone is not handed in by the end of the day, your child will be expected to hand it in the following morning. Failure to do so will result in them remaining in Emmaus again until the phone is given to staff.</w:t>
      </w:r>
    </w:p>
    <w:p w:rsidRPr="00D7286F" w:rsidR="00D7286F" w:rsidP="00D7286F" w:rsidRDefault="00D7286F" w14:paraId="3D5DD035" w14:textId="563A740B">
      <w:pPr>
        <w:numPr>
          <w:ilvl w:val="0"/>
          <w:numId w:val="11"/>
        </w:numPr>
      </w:pPr>
      <w:r w:rsidRPr="00D7286F">
        <w:t xml:space="preserve">Persistent refusal to comply with this policy will result in further sanctions, which may include </w:t>
      </w:r>
      <w:r>
        <w:t>p</w:t>
      </w:r>
      <w:r w:rsidRPr="00D7286F">
        <w:t>arents</w:t>
      </w:r>
      <w:r>
        <w:t>/carers</w:t>
      </w:r>
      <w:r w:rsidRPr="00D7286F">
        <w:t xml:space="preserve"> being required to attend school, a possible suspension, and/or being referred to the Governing Body.</w:t>
      </w:r>
    </w:p>
    <w:p w:rsidR="00D7286F" w:rsidP="00D7286F" w:rsidRDefault="00D7286F" w14:paraId="1DFD2DF5" w14:textId="77777777"/>
    <w:p w:rsidR="00D7286F" w:rsidP="00D7286F" w:rsidRDefault="00D7286F" w14:paraId="1A2B1BD1" w14:textId="77777777">
      <w:r w:rsidRPr="00D7286F">
        <w:t xml:space="preserve">We appreciate your support in ensuring this policy is successful. Our approach is not about punishment, but about </w:t>
      </w:r>
      <w:r w:rsidRPr="00D7286F">
        <w:rPr>
          <w:b/>
          <w:bCs/>
        </w:rPr>
        <w:t>protecting the wellbeing, safety, and learning of every student</w:t>
      </w:r>
      <w:r w:rsidRPr="00D7286F">
        <w:t xml:space="preserve">. </w:t>
      </w:r>
    </w:p>
    <w:p w:rsidRPr="00D7286F" w:rsidR="00D7286F" w:rsidP="00D7286F" w:rsidRDefault="00D7286F" w14:paraId="53094F1B" w14:textId="0CD9CA1B">
      <w:r w:rsidRPr="00D7286F">
        <w:t>Research shows that mobile phones in schools can negatively impact concentration, increase instances of bullying, and contribute to mental health challenges such as anxiety and low self-esteem.</w:t>
      </w:r>
    </w:p>
    <w:p w:rsidR="00D7286F" w:rsidP="00D7286F" w:rsidRDefault="00D7286F" w14:paraId="272C8E16" w14:textId="1B82C016">
      <w:r w:rsidRPr="00D7286F">
        <w:t>The Department for Education (DfE) states:</w:t>
      </w:r>
    </w:p>
    <w:p w:rsidRPr="00D7286F" w:rsidR="00D7286F" w:rsidP="00D7286F" w:rsidRDefault="00D7286F" w14:paraId="09A7622D" w14:textId="77777777"/>
    <w:p w:rsidRPr="00D7286F" w:rsidR="00D7286F" w:rsidP="00D7286F" w:rsidRDefault="00D7286F" w14:paraId="73539C35" w14:textId="77777777">
      <w:pPr>
        <w:numPr>
          <w:ilvl w:val="0"/>
          <w:numId w:val="12"/>
        </w:numPr>
      </w:pPr>
      <w:r w:rsidRPr="00D7286F">
        <w:rPr>
          <w:i/>
          <w:iCs/>
        </w:rPr>
        <w:t>“Banning mobile phones improves behaviour and reduces bullying.”</w:t>
      </w:r>
    </w:p>
    <w:p w:rsidRPr="00D7286F" w:rsidR="00D7286F" w:rsidP="00D7286F" w:rsidRDefault="00D7286F" w14:paraId="699CA2A0" w14:textId="77777777">
      <w:pPr>
        <w:numPr>
          <w:ilvl w:val="0"/>
          <w:numId w:val="12"/>
        </w:numPr>
      </w:pPr>
      <w:r w:rsidRPr="00D7286F">
        <w:rPr>
          <w:i/>
          <w:iCs/>
        </w:rPr>
        <w:t>“We want schools to be safe, calm and supportive environments where children can learn without distraction.”</w:t>
      </w:r>
    </w:p>
    <w:p w:rsidR="00D7286F" w:rsidP="00D7286F" w:rsidRDefault="00D7286F" w14:paraId="2A54A8BB" w14:textId="77777777"/>
    <w:p w:rsidRPr="00D7286F" w:rsidR="00D7286F" w:rsidP="00D7286F" w:rsidRDefault="00D7286F" w14:paraId="3917BA41" w14:textId="73B2B848">
      <w:r w:rsidRPr="00D7286F">
        <w:t>By removing phones from the school day, we can reduce distractions, limit opportunities for online bullying, and protect students from exposure to harmful online content during school hours. This creates a healthier learning environment where young people can focus on their education and build positive face-to-face relationships.</w:t>
      </w:r>
    </w:p>
    <w:p w:rsidR="00D7286F" w:rsidP="00D7286F" w:rsidRDefault="00D7286F" w14:paraId="19B1875B" w14:textId="77777777"/>
    <w:p w:rsidRPr="00D7286F" w:rsidR="00D7286F" w:rsidP="00D7286F" w:rsidRDefault="00D7286F" w14:paraId="5E511931" w14:textId="6241A194">
      <w:r w:rsidRPr="00D7286F">
        <w:t xml:space="preserve">Thank you for your understanding and partnership in supporting this important policy. Working together, we can ensure that our school remains a safe, supportive and positive place for all </w:t>
      </w:r>
      <w:r>
        <w:t xml:space="preserve">our </w:t>
      </w:r>
      <w:r w:rsidRPr="00D7286F">
        <w:t>students.</w:t>
      </w:r>
    </w:p>
    <w:p w:rsidR="00D7286F" w:rsidP="00D7286F" w:rsidRDefault="00D7286F" w14:paraId="655F9C8B" w14:textId="77777777"/>
    <w:p w:rsidR="00D7286F" w:rsidP="00D7286F" w:rsidRDefault="00D7286F" w14:paraId="0B97C230" w14:textId="77777777"/>
    <w:p w:rsidR="00D7286F" w:rsidP="00D7286F" w:rsidRDefault="00D7286F" w14:paraId="4A6628DD" w14:textId="77777777"/>
    <w:p w:rsidRPr="00D7286F" w:rsidR="00D7286F" w:rsidP="00D7286F" w:rsidRDefault="00D7286F" w14:paraId="0704FAAF" w14:textId="58017158">
      <w:r w:rsidRPr="00D7286F">
        <w:t>Yours sincerely,</w:t>
      </w:r>
    </w:p>
    <w:p w:rsidR="00D7286F" w:rsidP="00244B81" w:rsidRDefault="00D7286F" w14:paraId="27C7BCCB" w14:textId="77777777"/>
    <w:p w:rsidR="00D7286F" w:rsidP="00244B81" w:rsidRDefault="00D7286F" w14:paraId="7E8DF80C" w14:textId="5E1B8505">
      <w:r>
        <w:t>Charlotte Neves</w:t>
      </w:r>
      <w:r w:rsidR="00F34F5C">
        <w:t xml:space="preserve">                                            </w:t>
      </w:r>
    </w:p>
    <w:p w:rsidRPr="00D7286F" w:rsidR="00D7286F" w:rsidP="00244B81" w:rsidRDefault="00D7286F" w14:paraId="7E9AD15B" w14:textId="10780981">
      <w:r w:rsidRPr="00D7286F">
        <w:t>Assistant Headteacher</w:t>
      </w:r>
      <w:r w:rsidR="00F34F5C">
        <w:t xml:space="preserve">                                 </w:t>
      </w:r>
    </w:p>
    <w:p w:rsidRPr="00D7286F" w:rsidR="00D7286F" w:rsidP="00244B81" w:rsidRDefault="00D7286F" w14:paraId="54F5DAAD" w14:textId="7CD74787">
      <w:r w:rsidRPr="00D7286F">
        <w:t>Designated Safeguarding Lead</w:t>
      </w:r>
      <w:r w:rsidR="00F34F5C">
        <w:t xml:space="preserve">                   </w:t>
      </w:r>
    </w:p>
    <w:p w:rsidRPr="00531B30" w:rsidR="00F429E2" w:rsidP="00F429E2" w:rsidRDefault="00F429E2" w14:paraId="16EFA673" w14:textId="77777777">
      <w:hyperlink r:id="R047a9e89a80d4ab9">
        <w:r w:rsidRPr="1E8DB264" w:rsidR="00F429E2">
          <w:rPr>
            <w:rStyle w:val="Hyperlink"/>
          </w:rPr>
          <w:t>cneves@sph.srscmat.co.uk</w:t>
        </w:r>
      </w:hyperlink>
      <w:r w:rsidR="00F429E2">
        <w:rPr/>
        <w:t xml:space="preserve"> </w:t>
      </w:r>
    </w:p>
    <w:p w:rsidR="1E8DB264" w:rsidRDefault="1E8DB264" w14:paraId="4FB419EA" w14:textId="5E0FE97B"/>
    <w:p w:rsidR="7EDE30E1" w:rsidRDefault="7EDE30E1" w14:paraId="4D5A2BA4" w14:textId="65087049">
      <w:r w:rsidR="7EDE30E1">
        <w:rPr/>
        <w:t xml:space="preserve">R </w:t>
      </w:r>
      <w:r w:rsidR="7EDE30E1">
        <w:rPr/>
        <w:t>Ganderton</w:t>
      </w:r>
      <w:r w:rsidR="7EDE30E1">
        <w:rPr/>
        <w:t xml:space="preserve">-Burns </w:t>
      </w:r>
    </w:p>
    <w:p w:rsidR="7EDE30E1" w:rsidRDefault="7EDE30E1" w14:paraId="24A59A66" w14:textId="7610632D">
      <w:r w:rsidR="7EDE30E1">
        <w:rPr/>
        <w:t>Deputy Headteacher</w:t>
      </w:r>
    </w:p>
    <w:p w:rsidR="7EDE30E1" w:rsidRDefault="7EDE30E1" w14:paraId="24ED2D4D" w14:textId="3ADF2E2A">
      <w:r w:rsidR="7EDE30E1">
        <w:rPr/>
        <w:t>rgandertonburns@sph.srscmat.co.uk</w:t>
      </w:r>
    </w:p>
    <w:p w:rsidR="00F429E2" w:rsidP="00276A3C" w:rsidRDefault="00F429E2" w14:paraId="25285272" w14:textId="77777777"/>
    <w:p w:rsidR="00EB6DF1" w:rsidP="00190016" w:rsidRDefault="00EB6DF1" w14:paraId="5425E935" w14:textId="77777777"/>
    <w:p w:rsidRPr="00EB6DF1" w:rsidR="00EB6DF1" w:rsidP="00EB6DF1" w:rsidRDefault="00EB6DF1" w14:paraId="4D707BC8" w14:textId="77777777"/>
    <w:p w:rsidRPr="00EB6DF1" w:rsidR="00EB6DF1" w:rsidP="00EB6DF1" w:rsidRDefault="00EB6DF1" w14:paraId="6F498637" w14:textId="77777777"/>
    <w:p w:rsidRPr="00EB6DF1" w:rsidR="00EB6DF1" w:rsidP="00EB6DF1" w:rsidRDefault="00EB6DF1" w14:paraId="72AECEA9" w14:textId="77777777"/>
    <w:p w:rsidRPr="00EB6DF1" w:rsidR="00EB6DF1" w:rsidP="00EB6DF1" w:rsidRDefault="00EB6DF1" w14:paraId="373B0BC7" w14:textId="77777777"/>
    <w:p w:rsidRPr="00EB6DF1" w:rsidR="00EB6DF1" w:rsidP="00EB6DF1" w:rsidRDefault="00EB6DF1" w14:paraId="6F3F97CC" w14:textId="77777777"/>
    <w:p w:rsidRPr="00EB6DF1" w:rsidR="00EB6DF1" w:rsidP="00EB6DF1" w:rsidRDefault="00EB6DF1" w14:paraId="75AF6A63" w14:textId="77777777"/>
    <w:p w:rsidRPr="00EB6DF1" w:rsidR="00EB6DF1" w:rsidP="00EB6DF1" w:rsidRDefault="00EB6DF1" w14:paraId="65914CC7" w14:textId="77777777"/>
    <w:p w:rsidRPr="00EB6DF1" w:rsidR="00EB6DF1" w:rsidP="00EB6DF1" w:rsidRDefault="00EB6DF1" w14:paraId="123B4F07" w14:textId="77777777"/>
    <w:p w:rsidRPr="00EB6DF1" w:rsidR="00EB6DF1" w:rsidP="00EB6DF1" w:rsidRDefault="00EB6DF1" w14:paraId="08538621" w14:textId="77777777"/>
    <w:p w:rsidRPr="00EB6DF1" w:rsidR="00EB6DF1" w:rsidP="00EB6DF1" w:rsidRDefault="00EB6DF1" w14:paraId="074D5784" w14:textId="77777777"/>
    <w:p w:rsidRPr="00EB6DF1" w:rsidR="00EB6DF1" w:rsidP="00EB6DF1" w:rsidRDefault="00EB6DF1" w14:paraId="3D2306EB" w14:textId="77777777"/>
    <w:p w:rsidRPr="00EB6DF1" w:rsidR="00EB6DF1" w:rsidP="00EB6DF1" w:rsidRDefault="00EB6DF1" w14:paraId="03CD4668" w14:textId="77777777"/>
    <w:p w:rsidRPr="00EB6DF1" w:rsidR="00EB6DF1" w:rsidP="00EB6DF1" w:rsidRDefault="00EB6DF1" w14:paraId="7512BFDF" w14:textId="77777777"/>
    <w:p w:rsidRPr="00EB6DF1" w:rsidR="00EB6DF1" w:rsidP="00EB6DF1" w:rsidRDefault="00EB6DF1" w14:paraId="6B57C1C6" w14:textId="77777777"/>
    <w:p w:rsidRPr="00EB6DF1" w:rsidR="00EB6DF1" w:rsidP="00EB6DF1" w:rsidRDefault="00EB6DF1" w14:paraId="20B1BB33" w14:textId="77777777"/>
    <w:p w:rsidRPr="00EB6DF1" w:rsidR="00EB6DF1" w:rsidP="00EB6DF1" w:rsidRDefault="00EB6DF1" w14:paraId="5D674727" w14:textId="77777777"/>
    <w:p w:rsidRPr="00EB6DF1" w:rsidR="00EB6DF1" w:rsidP="00EB6DF1" w:rsidRDefault="00EB6DF1" w14:paraId="5E2182C6" w14:textId="77777777"/>
    <w:p w:rsidRPr="00EB6DF1" w:rsidR="00EB6DF1" w:rsidP="00EB6DF1" w:rsidRDefault="00EB6DF1" w14:paraId="46A2DD71" w14:textId="77777777"/>
    <w:p w:rsidRPr="00EB6DF1" w:rsidR="00EB6DF1" w:rsidP="00EB6DF1" w:rsidRDefault="00EB6DF1" w14:paraId="71160706" w14:textId="77777777"/>
    <w:p w:rsidRPr="00EB6DF1" w:rsidR="00EB6DF1" w:rsidP="00EB6DF1" w:rsidRDefault="00EB6DF1" w14:paraId="75185C40" w14:textId="77777777"/>
    <w:p w:rsidRPr="00EB6DF1" w:rsidR="00EB6DF1" w:rsidP="00EB6DF1" w:rsidRDefault="00EB6DF1" w14:paraId="4297F2D2" w14:textId="77777777"/>
    <w:p w:rsidRPr="00EB6DF1" w:rsidR="00EB6DF1" w:rsidP="00EB6DF1" w:rsidRDefault="00EB6DF1" w14:paraId="5A4B2799" w14:textId="77777777"/>
    <w:p w:rsidRPr="00EB6DF1" w:rsidR="00EB6DF1" w:rsidP="00EB6DF1" w:rsidRDefault="00EB6DF1" w14:paraId="103AF319" w14:textId="77777777"/>
    <w:p w:rsidRPr="00EB6DF1" w:rsidR="00EB6DF1" w:rsidP="00EB6DF1" w:rsidRDefault="00EB6DF1" w14:paraId="408CC9BE" w14:textId="77777777"/>
    <w:p w:rsidRPr="00EB6DF1" w:rsidR="00EB6DF1" w:rsidP="00EB6DF1" w:rsidRDefault="00EB6DF1" w14:paraId="742458AF" w14:textId="77777777"/>
    <w:p w:rsidRPr="00EB6DF1" w:rsidR="00EB6DF1" w:rsidP="00EB6DF1" w:rsidRDefault="00EB6DF1" w14:paraId="316B2989" w14:textId="77777777"/>
    <w:p w:rsidRPr="00EB6DF1" w:rsidR="00EB6DF1" w:rsidP="00EB6DF1" w:rsidRDefault="00EB6DF1" w14:paraId="77253F43" w14:textId="77777777"/>
    <w:p w:rsidRPr="00EB6DF1" w:rsidR="00EB6DF1" w:rsidP="00EB6DF1" w:rsidRDefault="00EB6DF1" w14:paraId="6AF8ED04" w14:textId="77777777"/>
    <w:p w:rsidRPr="00EB6DF1" w:rsidR="00EB6DF1" w:rsidP="00EB6DF1" w:rsidRDefault="00EB6DF1" w14:paraId="6AA9A012" w14:textId="77777777"/>
    <w:p w:rsidRPr="00EB6DF1" w:rsidR="00EB6DF1" w:rsidP="00EB6DF1" w:rsidRDefault="00EB6DF1" w14:paraId="086EC8DB" w14:textId="77777777"/>
    <w:p w:rsidRPr="00EB6DF1" w:rsidR="00EB6DF1" w:rsidP="00EB6DF1" w:rsidRDefault="00EB6DF1" w14:paraId="1D1C25C5" w14:textId="77777777"/>
    <w:p w:rsidRPr="00EB6DF1" w:rsidR="00EB6DF1" w:rsidP="00EB6DF1" w:rsidRDefault="00EB6DF1" w14:paraId="5BE1B07C" w14:textId="77777777"/>
    <w:p w:rsidRPr="00EB6DF1" w:rsidR="00EB6DF1" w:rsidP="00EB6DF1" w:rsidRDefault="00EB6DF1" w14:paraId="7C3C6E8B" w14:textId="77777777"/>
    <w:p w:rsidRPr="00EB6DF1" w:rsidR="00EB6DF1" w:rsidP="00EB6DF1" w:rsidRDefault="00EB6DF1" w14:paraId="3569C11C" w14:textId="77777777"/>
    <w:p w:rsidRPr="00EB6DF1" w:rsidR="00EB6DF1" w:rsidP="00EB6DF1" w:rsidRDefault="00EB6DF1" w14:paraId="35221754" w14:textId="77777777"/>
    <w:p w:rsidRPr="00EB6DF1" w:rsidR="00EB6DF1" w:rsidP="00EB6DF1" w:rsidRDefault="00EB6DF1" w14:paraId="77E5C848" w14:textId="77777777"/>
    <w:p w:rsidRPr="00EB6DF1" w:rsidR="00EB6DF1" w:rsidP="00EB6DF1" w:rsidRDefault="00EB6DF1" w14:paraId="45415908" w14:textId="77777777"/>
    <w:p w:rsidRPr="00EB6DF1" w:rsidR="00EB6DF1" w:rsidP="00EB6DF1" w:rsidRDefault="00EB6DF1" w14:paraId="770170E1" w14:textId="77777777"/>
    <w:p w:rsidRPr="00EB6DF1" w:rsidR="00EB6DF1" w:rsidP="00EB6DF1" w:rsidRDefault="00EB6DF1" w14:paraId="0D5453F0" w14:textId="77777777"/>
    <w:p w:rsidRPr="00EB6DF1" w:rsidR="00EB6DF1" w:rsidP="00EB6DF1" w:rsidRDefault="00EB6DF1" w14:paraId="7724DCC0" w14:textId="77777777"/>
    <w:p w:rsidRPr="00EB6DF1" w:rsidR="00EB6DF1" w:rsidP="00EB6DF1" w:rsidRDefault="00EB6DF1" w14:paraId="5C35A54A" w14:textId="77777777"/>
    <w:p w:rsidRPr="00EB6DF1" w:rsidR="00EB6DF1" w:rsidP="00EB6DF1" w:rsidRDefault="00EB6DF1" w14:paraId="1112E552" w14:textId="77777777"/>
    <w:p w:rsidRPr="00EB6DF1" w:rsidR="00EB6DF1" w:rsidP="00EB6DF1" w:rsidRDefault="00EB6DF1" w14:paraId="1CF441AC" w14:textId="77777777">
      <w:pPr>
        <w:tabs>
          <w:tab w:val="left" w:pos="3990"/>
        </w:tabs>
      </w:pPr>
      <w:r>
        <w:tab/>
      </w:r>
    </w:p>
    <w:p w:rsidRPr="00EB6DF1" w:rsidR="001B623E" w:rsidP="00EB6DF1" w:rsidRDefault="001B623E" w14:paraId="618836E1" w14:textId="77777777"/>
    <w:sectPr w:rsidRPr="00EB6DF1" w:rsidR="001B623E" w:rsidSect="003F5AEB">
      <w:headerReference w:type="default" r:id="rId11"/>
      <w:footerReference w:type="default" r:id="rId12"/>
      <w:pgSz w:w="11900" w:h="16840" w:orient="portrait"/>
      <w:pgMar w:top="2835"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07B9" w:rsidP="003F5AEB" w:rsidRDefault="002F07B9" w14:paraId="76BF3F1B" w14:textId="77777777">
      <w:r>
        <w:separator/>
      </w:r>
    </w:p>
  </w:endnote>
  <w:endnote w:type="continuationSeparator" w:id="0">
    <w:p w:rsidR="002F07B9" w:rsidP="003F5AEB" w:rsidRDefault="002F07B9" w14:paraId="647BD16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SemiBold">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F12A2" w:rsidRDefault="008F12A2" w14:paraId="41AF17A7" w14:textId="77777777">
    <w:pPr>
      <w:pStyle w:val="Footer"/>
    </w:pPr>
    <w:r>
      <w:rPr>
        <w:noProof/>
        <w:lang w:eastAsia="en-GB"/>
      </w:rPr>
      <mc:AlternateContent>
        <mc:Choice Requires="wps">
          <w:drawing>
            <wp:anchor distT="0" distB="0" distL="114300" distR="114300" simplePos="0" relativeHeight="251660288" behindDoc="1" locked="0" layoutInCell="1" allowOverlap="1" wp14:anchorId="0FE4A0A8" wp14:editId="50F3F5CB">
              <wp:simplePos x="0" y="0"/>
              <wp:positionH relativeFrom="page">
                <wp:posOffset>2066925</wp:posOffset>
              </wp:positionH>
              <wp:positionV relativeFrom="page">
                <wp:posOffset>9610725</wp:posOffset>
              </wp:positionV>
              <wp:extent cx="2705100" cy="754380"/>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705100" cy="754380"/>
                      </a:xfrm>
                      <a:prstGeom prst="rect">
                        <a:avLst/>
                      </a:prstGeom>
                      <a:noFill/>
                      <a:ln w="6350">
                        <a:noFill/>
                      </a:ln>
                    </wps:spPr>
                    <wps:txbx>
                      <w:txbxContent>
                        <w:p w:rsidR="008F12A2" w:rsidP="003F5AEB" w:rsidRDefault="008F12A2" w14:paraId="66E16C1D" w14:textId="77777777">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rsidR="008F12A2" w:rsidP="00A65569" w:rsidRDefault="008F12A2" w14:paraId="70FD780A" w14:textId="77777777">
                          <w:pPr>
                            <w:pStyle w:val="bodycopy"/>
                            <w:spacing w:after="0"/>
                            <w:rPr>
                              <w:sz w:val="16"/>
                              <w:szCs w:val="16"/>
                            </w:rPr>
                          </w:pPr>
                          <w:proofErr w:type="spellStart"/>
                          <w:r>
                            <w:rPr>
                              <w:sz w:val="16"/>
                              <w:szCs w:val="16"/>
                            </w:rPr>
                            <w:t>Sunlaws</w:t>
                          </w:r>
                          <w:proofErr w:type="spellEnd"/>
                          <w:r>
                            <w:rPr>
                              <w:sz w:val="16"/>
                              <w:szCs w:val="16"/>
                            </w:rPr>
                            <w:t xml:space="preserve"> Street, Glossop, SK13</w:t>
                          </w:r>
                          <w:r w:rsidR="00EB6DF1">
                            <w:rPr>
                              <w:sz w:val="16"/>
                              <w:szCs w:val="16"/>
                            </w:rPr>
                            <w:t xml:space="preserve"> </w:t>
                          </w:r>
                          <w:r>
                            <w:rPr>
                              <w:sz w:val="16"/>
                              <w:szCs w:val="16"/>
                            </w:rPr>
                            <w:t>8DR</w:t>
                          </w:r>
                        </w:p>
                        <w:p w:rsidR="008F12A2" w:rsidP="003F5AEB" w:rsidRDefault="00EB6DF1" w14:paraId="46F2F9DD" w14:textId="77777777">
                          <w:pPr>
                            <w:rPr>
                              <w:rFonts w:ascii="Lato" w:hAnsi="Lato" w:cs="Lato"/>
                              <w:b/>
                              <w:bCs/>
                              <w:color w:val="003500"/>
                              <w:sz w:val="16"/>
                              <w:szCs w:val="16"/>
                            </w:rPr>
                          </w:pPr>
                          <w:r>
                            <w:rPr>
                              <w:rFonts w:ascii="Lato" w:hAnsi="Lato" w:cs="Lato"/>
                              <w:b/>
                              <w:bCs/>
                              <w:color w:val="003500"/>
                              <w:sz w:val="16"/>
                              <w:szCs w:val="16"/>
                            </w:rPr>
                            <w:t>enquiries@sph.srscmat.co.uk</w:t>
                          </w:r>
                        </w:p>
                        <w:p w:rsidR="008F12A2" w:rsidP="003F5AEB" w:rsidRDefault="008F12A2" w14:paraId="72687237" w14:textId="77777777">
                          <w:r>
                            <w:rPr>
                              <w:sz w:val="16"/>
                              <w:szCs w:val="16"/>
                            </w:rPr>
                            <w:t>Company Number 7937154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FE4A0A8">
              <v:stroke joinstyle="miter"/>
              <v:path gradientshapeok="t" o:connecttype="rect"/>
            </v:shapetype>
            <v:shape id="Text Box 6" style="position:absolute;margin-left:162.75pt;margin-top:756.75pt;width:213pt;height:59.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">
              <v:textbox style="mso-fit-shape-to-text:t">
                <w:txbxContent>
                  <w:p w:rsidR="008F12A2" w:rsidP="003F5AEB" w:rsidRDefault="008F12A2" w14:paraId="66E16C1D" w14:textId="77777777">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rsidR="008F12A2" w:rsidP="00A65569" w:rsidRDefault="008F12A2" w14:paraId="70FD780A" w14:textId="77777777">
                    <w:pPr>
                      <w:pStyle w:val="bodycopy"/>
                      <w:spacing w:after="0"/>
                      <w:rPr>
                        <w:sz w:val="16"/>
                        <w:szCs w:val="16"/>
                      </w:rPr>
                    </w:pPr>
                    <w:r>
                      <w:rPr>
                        <w:sz w:val="16"/>
                        <w:szCs w:val="16"/>
                      </w:rPr>
                      <w:t>Sunlaws Street, Glossop, SK13</w:t>
                    </w:r>
                    <w:r w:rsidR="00EB6DF1">
                      <w:rPr>
                        <w:sz w:val="16"/>
                        <w:szCs w:val="16"/>
                      </w:rPr>
                      <w:t xml:space="preserve"> </w:t>
                    </w:r>
                    <w:r>
                      <w:rPr>
                        <w:sz w:val="16"/>
                        <w:szCs w:val="16"/>
                      </w:rPr>
                      <w:t>8DR</w:t>
                    </w:r>
                  </w:p>
                  <w:p w:rsidR="008F12A2" w:rsidP="003F5AEB" w:rsidRDefault="00EB6DF1" w14:paraId="46F2F9DD" w14:textId="77777777">
                    <w:pPr>
                      <w:rPr>
                        <w:rFonts w:ascii="Lato" w:hAnsi="Lato" w:cs="Lato"/>
                        <w:b/>
                        <w:bCs/>
                        <w:color w:val="003500"/>
                        <w:sz w:val="16"/>
                        <w:szCs w:val="16"/>
                      </w:rPr>
                    </w:pPr>
                    <w:r>
                      <w:rPr>
                        <w:rFonts w:ascii="Lato" w:hAnsi="Lato" w:cs="Lato"/>
                        <w:b/>
                        <w:bCs/>
                        <w:color w:val="003500"/>
                        <w:sz w:val="16"/>
                        <w:szCs w:val="16"/>
                      </w:rPr>
                      <w:t>enquiries@sph.srscmat.co.uk</w:t>
                    </w:r>
                  </w:p>
                  <w:p w:rsidR="008F12A2" w:rsidP="003F5AEB" w:rsidRDefault="008F12A2" w14:paraId="72687237" w14:textId="77777777">
                    <w:r>
                      <w:rPr>
                        <w:sz w:val="16"/>
                        <w:szCs w:val="16"/>
                      </w:rPr>
                      <w:t>Company Number 7937154</w:t>
                    </w:r>
                  </w:p>
                </w:txbxContent>
              </v:textbox>
              <w10:wrap anchorx="page" anchory="page"/>
            </v:shape>
          </w:pict>
        </mc:Fallback>
      </mc:AlternateContent>
    </w:r>
    <w:r>
      <w:rPr>
        <w:noProof/>
        <w:lang w:eastAsia="en-GB"/>
      </w:rPr>
      <mc:AlternateContent>
        <mc:Choice Requires="wps">
          <w:drawing>
            <wp:anchor distT="0" distB="0" distL="114300" distR="114300" simplePos="0" relativeHeight="251666432" behindDoc="1" locked="0" layoutInCell="1" allowOverlap="1" wp14:anchorId="3A293F65" wp14:editId="5B71C694">
              <wp:simplePos x="0" y="0"/>
              <wp:positionH relativeFrom="page">
                <wp:posOffset>536575</wp:posOffset>
              </wp:positionH>
              <wp:positionV relativeFrom="page">
                <wp:posOffset>9584690</wp:posOffset>
              </wp:positionV>
              <wp:extent cx="6475680"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6475680" cy="0"/>
                      </a:xfrm>
                      <a:prstGeom prst="line">
                        <a:avLst/>
                      </a:prstGeom>
                      <a:ln>
                        <a:solidFill>
                          <a:srgbClr val="777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Straight Connector 14" style="position:absolute;z-index:-2516500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777776" strokeweight=".5pt" from="42.25pt,754.7pt" to="552.15pt,754.7pt" w14:anchorId="7546B3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">
              <v:stroke joinstyle="miter"/>
              <w10:wrap anchorx="page" anchory="page"/>
            </v:line>
          </w:pict>
        </mc:Fallback>
      </mc:AlternateContent>
    </w:r>
    <w:r>
      <w:rPr>
        <w:noProof/>
        <w:lang w:eastAsia="en-GB"/>
      </w:rPr>
      <w:drawing>
        <wp:anchor distT="0" distB="0" distL="114300" distR="114300" simplePos="0" relativeHeight="251664384" behindDoc="1" locked="0" layoutInCell="1" allowOverlap="1" wp14:anchorId="36DC0125" wp14:editId="3124B911">
          <wp:simplePos x="0" y="0"/>
          <wp:positionH relativeFrom="page">
            <wp:posOffset>536575</wp:posOffset>
          </wp:positionH>
          <wp:positionV relativeFrom="page">
            <wp:posOffset>9779000</wp:posOffset>
          </wp:positionV>
          <wp:extent cx="1142757" cy="469800"/>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logo-with-text_sml 2.jpg"/>
                  <pic:cNvPicPr/>
                </pic:nvPicPr>
                <pic:blipFill>
                  <a:blip r:embed="rId1">
                    <a:extLst>
                      <a:ext uri="{28A0092B-C50C-407E-A947-70E740481C1C}">
                        <a14:useLocalDpi xmlns:a14="http://schemas.microsoft.com/office/drawing/2010/main" val="0"/>
                      </a:ext>
                    </a:extLst>
                  </a:blip>
                  <a:stretch>
                    <a:fillRect/>
                  </a:stretch>
                </pic:blipFill>
                <pic:spPr>
                  <a:xfrm>
                    <a:off x="0" y="0"/>
                    <a:ext cx="1142757" cy="469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68DC85BC" wp14:editId="6F035EDA">
          <wp:simplePos x="0" y="0"/>
          <wp:positionH relativeFrom="page">
            <wp:posOffset>5094605</wp:posOffset>
          </wp:positionH>
          <wp:positionV relativeFrom="page">
            <wp:posOffset>9667240</wp:posOffset>
          </wp:positionV>
          <wp:extent cx="1905120" cy="711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Ralphs logo CMAT - CMYK sml.jpg"/>
                  <pic:cNvPicPr/>
                </pic:nvPicPr>
                <pic:blipFill>
                  <a:blip r:embed="rId2">
                    <a:extLst>
                      <a:ext uri="{28A0092B-C50C-407E-A947-70E740481C1C}">
                        <a14:useLocalDpi xmlns:a14="http://schemas.microsoft.com/office/drawing/2010/main" val="0"/>
                      </a:ext>
                    </a:extLst>
                  </a:blip>
                  <a:stretch>
                    <a:fillRect/>
                  </a:stretch>
                </pic:blipFill>
                <pic:spPr>
                  <a:xfrm>
                    <a:off x="0" y="0"/>
                    <a:ext cx="1905120" cy="7113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1" locked="0" layoutInCell="1" allowOverlap="1" wp14:anchorId="6F5ABE10" wp14:editId="073A692C">
              <wp:simplePos x="0" y="0"/>
              <wp:positionH relativeFrom="page">
                <wp:posOffset>1944370</wp:posOffset>
              </wp:positionH>
              <wp:positionV relativeFrom="page">
                <wp:posOffset>9735820</wp:posOffset>
              </wp:positionV>
              <wp:extent cx="0" cy="599400"/>
              <wp:effectExtent l="0" t="0" r="12700" b="10795"/>
              <wp:wrapNone/>
              <wp:docPr id="8" name="Straight Connector 8"/>
              <wp:cNvGraphicFramePr/>
              <a:graphic xmlns:a="http://schemas.openxmlformats.org/drawingml/2006/main">
                <a:graphicData uri="http://schemas.microsoft.com/office/word/2010/wordprocessingShape">
                  <wps:wsp>
                    <wps:cNvCnPr/>
                    <wps:spPr>
                      <a:xfrm>
                        <a:off x="0" y="0"/>
                        <a:ext cx="0" cy="599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8" style="position:absolute;z-index:-2516541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color="black [3213]" strokeweight=".5pt" from="153.1pt,766.6pt" to="153.1pt,813.8pt" w14:anchorId="09387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">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07B9" w:rsidP="003F5AEB" w:rsidRDefault="002F07B9" w14:paraId="04BE2933" w14:textId="77777777">
      <w:r>
        <w:separator/>
      </w:r>
    </w:p>
  </w:footnote>
  <w:footnote w:type="continuationSeparator" w:id="0">
    <w:p w:rsidR="002F07B9" w:rsidP="003F5AEB" w:rsidRDefault="002F07B9" w14:paraId="290058F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F12A2" w:rsidP="00F94153" w:rsidRDefault="008F12A2" w14:paraId="3DF01C8B" w14:textId="77777777">
    <w:pPr>
      <w:pStyle w:val="Header"/>
      <w:jc w:val="center"/>
    </w:pPr>
    <w:r>
      <w:rPr>
        <w:noProof/>
        <w:lang w:eastAsia="en-GB"/>
      </w:rPr>
      <w:drawing>
        <wp:anchor distT="0" distB="0" distL="114300" distR="114300" simplePos="0" relativeHeight="251667456" behindDoc="0" locked="0" layoutInCell="1" allowOverlap="1" wp14:anchorId="1BB56E9A" wp14:editId="1A60D553">
          <wp:simplePos x="0" y="0"/>
          <wp:positionH relativeFrom="column">
            <wp:posOffset>-45085</wp:posOffset>
          </wp:positionH>
          <wp:positionV relativeFrom="paragraph">
            <wp:posOffset>-156210</wp:posOffset>
          </wp:positionV>
          <wp:extent cx="800100" cy="11207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0100"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2476"/>
    <w:multiLevelType w:val="multilevel"/>
    <w:tmpl w:val="04CA10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3772E3B"/>
    <w:multiLevelType w:val="multilevel"/>
    <w:tmpl w:val="975AF7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80D633B"/>
    <w:multiLevelType w:val="multilevel"/>
    <w:tmpl w:val="4F9C7F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4600B13"/>
    <w:multiLevelType w:val="hybridMultilevel"/>
    <w:tmpl w:val="086ED97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3C6231AF"/>
    <w:multiLevelType w:val="hybridMultilevel"/>
    <w:tmpl w:val="9BB4E6DA"/>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5" w15:restartNumberingAfterBreak="0">
    <w:nsid w:val="4AD51A1D"/>
    <w:multiLevelType w:val="multilevel"/>
    <w:tmpl w:val="F2A8D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804101"/>
    <w:multiLevelType w:val="multilevel"/>
    <w:tmpl w:val="0B181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1744FB"/>
    <w:multiLevelType w:val="multilevel"/>
    <w:tmpl w:val="245421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60C4686"/>
    <w:multiLevelType w:val="multilevel"/>
    <w:tmpl w:val="9C9CB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3D2382"/>
    <w:multiLevelType w:val="hybridMultilevel"/>
    <w:tmpl w:val="E3EC8B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CBD1AFD"/>
    <w:multiLevelType w:val="multilevel"/>
    <w:tmpl w:val="33B2A7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79602BB9"/>
    <w:multiLevelType w:val="multilevel"/>
    <w:tmpl w:val="3ED496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528569232">
    <w:abstractNumId w:val="3"/>
  </w:num>
  <w:num w:numId="2" w16cid:durableId="1783302063">
    <w:abstractNumId w:val="0"/>
  </w:num>
  <w:num w:numId="3" w16cid:durableId="849560817">
    <w:abstractNumId w:val="11"/>
  </w:num>
  <w:num w:numId="4" w16cid:durableId="338628487">
    <w:abstractNumId w:val="9"/>
  </w:num>
  <w:num w:numId="5" w16cid:durableId="2029863377">
    <w:abstractNumId w:val="4"/>
  </w:num>
  <w:num w:numId="6" w16cid:durableId="1357121442">
    <w:abstractNumId w:val="8"/>
  </w:num>
  <w:num w:numId="7" w16cid:durableId="1990162634">
    <w:abstractNumId w:val="5"/>
  </w:num>
  <w:num w:numId="8" w16cid:durableId="276566283">
    <w:abstractNumId w:val="6"/>
  </w:num>
  <w:num w:numId="9" w16cid:durableId="180055102">
    <w:abstractNumId w:val="7"/>
  </w:num>
  <w:num w:numId="10" w16cid:durableId="431366615">
    <w:abstractNumId w:val="1"/>
  </w:num>
  <w:num w:numId="11" w16cid:durableId="874274570">
    <w:abstractNumId w:val="2"/>
  </w:num>
  <w:num w:numId="12" w16cid:durableId="5356977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BC"/>
    <w:rsid w:val="00016B5A"/>
    <w:rsid w:val="0013323D"/>
    <w:rsid w:val="00190016"/>
    <w:rsid w:val="001B623E"/>
    <w:rsid w:val="00244B81"/>
    <w:rsid w:val="00261CEC"/>
    <w:rsid w:val="00276A3C"/>
    <w:rsid w:val="00280F9A"/>
    <w:rsid w:val="002C71DB"/>
    <w:rsid w:val="002C786E"/>
    <w:rsid w:val="002D13A2"/>
    <w:rsid w:val="002F07B9"/>
    <w:rsid w:val="002F681C"/>
    <w:rsid w:val="00386056"/>
    <w:rsid w:val="003D0FDB"/>
    <w:rsid w:val="003F5AEB"/>
    <w:rsid w:val="003F746F"/>
    <w:rsid w:val="0040654B"/>
    <w:rsid w:val="00444359"/>
    <w:rsid w:val="004C40C3"/>
    <w:rsid w:val="004D012B"/>
    <w:rsid w:val="004E3019"/>
    <w:rsid w:val="00530E34"/>
    <w:rsid w:val="00583EC7"/>
    <w:rsid w:val="00596BBB"/>
    <w:rsid w:val="005C699B"/>
    <w:rsid w:val="006016F6"/>
    <w:rsid w:val="00620C31"/>
    <w:rsid w:val="00623AA0"/>
    <w:rsid w:val="00637A9F"/>
    <w:rsid w:val="00645484"/>
    <w:rsid w:val="006B238E"/>
    <w:rsid w:val="007B28F7"/>
    <w:rsid w:val="007D1554"/>
    <w:rsid w:val="007E4853"/>
    <w:rsid w:val="00856F27"/>
    <w:rsid w:val="008911B3"/>
    <w:rsid w:val="00896543"/>
    <w:rsid w:val="008B06BD"/>
    <w:rsid w:val="008C3B63"/>
    <w:rsid w:val="008F12A2"/>
    <w:rsid w:val="008F4F6C"/>
    <w:rsid w:val="00903713"/>
    <w:rsid w:val="00930D44"/>
    <w:rsid w:val="00936B77"/>
    <w:rsid w:val="00941B27"/>
    <w:rsid w:val="0096540B"/>
    <w:rsid w:val="009A3156"/>
    <w:rsid w:val="009B7A4D"/>
    <w:rsid w:val="009D60DC"/>
    <w:rsid w:val="009F208D"/>
    <w:rsid w:val="00A117D8"/>
    <w:rsid w:val="00A1351F"/>
    <w:rsid w:val="00A57719"/>
    <w:rsid w:val="00A65569"/>
    <w:rsid w:val="00A717BB"/>
    <w:rsid w:val="00A92964"/>
    <w:rsid w:val="00AA6B01"/>
    <w:rsid w:val="00B1324E"/>
    <w:rsid w:val="00B17F21"/>
    <w:rsid w:val="00B66004"/>
    <w:rsid w:val="00B83C24"/>
    <w:rsid w:val="00BC26C7"/>
    <w:rsid w:val="00BC54ED"/>
    <w:rsid w:val="00BE699B"/>
    <w:rsid w:val="00BF63DC"/>
    <w:rsid w:val="00C53C6D"/>
    <w:rsid w:val="00C926AD"/>
    <w:rsid w:val="00CD1837"/>
    <w:rsid w:val="00D7286F"/>
    <w:rsid w:val="00D7431D"/>
    <w:rsid w:val="00DA59B3"/>
    <w:rsid w:val="00DC551E"/>
    <w:rsid w:val="00DE2395"/>
    <w:rsid w:val="00E17DD8"/>
    <w:rsid w:val="00E56532"/>
    <w:rsid w:val="00E85C5D"/>
    <w:rsid w:val="00E921BC"/>
    <w:rsid w:val="00E92A3D"/>
    <w:rsid w:val="00EB6DF1"/>
    <w:rsid w:val="00F24D7C"/>
    <w:rsid w:val="00F34F5C"/>
    <w:rsid w:val="00F371BC"/>
    <w:rsid w:val="00F429E2"/>
    <w:rsid w:val="00F5403D"/>
    <w:rsid w:val="00F55528"/>
    <w:rsid w:val="00F87D03"/>
    <w:rsid w:val="00F94153"/>
    <w:rsid w:val="00FA04AC"/>
    <w:rsid w:val="00FB14A3"/>
    <w:rsid w:val="00FC5A59"/>
    <w:rsid w:val="015C54A1"/>
    <w:rsid w:val="05792DD1"/>
    <w:rsid w:val="068E1430"/>
    <w:rsid w:val="08ADE0A3"/>
    <w:rsid w:val="0E4CE986"/>
    <w:rsid w:val="101CEA14"/>
    <w:rsid w:val="1388433A"/>
    <w:rsid w:val="1E8DB264"/>
    <w:rsid w:val="20D4B83A"/>
    <w:rsid w:val="212FB464"/>
    <w:rsid w:val="22E54421"/>
    <w:rsid w:val="272BA944"/>
    <w:rsid w:val="2E1290D2"/>
    <w:rsid w:val="2EA535D2"/>
    <w:rsid w:val="2F5AFDFA"/>
    <w:rsid w:val="38FF2092"/>
    <w:rsid w:val="3D78522B"/>
    <w:rsid w:val="3DF6D771"/>
    <w:rsid w:val="40244588"/>
    <w:rsid w:val="41E81ECD"/>
    <w:rsid w:val="4810B601"/>
    <w:rsid w:val="48D211B0"/>
    <w:rsid w:val="50371091"/>
    <w:rsid w:val="569DCBED"/>
    <w:rsid w:val="57925E48"/>
    <w:rsid w:val="5928B40E"/>
    <w:rsid w:val="5C549739"/>
    <w:rsid w:val="5D832435"/>
    <w:rsid w:val="5F619A63"/>
    <w:rsid w:val="615B223F"/>
    <w:rsid w:val="622C2364"/>
    <w:rsid w:val="62C85A86"/>
    <w:rsid w:val="6414D447"/>
    <w:rsid w:val="6F36C0ED"/>
    <w:rsid w:val="6FCD6114"/>
    <w:rsid w:val="6FCDF24A"/>
    <w:rsid w:val="71EABA7B"/>
    <w:rsid w:val="76D8F409"/>
    <w:rsid w:val="789661E9"/>
    <w:rsid w:val="7EDE30E1"/>
    <w:rsid w:val="7F1B364D"/>
    <w:rsid w:val="7F91F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34EB2"/>
  <w14:defaultImageDpi w14:val="32767"/>
  <w15:chartTrackingRefBased/>
  <w15:docId w15:val="{E3FE7E25-D061-4D5A-94FB-906E1D46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CATable" w:customStyle="1">
    <w:name w:val="CA Table"/>
    <w:basedOn w:val="TableNormal"/>
    <w:uiPriority w:val="99"/>
    <w:rsid w:val="009A3156"/>
    <w:rPr>
      <w:sz w:val="22"/>
      <w:szCs w:val="22"/>
    </w:rPr>
    <w:tblPr/>
  </w:style>
  <w:style w:type="table" w:styleId="CATable2" w:customStyle="1">
    <w:name w:val="CA Table 2"/>
    <w:basedOn w:val="TableNormal"/>
    <w:uiPriority w:val="99"/>
    <w:rsid w:val="009A3156"/>
    <w:rPr>
      <w:sz w:val="22"/>
      <w:szCs w:val="22"/>
    </w:rPr>
    <w:tblPr/>
  </w:style>
  <w:style w:type="paragraph" w:styleId="Header">
    <w:name w:val="header"/>
    <w:basedOn w:val="Normal"/>
    <w:link w:val="HeaderChar"/>
    <w:uiPriority w:val="99"/>
    <w:unhideWhenUsed/>
    <w:rsid w:val="003F5AEB"/>
    <w:pPr>
      <w:tabs>
        <w:tab w:val="center" w:pos="4513"/>
        <w:tab w:val="right" w:pos="9026"/>
      </w:tabs>
    </w:pPr>
  </w:style>
  <w:style w:type="character" w:styleId="HeaderChar" w:customStyle="1">
    <w:name w:val="Header Char"/>
    <w:basedOn w:val="DefaultParagraphFont"/>
    <w:link w:val="Header"/>
    <w:uiPriority w:val="99"/>
    <w:rsid w:val="003F5AEB"/>
  </w:style>
  <w:style w:type="paragraph" w:styleId="Footer">
    <w:name w:val="footer"/>
    <w:basedOn w:val="Normal"/>
    <w:link w:val="FooterChar"/>
    <w:uiPriority w:val="99"/>
    <w:unhideWhenUsed/>
    <w:rsid w:val="003F5AEB"/>
    <w:pPr>
      <w:tabs>
        <w:tab w:val="center" w:pos="4513"/>
        <w:tab w:val="right" w:pos="9026"/>
      </w:tabs>
    </w:pPr>
  </w:style>
  <w:style w:type="character" w:styleId="FooterChar" w:customStyle="1">
    <w:name w:val="Footer Char"/>
    <w:basedOn w:val="DefaultParagraphFont"/>
    <w:link w:val="Footer"/>
    <w:uiPriority w:val="99"/>
    <w:rsid w:val="003F5AEB"/>
  </w:style>
  <w:style w:type="paragraph" w:styleId="bodycopy" w:customStyle="1">
    <w:name w:val="body copy"/>
    <w:basedOn w:val="Normal"/>
    <w:uiPriority w:val="99"/>
    <w:rsid w:val="003F5AEB"/>
    <w:pPr>
      <w:suppressAutoHyphens/>
      <w:autoSpaceDE w:val="0"/>
      <w:autoSpaceDN w:val="0"/>
      <w:adjustRightInd w:val="0"/>
      <w:spacing w:after="170" w:line="280" w:lineRule="atLeast"/>
      <w:textAlignment w:val="center"/>
    </w:pPr>
    <w:rPr>
      <w:rFonts w:ascii="Lato" w:hAnsi="Lato" w:cs="Lato"/>
      <w:color w:val="000000"/>
      <w:sz w:val="18"/>
      <w:szCs w:val="18"/>
    </w:rPr>
  </w:style>
  <w:style w:type="character" w:styleId="Hyperlink">
    <w:name w:val="Hyperlink"/>
    <w:basedOn w:val="DefaultParagraphFont"/>
    <w:uiPriority w:val="99"/>
    <w:unhideWhenUsed/>
    <w:rsid w:val="00E92A3D"/>
    <w:rPr>
      <w:color w:val="0563C1" w:themeColor="hyperlink"/>
      <w:u w:val="single"/>
    </w:rPr>
  </w:style>
  <w:style w:type="character" w:styleId="UnresolvedMention1" w:customStyle="1">
    <w:name w:val="Unresolved Mention1"/>
    <w:basedOn w:val="DefaultParagraphFont"/>
    <w:uiPriority w:val="99"/>
    <w:rsid w:val="00E92A3D"/>
    <w:rPr>
      <w:color w:val="605E5C"/>
      <w:shd w:val="clear" w:color="auto" w:fill="E1DFDD"/>
    </w:rPr>
  </w:style>
  <w:style w:type="paragraph" w:styleId="PlainText">
    <w:name w:val="Plain Text"/>
    <w:basedOn w:val="Normal"/>
    <w:link w:val="PlainTextChar"/>
    <w:uiPriority w:val="99"/>
    <w:semiHidden/>
    <w:unhideWhenUsed/>
    <w:rsid w:val="007E4853"/>
    <w:rPr>
      <w:rFonts w:ascii="Calibri" w:hAnsi="Calibri"/>
      <w:sz w:val="22"/>
      <w:szCs w:val="21"/>
    </w:rPr>
  </w:style>
  <w:style w:type="character" w:styleId="PlainTextChar" w:customStyle="1">
    <w:name w:val="Plain Text Char"/>
    <w:basedOn w:val="DefaultParagraphFont"/>
    <w:link w:val="PlainText"/>
    <w:uiPriority w:val="99"/>
    <w:semiHidden/>
    <w:rsid w:val="007E4853"/>
    <w:rPr>
      <w:rFonts w:ascii="Calibri" w:hAnsi="Calibri"/>
      <w:sz w:val="22"/>
      <w:szCs w:val="21"/>
    </w:rPr>
  </w:style>
  <w:style w:type="table" w:styleId="TableGrid">
    <w:name w:val="Table Grid"/>
    <w:basedOn w:val="TableNormal"/>
    <w:uiPriority w:val="39"/>
    <w:rsid w:val="00F9415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9B7A4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B7A4D"/>
    <w:rPr>
      <w:rFonts w:ascii="Segoe UI" w:hAnsi="Segoe UI" w:cs="Segoe UI"/>
      <w:sz w:val="18"/>
      <w:szCs w:val="18"/>
    </w:rPr>
  </w:style>
  <w:style w:type="paragraph" w:styleId="NormalWeb">
    <w:name w:val="Normal (Web)"/>
    <w:basedOn w:val="Normal"/>
    <w:uiPriority w:val="99"/>
    <w:semiHidden/>
    <w:unhideWhenUsed/>
    <w:rsid w:val="003D0FDB"/>
    <w:pPr>
      <w:spacing w:before="100" w:beforeAutospacing="1" w:after="100" w:afterAutospacing="1"/>
    </w:pPr>
    <w:rPr>
      <w:rFonts w:ascii="Times New Roman" w:hAnsi="Times New Roman" w:eastAsia="Times New Roman" w:cs="Times New Roman"/>
      <w:lang w:eastAsia="en-GB"/>
    </w:rPr>
  </w:style>
  <w:style w:type="paragraph" w:styleId="NoSpacing">
    <w:name w:val="No Spacing"/>
    <w:uiPriority w:val="1"/>
    <w:qFormat/>
    <w:rsid w:val="009D60DC"/>
    <w:rPr>
      <w:sz w:val="22"/>
      <w:szCs w:val="22"/>
    </w:rPr>
  </w:style>
  <w:style w:type="paragraph" w:styleId="Default" w:customStyle="1">
    <w:name w:val="Default"/>
    <w:rsid w:val="008911B3"/>
    <w:pPr>
      <w:widowControl w:val="0"/>
      <w:autoSpaceDE w:val="0"/>
      <w:autoSpaceDN w:val="0"/>
      <w:adjustRightInd w:val="0"/>
    </w:pPr>
    <w:rPr>
      <w:rFonts w:ascii="Tahoma" w:hAnsi="Tahoma" w:eastAsia="Times New Roman" w:cs="Tahoma"/>
      <w:color w:val="000000"/>
      <w:lang w:eastAsia="en-GB"/>
    </w:rPr>
  </w:style>
  <w:style w:type="character" w:styleId="UnresolvedMention">
    <w:name w:val="Unresolved Mention"/>
    <w:basedOn w:val="DefaultParagraphFont"/>
    <w:uiPriority w:val="99"/>
    <w:semiHidden/>
    <w:unhideWhenUsed/>
    <w:rsid w:val="00276A3C"/>
    <w:rPr>
      <w:color w:val="605E5C"/>
      <w:shd w:val="clear" w:color="auto" w:fill="E1DFDD"/>
    </w:rPr>
  </w:style>
  <w:style w:type="paragraph" w:styleId="ListParagraph">
    <w:name w:val="List Paragraph"/>
    <w:basedOn w:val="Normal"/>
    <w:uiPriority w:val="34"/>
    <w:qFormat/>
    <w:rsid w:val="009F208D"/>
    <w:pPr>
      <w:ind w:left="720"/>
      <w:contextualSpacing/>
    </w:pPr>
  </w:style>
  <w:style w:type="character" w:styleId="normaltextrun" w:customStyle="1">
    <w:name w:val="normaltextrun"/>
    <w:basedOn w:val="DefaultParagraphFont"/>
    <w:rsid w:val="00386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18425">
      <w:bodyDiv w:val="1"/>
      <w:marLeft w:val="0"/>
      <w:marRight w:val="0"/>
      <w:marTop w:val="0"/>
      <w:marBottom w:val="0"/>
      <w:divBdr>
        <w:top w:val="none" w:sz="0" w:space="0" w:color="auto"/>
        <w:left w:val="none" w:sz="0" w:space="0" w:color="auto"/>
        <w:bottom w:val="none" w:sz="0" w:space="0" w:color="auto"/>
        <w:right w:val="none" w:sz="0" w:space="0" w:color="auto"/>
      </w:divBdr>
    </w:div>
    <w:div w:id="95757734">
      <w:bodyDiv w:val="1"/>
      <w:marLeft w:val="0"/>
      <w:marRight w:val="0"/>
      <w:marTop w:val="0"/>
      <w:marBottom w:val="0"/>
      <w:divBdr>
        <w:top w:val="none" w:sz="0" w:space="0" w:color="auto"/>
        <w:left w:val="none" w:sz="0" w:space="0" w:color="auto"/>
        <w:bottom w:val="none" w:sz="0" w:space="0" w:color="auto"/>
        <w:right w:val="none" w:sz="0" w:space="0" w:color="auto"/>
      </w:divBdr>
    </w:div>
    <w:div w:id="556428899">
      <w:bodyDiv w:val="1"/>
      <w:marLeft w:val="0"/>
      <w:marRight w:val="0"/>
      <w:marTop w:val="0"/>
      <w:marBottom w:val="0"/>
      <w:divBdr>
        <w:top w:val="none" w:sz="0" w:space="0" w:color="auto"/>
        <w:left w:val="none" w:sz="0" w:space="0" w:color="auto"/>
        <w:bottom w:val="none" w:sz="0" w:space="0" w:color="auto"/>
        <w:right w:val="none" w:sz="0" w:space="0" w:color="auto"/>
      </w:divBdr>
    </w:div>
    <w:div w:id="826896101">
      <w:bodyDiv w:val="1"/>
      <w:marLeft w:val="0"/>
      <w:marRight w:val="0"/>
      <w:marTop w:val="0"/>
      <w:marBottom w:val="0"/>
      <w:divBdr>
        <w:top w:val="none" w:sz="0" w:space="0" w:color="auto"/>
        <w:left w:val="none" w:sz="0" w:space="0" w:color="auto"/>
        <w:bottom w:val="none" w:sz="0" w:space="0" w:color="auto"/>
        <w:right w:val="none" w:sz="0" w:space="0" w:color="auto"/>
      </w:divBdr>
    </w:div>
    <w:div w:id="1061710723">
      <w:bodyDiv w:val="1"/>
      <w:marLeft w:val="0"/>
      <w:marRight w:val="0"/>
      <w:marTop w:val="0"/>
      <w:marBottom w:val="0"/>
      <w:divBdr>
        <w:top w:val="none" w:sz="0" w:space="0" w:color="auto"/>
        <w:left w:val="none" w:sz="0" w:space="0" w:color="auto"/>
        <w:bottom w:val="none" w:sz="0" w:space="0" w:color="auto"/>
        <w:right w:val="none" w:sz="0" w:space="0" w:color="auto"/>
      </w:divBdr>
    </w:div>
    <w:div w:id="1235358710">
      <w:bodyDiv w:val="1"/>
      <w:marLeft w:val="0"/>
      <w:marRight w:val="0"/>
      <w:marTop w:val="0"/>
      <w:marBottom w:val="0"/>
      <w:divBdr>
        <w:top w:val="none" w:sz="0" w:space="0" w:color="auto"/>
        <w:left w:val="none" w:sz="0" w:space="0" w:color="auto"/>
        <w:bottom w:val="none" w:sz="0" w:space="0" w:color="auto"/>
        <w:right w:val="none" w:sz="0" w:space="0" w:color="auto"/>
      </w:divBdr>
    </w:div>
    <w:div w:id="1569850967">
      <w:bodyDiv w:val="1"/>
      <w:marLeft w:val="0"/>
      <w:marRight w:val="0"/>
      <w:marTop w:val="0"/>
      <w:marBottom w:val="0"/>
      <w:divBdr>
        <w:top w:val="none" w:sz="0" w:space="0" w:color="auto"/>
        <w:left w:val="none" w:sz="0" w:space="0" w:color="auto"/>
        <w:bottom w:val="none" w:sz="0" w:space="0" w:color="auto"/>
        <w:right w:val="none" w:sz="0" w:space="0" w:color="auto"/>
      </w:divBdr>
    </w:div>
    <w:div w:id="1680547191">
      <w:bodyDiv w:val="1"/>
      <w:marLeft w:val="0"/>
      <w:marRight w:val="0"/>
      <w:marTop w:val="0"/>
      <w:marBottom w:val="0"/>
      <w:divBdr>
        <w:top w:val="none" w:sz="0" w:space="0" w:color="auto"/>
        <w:left w:val="none" w:sz="0" w:space="0" w:color="auto"/>
        <w:bottom w:val="none" w:sz="0" w:space="0" w:color="auto"/>
        <w:right w:val="none" w:sz="0" w:space="0" w:color="auto"/>
      </w:divBdr>
    </w:div>
    <w:div w:id="2013754907">
      <w:bodyDiv w:val="1"/>
      <w:marLeft w:val="0"/>
      <w:marRight w:val="0"/>
      <w:marTop w:val="0"/>
      <w:marBottom w:val="0"/>
      <w:divBdr>
        <w:top w:val="none" w:sz="0" w:space="0" w:color="auto"/>
        <w:left w:val="none" w:sz="0" w:space="0" w:color="auto"/>
        <w:bottom w:val="none" w:sz="0" w:space="0" w:color="auto"/>
        <w:right w:val="none" w:sz="0" w:space="0" w:color="auto"/>
      </w:divBdr>
    </w:div>
    <w:div w:id="2032144798">
      <w:bodyDiv w:val="1"/>
      <w:marLeft w:val="0"/>
      <w:marRight w:val="0"/>
      <w:marTop w:val="0"/>
      <w:marBottom w:val="0"/>
      <w:divBdr>
        <w:top w:val="none" w:sz="0" w:space="0" w:color="auto"/>
        <w:left w:val="none" w:sz="0" w:space="0" w:color="auto"/>
        <w:bottom w:val="none" w:sz="0" w:space="0" w:color="auto"/>
        <w:right w:val="none" w:sz="0" w:space="0" w:color="auto"/>
      </w:divBdr>
    </w:div>
    <w:div w:id="2080669487">
      <w:bodyDiv w:val="1"/>
      <w:marLeft w:val="0"/>
      <w:marRight w:val="0"/>
      <w:marTop w:val="0"/>
      <w:marBottom w:val="0"/>
      <w:divBdr>
        <w:top w:val="none" w:sz="0" w:space="0" w:color="auto"/>
        <w:left w:val="none" w:sz="0" w:space="0" w:color="auto"/>
        <w:bottom w:val="none" w:sz="0" w:space="0" w:color="auto"/>
        <w:right w:val="none" w:sz="0" w:space="0" w:color="auto"/>
      </w:divBdr>
    </w:div>
    <w:div w:id="211782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mailto:cneves@sph.srscmat.co.uk" TargetMode="External" Id="R047a9e89a80d4ab9" /></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ldoon.SRSCMAT-LAP-01.000\AppData\Local\Microsoft\Windows\INetCache\Content.Outlook\QIIQY1Y4\SRS%20CMAT_School%20letterhead.dotx"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2d87ff-9e08-4fac-8910-b268fbccf2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9DFB5D736FA94A997858D00B55F35B" ma:contentTypeVersion="167" ma:contentTypeDescription="Create a new document." ma:contentTypeScope="" ma:versionID="4ee594d63b8e7abb97fbcb26d9ca9ff5">
  <xsd:schema xmlns:xsd="http://www.w3.org/2001/XMLSchema" xmlns:xs="http://www.w3.org/2001/XMLSchema" xmlns:p="http://schemas.microsoft.com/office/2006/metadata/properties" xmlns:ns2="232d87ff-9e08-4fac-8910-b268fbccf294" xmlns:ns3="d857beb9-99e5-49c2-8090-0b60054e48a2" targetNamespace="http://schemas.microsoft.com/office/2006/metadata/properties" ma:root="true" ma:fieldsID="3cdc3d65b2f9ab4148d35eed628067c5" ns2:_="" ns3:_="">
    <xsd:import namespace="232d87ff-9e08-4fac-8910-b268fbccf294"/>
    <xsd:import namespace="d857beb9-99e5-49c2-8090-0b60054e48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d87ff-9e08-4fac-8910-b268fbccf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0"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7beb9-99e5-49c2-8090-0b60054e48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77DF0D-38E0-48CB-A2A5-05136A5642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F0C575-CF7E-48B6-9DAB-4057A31570E5}"/>
</file>

<file path=customXml/itemProps3.xml><?xml version="1.0" encoding="utf-8"?>
<ds:datastoreItem xmlns:ds="http://schemas.openxmlformats.org/officeDocument/2006/customXml" ds:itemID="{82655759-289C-4ED4-8EE7-BC5D2397EAA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SRS CMAT_School letterhead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Muldoon</dc:creator>
  <cp:keywords/>
  <dc:description/>
  <cp:lastModifiedBy>Sarah Sanxter</cp:lastModifiedBy>
  <cp:revision>4</cp:revision>
  <cp:lastPrinted>2021-09-16T13:47:00Z</cp:lastPrinted>
  <dcterms:created xsi:type="dcterms:W3CDTF">2025-09-04T15:44:00Z</dcterms:created>
  <dcterms:modified xsi:type="dcterms:W3CDTF">2025-09-04T15:48:46Z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0x0101000C9DFB5D736FA94A997858D00B55F35B</vt:lpwstr>
  </property>
</Properties>
</file>