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4758" w14:textId="31B70391" w:rsidR="00E13257" w:rsidRPr="00E13257" w:rsidRDefault="00E13257" w:rsidP="00E13257">
      <w:pPr>
        <w:rPr>
          <w:rFonts w:eastAsia="Times New Roman" w:cstheme="minorHAnsi"/>
          <w:lang w:eastAsia="en-GB"/>
        </w:rPr>
      </w:pPr>
      <w:r w:rsidRPr="00E13257">
        <w:rPr>
          <w:rFonts w:eastAsia="Times New Roman" w:cstheme="minorHAnsi"/>
          <w:color w:val="000000"/>
          <w:bdr w:val="none" w:sz="0" w:space="0" w:color="auto" w:frame="1"/>
          <w:lang w:eastAsia="en-GB"/>
        </w:rPr>
        <w:t>Dear Parents</w:t>
      </w:r>
      <w:r w:rsidRP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or Carers,</w:t>
      </w:r>
    </w:p>
    <w:p w14:paraId="341A9EB6" w14:textId="77777777" w:rsidR="00E13257" w:rsidRPr="00E13257" w:rsidRDefault="00E13257" w:rsidP="00E13257">
      <w:pPr>
        <w:rPr>
          <w:rFonts w:eastAsia="Times New Roman" w:cstheme="minorHAnsi"/>
          <w:lang w:eastAsia="en-GB"/>
        </w:rPr>
      </w:pPr>
      <w:r w:rsidRPr="00E13257">
        <w:rPr>
          <w:rFonts w:eastAsia="Times New Roman" w:cstheme="minorHAnsi"/>
          <w:color w:val="000000"/>
          <w:bdr w:val="none" w:sz="0" w:space="0" w:color="auto" w:frame="1"/>
          <w:lang w:eastAsia="en-GB"/>
        </w:rPr>
        <w:br/>
      </w:r>
    </w:p>
    <w:p w14:paraId="7C47783E" w14:textId="0B869870" w:rsidR="00E13257" w:rsidRPr="00E13257" w:rsidRDefault="00E13257" w:rsidP="00E13257">
      <w:pPr>
        <w:rPr>
          <w:rFonts w:eastAsia="Times New Roman" w:cstheme="minorHAnsi"/>
          <w:lang w:eastAsia="en-GB"/>
        </w:rPr>
      </w:pPr>
      <w:r w:rsidRP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>A</w:t>
      </w:r>
      <w:r w:rsidRPr="00E13257">
        <w:rPr>
          <w:rFonts w:eastAsia="Times New Roman" w:cstheme="minorHAnsi"/>
          <w:color w:val="000000"/>
          <w:bdr w:val="none" w:sz="0" w:space="0" w:color="auto" w:frame="1"/>
          <w:lang w:eastAsia="en-GB"/>
        </w:rPr>
        <w:t>s part of our ongoing efforts to enrich students’ learning experiences beyond the classroom.</w:t>
      </w:r>
      <w:r w:rsidRP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We have arranged a visit to Yorkshire Sculp</w:t>
      </w:r>
      <w:r w:rsidR="00EB072B">
        <w:rPr>
          <w:rFonts w:eastAsia="Times New Roman" w:cstheme="minorHAnsi"/>
          <w:color w:val="000000"/>
          <w:bdr w:val="none" w:sz="0" w:space="0" w:color="auto" w:frame="1"/>
          <w:lang w:eastAsia="en-GB"/>
        </w:rPr>
        <w:t>ture</w:t>
      </w:r>
      <w:r w:rsidRP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Park on Wednesday 15</w:t>
      </w:r>
      <w:r w:rsidRPr="00E52E10">
        <w:rPr>
          <w:rFonts w:eastAsia="Times New Roman" w:cstheme="minorHAnsi"/>
          <w:color w:val="000000"/>
          <w:bdr w:val="none" w:sz="0" w:space="0" w:color="auto" w:frame="1"/>
          <w:vertAlign w:val="superscript"/>
          <w:lang w:eastAsia="en-GB"/>
        </w:rPr>
        <w:t>th</w:t>
      </w:r>
      <w:r w:rsidRP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October 2025. The trip will take place during the tim</w:t>
      </w:r>
      <w:r w:rsidR="00E52E10" w:rsidRP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ing </w:t>
      </w:r>
      <w:r w:rsidRP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of a normal school day. </w:t>
      </w:r>
    </w:p>
    <w:p w14:paraId="1E57E953" w14:textId="7785E9DC" w:rsidR="00E13257" w:rsidRPr="00E13257" w:rsidRDefault="00E13257" w:rsidP="00E13257">
      <w:pPr>
        <w:rPr>
          <w:rFonts w:eastAsia="Times New Roman" w:cstheme="minorHAnsi"/>
          <w:lang w:eastAsia="en-GB"/>
        </w:rPr>
      </w:pPr>
      <w:r w:rsidRPr="00E13257">
        <w:rPr>
          <w:rFonts w:eastAsia="Times New Roman" w:cstheme="minorHAnsi"/>
          <w:color w:val="000000"/>
          <w:bdr w:val="none" w:sz="0" w:space="0" w:color="auto" w:frame="1"/>
          <w:lang w:eastAsia="en-GB"/>
        </w:rPr>
        <w:br/>
        <w:t>The visit will provide students with the opportunity to engage directly with a selection of artworks, enhancing their understanding of key concepts discussed in class. We believe such experiences play a vital role in fostering creativity, critical thinking, and cultural awareness</w:t>
      </w:r>
      <w:r w:rsidRP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>.</w:t>
      </w:r>
    </w:p>
    <w:p w14:paraId="400AB415" w14:textId="658FC23D" w:rsidR="00E13257" w:rsidRPr="00E13257" w:rsidRDefault="00E13257" w:rsidP="00E13257">
      <w:pPr>
        <w:rPr>
          <w:rFonts w:eastAsia="Times New Roman" w:cstheme="minorHAnsi"/>
          <w:lang w:eastAsia="en-GB"/>
        </w:rPr>
      </w:pPr>
      <w:r w:rsidRPr="00E13257">
        <w:rPr>
          <w:rFonts w:eastAsia="Times New Roman" w:cstheme="minorHAnsi"/>
          <w:color w:val="000000"/>
          <w:bdr w:val="none" w:sz="0" w:space="0" w:color="auto" w:frame="1"/>
          <w:lang w:eastAsia="en-GB"/>
        </w:rPr>
        <w:br/>
      </w:r>
      <w:r w:rsidRP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>The trip will cost £13 per students, which includes the cost of the coach and entrance fee into the park.</w:t>
      </w:r>
      <w:r w:rsid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Payment for the trip </w:t>
      </w:r>
      <w:r w:rsidR="008A3BFB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will be </w:t>
      </w:r>
      <w:r w:rsidR="00E52E1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on ParentPay. </w:t>
      </w:r>
    </w:p>
    <w:p w14:paraId="4ABAA846" w14:textId="5798A005" w:rsidR="00E13257" w:rsidRPr="00E13257" w:rsidRDefault="00E13257" w:rsidP="00E13257">
      <w:pPr>
        <w:rPr>
          <w:rFonts w:eastAsia="Times New Roman" w:cstheme="minorHAnsi"/>
          <w:lang w:eastAsia="en-GB"/>
        </w:rPr>
      </w:pPr>
      <w:r w:rsidRPr="00E13257">
        <w:rPr>
          <w:rFonts w:eastAsia="Times New Roman" w:cstheme="minorHAnsi"/>
          <w:color w:val="000000"/>
          <w:bdr w:val="none" w:sz="0" w:space="0" w:color="auto" w:frame="1"/>
          <w:lang w:eastAsia="en-GB"/>
        </w:rPr>
        <w:br/>
        <w:t>Should you have any questions or concerns, please do not hesitate to contact me directly.</w:t>
      </w:r>
    </w:p>
    <w:p w14:paraId="75D66B8E" w14:textId="77777777" w:rsidR="00E13257" w:rsidRPr="00E13257" w:rsidRDefault="00E13257" w:rsidP="00E13257">
      <w:pPr>
        <w:rPr>
          <w:rFonts w:eastAsia="Times New Roman" w:cstheme="minorHAnsi"/>
          <w:lang w:eastAsia="en-GB"/>
        </w:rPr>
      </w:pPr>
      <w:r w:rsidRPr="00E13257">
        <w:rPr>
          <w:rFonts w:eastAsia="Times New Roman" w:cstheme="minorHAnsi"/>
          <w:color w:val="000000"/>
          <w:bdr w:val="none" w:sz="0" w:space="0" w:color="auto" w:frame="1"/>
          <w:lang w:eastAsia="en-GB"/>
        </w:rPr>
        <w:br/>
      </w:r>
    </w:p>
    <w:p w14:paraId="3DE91687" w14:textId="77777777" w:rsidR="00E13257" w:rsidRPr="00E13257" w:rsidRDefault="00E13257" w:rsidP="00E13257">
      <w:pPr>
        <w:rPr>
          <w:rFonts w:eastAsia="Times New Roman" w:cstheme="minorHAnsi"/>
          <w:lang w:eastAsia="en-GB"/>
        </w:rPr>
      </w:pPr>
      <w:r w:rsidRPr="00E13257">
        <w:rPr>
          <w:rFonts w:eastAsia="Times New Roman" w:cstheme="minorHAnsi"/>
          <w:color w:val="000000"/>
          <w:bdr w:val="none" w:sz="0" w:space="0" w:color="auto" w:frame="1"/>
          <w:lang w:eastAsia="en-GB"/>
        </w:rPr>
        <w:t>Thank you for your continued support.</w:t>
      </w:r>
    </w:p>
    <w:p w14:paraId="32122145" w14:textId="77777777" w:rsidR="00E13257" w:rsidRDefault="00E13257" w:rsidP="00E13257">
      <w:pPr>
        <w:textAlignment w:val="baseline"/>
        <w:rPr>
          <w:rFonts w:eastAsia="Times New Roman" w:cstheme="minorHAnsi"/>
          <w:color w:val="000000"/>
          <w:lang w:eastAsia="en-GB"/>
        </w:rPr>
      </w:pPr>
    </w:p>
    <w:p w14:paraId="04009CC9" w14:textId="1C0A7EBF" w:rsidR="00E52E10" w:rsidRPr="00E13257" w:rsidRDefault="00E52E10" w:rsidP="00E13257">
      <w:pPr>
        <w:textAlignment w:val="baseline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Mrs Dean</w:t>
      </w:r>
    </w:p>
    <w:p w14:paraId="7C9320F1" w14:textId="77777777" w:rsidR="00E13257" w:rsidRPr="00E13257" w:rsidRDefault="00E13257" w:rsidP="00E13257">
      <w:pPr>
        <w:textAlignment w:val="baseline"/>
        <w:rPr>
          <w:rFonts w:eastAsia="Times New Roman" w:cstheme="minorHAnsi"/>
          <w:lang w:eastAsia="en-GB"/>
        </w:rPr>
      </w:pPr>
    </w:p>
    <w:p w14:paraId="0B16B2DF" w14:textId="77777777" w:rsidR="00E52E10" w:rsidRPr="00E52E10" w:rsidRDefault="00E52E10" w:rsidP="00E52E10">
      <w:pPr>
        <w:rPr>
          <w:rFonts w:cstheme="minorHAnsi"/>
        </w:rPr>
      </w:pPr>
      <w:r w:rsidRPr="00E52E10">
        <w:rPr>
          <w:rFonts w:cstheme="minorHAnsi"/>
        </w:rPr>
        <w:t>Head of Faculty- Expressive Arts</w:t>
      </w:r>
    </w:p>
    <w:p w14:paraId="00D8CD96" w14:textId="77777777" w:rsidR="00E52E10" w:rsidRDefault="00E52E10" w:rsidP="00E52E10">
      <w:pPr>
        <w:pBdr>
          <w:bottom w:val="single" w:sz="6" w:space="1" w:color="auto"/>
        </w:pBdr>
        <w:rPr>
          <w:rFonts w:cstheme="minorHAnsi"/>
        </w:rPr>
      </w:pPr>
      <w:r w:rsidRPr="00E52E10">
        <w:rPr>
          <w:rFonts w:cstheme="minorHAnsi"/>
        </w:rPr>
        <w:t>Saint Phillip Howard.</w:t>
      </w:r>
    </w:p>
    <w:p w14:paraId="60DEE51C" w14:textId="77777777" w:rsidR="00E52E10" w:rsidRDefault="00E52E10" w:rsidP="00E52E10">
      <w:pPr>
        <w:pBdr>
          <w:bottom w:val="single" w:sz="6" w:space="1" w:color="auto"/>
        </w:pBdr>
        <w:rPr>
          <w:rFonts w:cstheme="minorHAnsi"/>
        </w:rPr>
      </w:pPr>
    </w:p>
    <w:p w14:paraId="513CE1B1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69928ADF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6451FBDD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6049E561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07B395FA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39AE3E5F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2526A445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70FBD766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3495BF1F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5E2FDB68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5AE163AC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0C312AD0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33049F2D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6F705884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6B3A7750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p w14:paraId="5513F89D" w14:textId="77777777" w:rsidR="00902B36" w:rsidRDefault="00902B36" w:rsidP="00E52E10">
      <w:pPr>
        <w:pBdr>
          <w:bottom w:val="single" w:sz="6" w:space="1" w:color="auto"/>
        </w:pBdr>
        <w:rPr>
          <w:rFonts w:cstheme="minorHAnsi"/>
        </w:rPr>
      </w:pPr>
    </w:p>
    <w:sectPr w:rsidR="00902B36" w:rsidSect="003F5AEB">
      <w:headerReference w:type="default" r:id="rId11"/>
      <w:footerReference w:type="default" r:id="rId12"/>
      <w:pgSz w:w="11900" w:h="16840"/>
      <w:pgMar w:top="283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7C0F" w14:textId="77777777" w:rsidR="00FB7239" w:rsidRDefault="00FB7239" w:rsidP="003F5AEB">
      <w:r>
        <w:separator/>
      </w:r>
    </w:p>
  </w:endnote>
  <w:endnote w:type="continuationSeparator" w:id="0">
    <w:p w14:paraId="3547B5A3" w14:textId="77777777" w:rsidR="00FB7239" w:rsidRDefault="00FB7239" w:rsidP="003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22CF" w14:textId="77777777" w:rsidR="008F12A2" w:rsidRDefault="008F12A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3E2427" wp14:editId="21B2DD6E">
              <wp:simplePos x="0" y="0"/>
              <wp:positionH relativeFrom="page">
                <wp:posOffset>2066925</wp:posOffset>
              </wp:positionH>
              <wp:positionV relativeFrom="page">
                <wp:posOffset>9610725</wp:posOffset>
              </wp:positionV>
              <wp:extent cx="2705100" cy="754380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4B5F31" w14:textId="77777777" w:rsidR="008F12A2" w:rsidRDefault="008F12A2" w:rsidP="003F5AEB">
                          <w:pPr>
                            <w:pStyle w:val="bodycopy"/>
                            <w:spacing w:after="0"/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St Philip Howard Catholic Voluntary Academy</w:t>
                          </w:r>
                        </w:p>
                        <w:p w14:paraId="028FBF35" w14:textId="77777777" w:rsidR="008F12A2" w:rsidRDefault="008F12A2" w:rsidP="00A65569">
                          <w:pPr>
                            <w:pStyle w:val="bodycopy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Sunlaws Street, Glossop, SK138DR</w:t>
                          </w:r>
                        </w:p>
                        <w:p w14:paraId="5FA71703" w14:textId="15E355E5" w:rsidR="008F12A2" w:rsidRDefault="005B51B2" w:rsidP="003F5AEB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 w:rsidRPr="005B51B2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Enquiries</w:t>
                          </w:r>
                          <w:r w:rsidR="003D7763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@sph.srscmat.co.uk</w:t>
                          </w:r>
                        </w:p>
                        <w:p w14:paraId="282AC83A" w14:textId="77777777" w:rsidR="008F12A2" w:rsidRDefault="008F12A2" w:rsidP="003F5AEB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F3E24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.75pt;margin-top:756.75pt;width:213pt;height:5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/sdGAIAACw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" filled="f" stroked="f" strokeweight=".5pt">
              <v:textbox style="mso-fit-shape-to-text:t">
                <w:txbxContent>
                  <w:p w14:paraId="4C4B5F31" w14:textId="77777777" w:rsidR="008F12A2" w:rsidRDefault="008F12A2" w:rsidP="003F5AEB">
                    <w:pPr>
                      <w:pStyle w:val="bodycopy"/>
                      <w:spacing w:after="0"/>
                      <w:rPr>
                        <w:rFonts w:ascii="Lato SemiBold" w:hAnsi="Lato SemiBold" w:cs="Lato SemiBold"/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St Philip Howard Catholic Voluntary Academy</w:t>
                    </w:r>
                  </w:p>
                  <w:p w14:paraId="028FBF35" w14:textId="77777777" w:rsidR="008F12A2" w:rsidRDefault="008F12A2" w:rsidP="00A65569">
                    <w:pPr>
                      <w:pStyle w:val="bodycopy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Sunlaws Street, Glossop, SK138DR</w:t>
                    </w:r>
                  </w:p>
                  <w:p w14:paraId="5FA71703" w14:textId="15E355E5" w:rsidR="008F12A2" w:rsidRDefault="005B51B2" w:rsidP="003F5AEB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r w:rsidRPr="005B51B2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Enquiries</w:t>
                    </w:r>
                    <w:r w:rsidR="003D7763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@sph.srscmat.co.uk</w:t>
                    </w:r>
                  </w:p>
                  <w:p w14:paraId="282AC83A" w14:textId="77777777" w:rsidR="008F12A2" w:rsidRDefault="008F12A2" w:rsidP="003F5AEB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16A4D2F" wp14:editId="7B265253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line w14:anchorId="2A483422" id="Straight Connector 14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25pt,754.7pt" to="552.15pt,7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" strokecolor="#777776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7AEC5665" wp14:editId="7BC11AAC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088D6D5" wp14:editId="285B95E9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F54376" wp14:editId="45C7F8DB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="">
          <w:pict>
            <v:line w14:anchorId="5D8F809A" id="Straight Connector 8" o:spid="_x0000_s1026" style="position:absolute;z-index:-2516541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66.6pt" to="153.1pt,8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BbrDaz4AAAAA0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E08A" w14:textId="77777777" w:rsidR="00FB7239" w:rsidRDefault="00FB7239" w:rsidP="003F5AEB">
      <w:r>
        <w:separator/>
      </w:r>
    </w:p>
  </w:footnote>
  <w:footnote w:type="continuationSeparator" w:id="0">
    <w:p w14:paraId="244D96F6" w14:textId="77777777" w:rsidR="00FB7239" w:rsidRDefault="00FB7239" w:rsidP="003F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E6CB" w14:textId="77777777" w:rsidR="008F12A2" w:rsidRDefault="008F12A2" w:rsidP="00F94153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94B7226" wp14:editId="658A28AB">
          <wp:simplePos x="0" y="0"/>
          <wp:positionH relativeFrom="column">
            <wp:posOffset>-45085</wp:posOffset>
          </wp:positionH>
          <wp:positionV relativeFrom="paragraph">
            <wp:posOffset>-156210</wp:posOffset>
          </wp:positionV>
          <wp:extent cx="800100" cy="11207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20349"/>
    <w:multiLevelType w:val="hybridMultilevel"/>
    <w:tmpl w:val="8B5E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40077">
    <w:abstractNumId w:val="0"/>
  </w:num>
  <w:num w:numId="2" w16cid:durableId="99807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C"/>
    <w:rsid w:val="00014113"/>
    <w:rsid w:val="00016B5A"/>
    <w:rsid w:val="00020E33"/>
    <w:rsid w:val="000E7DC5"/>
    <w:rsid w:val="0013323D"/>
    <w:rsid w:val="00163220"/>
    <w:rsid w:val="00261CEC"/>
    <w:rsid w:val="002C786E"/>
    <w:rsid w:val="002D13A2"/>
    <w:rsid w:val="002F681C"/>
    <w:rsid w:val="00315A1A"/>
    <w:rsid w:val="003A4B76"/>
    <w:rsid w:val="003B2BBF"/>
    <w:rsid w:val="003D0FDB"/>
    <w:rsid w:val="003D7763"/>
    <w:rsid w:val="003F5AEB"/>
    <w:rsid w:val="0040654B"/>
    <w:rsid w:val="00447453"/>
    <w:rsid w:val="004D012B"/>
    <w:rsid w:val="004D058E"/>
    <w:rsid w:val="00596BBB"/>
    <w:rsid w:val="005B51B2"/>
    <w:rsid w:val="006016F6"/>
    <w:rsid w:val="00623AA0"/>
    <w:rsid w:val="00637A9F"/>
    <w:rsid w:val="00645484"/>
    <w:rsid w:val="006609B5"/>
    <w:rsid w:val="00694682"/>
    <w:rsid w:val="00725459"/>
    <w:rsid w:val="0073239E"/>
    <w:rsid w:val="00746E17"/>
    <w:rsid w:val="007B28F7"/>
    <w:rsid w:val="007D1554"/>
    <w:rsid w:val="007E4853"/>
    <w:rsid w:val="00856F27"/>
    <w:rsid w:val="008911B3"/>
    <w:rsid w:val="00896543"/>
    <w:rsid w:val="008A3BFB"/>
    <w:rsid w:val="008B06BD"/>
    <w:rsid w:val="008B22B3"/>
    <w:rsid w:val="008C3B63"/>
    <w:rsid w:val="008F12A2"/>
    <w:rsid w:val="00902B36"/>
    <w:rsid w:val="00903713"/>
    <w:rsid w:val="00930D44"/>
    <w:rsid w:val="00936B77"/>
    <w:rsid w:val="00941B27"/>
    <w:rsid w:val="009A3156"/>
    <w:rsid w:val="009A4D18"/>
    <w:rsid w:val="009B7A4D"/>
    <w:rsid w:val="009C1696"/>
    <w:rsid w:val="009C7242"/>
    <w:rsid w:val="009D60DC"/>
    <w:rsid w:val="00A117D8"/>
    <w:rsid w:val="00A1351F"/>
    <w:rsid w:val="00A64AD5"/>
    <w:rsid w:val="00A65569"/>
    <w:rsid w:val="00A717BB"/>
    <w:rsid w:val="00A9284D"/>
    <w:rsid w:val="00A92964"/>
    <w:rsid w:val="00AA6B01"/>
    <w:rsid w:val="00AB246D"/>
    <w:rsid w:val="00B1324E"/>
    <w:rsid w:val="00B66004"/>
    <w:rsid w:val="00B83C24"/>
    <w:rsid w:val="00BC26C7"/>
    <w:rsid w:val="00BC54ED"/>
    <w:rsid w:val="00BE699B"/>
    <w:rsid w:val="00BF63DC"/>
    <w:rsid w:val="00C53C6D"/>
    <w:rsid w:val="00C926AD"/>
    <w:rsid w:val="00CC4846"/>
    <w:rsid w:val="00CD1837"/>
    <w:rsid w:val="00CD4C3C"/>
    <w:rsid w:val="00DA59B3"/>
    <w:rsid w:val="00DC551E"/>
    <w:rsid w:val="00DE2395"/>
    <w:rsid w:val="00DE3DB7"/>
    <w:rsid w:val="00E13257"/>
    <w:rsid w:val="00E17DD8"/>
    <w:rsid w:val="00E52E10"/>
    <w:rsid w:val="00E921BC"/>
    <w:rsid w:val="00E92A3D"/>
    <w:rsid w:val="00EB072B"/>
    <w:rsid w:val="00F24D7C"/>
    <w:rsid w:val="00F55528"/>
    <w:rsid w:val="00F55D60"/>
    <w:rsid w:val="00F94153"/>
    <w:rsid w:val="00FB7239"/>
    <w:rsid w:val="00FC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4D8D"/>
  <w14:defaultImageDpi w14:val="32767"/>
  <w15:chartTrackingRefBased/>
  <w15:docId w15:val="{E3FE7E25-D061-4D5A-94FB-906E1D46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ble">
    <w:name w:val="CA Table"/>
    <w:basedOn w:val="TableNormal"/>
    <w:uiPriority w:val="99"/>
    <w:rsid w:val="009A3156"/>
    <w:rPr>
      <w:sz w:val="22"/>
      <w:szCs w:val="22"/>
    </w:rPr>
    <w:tblPr/>
  </w:style>
  <w:style w:type="table" w:customStyle="1" w:styleId="CATable2">
    <w:name w:val="CA Table 2"/>
    <w:basedOn w:val="TableNormal"/>
    <w:uiPriority w:val="99"/>
    <w:rsid w:val="009A3156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EB"/>
  </w:style>
  <w:style w:type="paragraph" w:styleId="Footer">
    <w:name w:val="footer"/>
    <w:basedOn w:val="Normal"/>
    <w:link w:val="Foot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AEB"/>
  </w:style>
  <w:style w:type="paragraph" w:customStyle="1" w:styleId="bodycopy">
    <w:name w:val="body copy"/>
    <w:basedOn w:val="Normal"/>
    <w:uiPriority w:val="99"/>
    <w:rsid w:val="003F5AE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Lato" w:hAnsi="Lato" w:cs="Lat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2A3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485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4853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F9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0F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D60DC"/>
    <w:rPr>
      <w:sz w:val="22"/>
      <w:szCs w:val="22"/>
    </w:rPr>
  </w:style>
  <w:style w:type="paragraph" w:customStyle="1" w:styleId="Default">
    <w:name w:val="Default"/>
    <w:rsid w:val="008911B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doon.SRSCMAT-LAP-01.000\AppData\Local\Microsoft\Windows\INetCache\Content.Outlook\QIIQY1Y4\SRS%20CMAT_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14" ma:contentTypeDescription="Create a new document." ma:contentTypeScope="" ma:versionID="9c57166db4755c10422b3e37acc985ba">
  <xsd:schema xmlns:xsd="http://www.w3.org/2001/XMLSchema" xmlns:xs="http://www.w3.org/2001/XMLSchema" xmlns:p="http://schemas.microsoft.com/office/2006/metadata/properties" xmlns:ns2="232d87ff-9e08-4fac-8910-b268fbccf294" xmlns:ns3="d857beb9-99e5-49c2-8090-0b60054e48a2" targetNamespace="http://schemas.microsoft.com/office/2006/metadata/properties" ma:root="true" ma:fieldsID="bc9dedfcf42022afb1b85e28147539f1" ns2:_="" ns3:_="">
    <xsd:import namespace="232d87ff-9e08-4fac-8910-b268fbccf294"/>
    <xsd:import namespace="d857beb9-99e5-49c2-8090-0b60054e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beb9-99e5-49c2-8090-0b60054e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d87ff-9e08-4fac-8910-b268fbccf294">
      <Terms xmlns="http://schemas.microsoft.com/office/infopath/2007/PartnerControls"/>
    </lcf76f155ced4ddcb4097134ff3c332f>
    <MediaLengthInSeconds xmlns="232d87ff-9e08-4fac-8910-b268fbccf294" xsi:nil="true"/>
  </documentManagement>
</p:properties>
</file>

<file path=customXml/itemProps1.xml><?xml version="1.0" encoding="utf-8"?>
<ds:datastoreItem xmlns:ds="http://schemas.openxmlformats.org/officeDocument/2006/customXml" ds:itemID="{9848B6E8-DF56-4BA7-9C7D-A3500199E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55759-289C-4ED4-8EE7-BC5D2397E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A43E6-20CD-4419-8658-ECE9F3E14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d87ff-9e08-4fac-8910-b268fbccf294"/>
    <ds:schemaRef ds:uri="d857beb9-99e5-49c2-8090-0b60054e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7DF0D-38E0-48CB-A2A5-05136A56429E}">
  <ds:schemaRefs>
    <ds:schemaRef ds:uri="http://schemas.microsoft.com/office/2006/metadata/properties"/>
    <ds:schemaRef ds:uri="http://schemas.microsoft.com/office/infopath/2007/PartnerControls"/>
    <ds:schemaRef ds:uri="232d87ff-9e08-4fac-8910-b268fbccf2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CMAT_School letterhead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Muldoon</dc:creator>
  <cp:keywords/>
  <dc:description/>
  <cp:lastModifiedBy>Ms Dean</cp:lastModifiedBy>
  <cp:revision>2</cp:revision>
  <cp:lastPrinted>2024-11-13T10:15:00Z</cp:lastPrinted>
  <dcterms:created xsi:type="dcterms:W3CDTF">2025-09-24T16:28:00Z</dcterms:created>
  <dcterms:modified xsi:type="dcterms:W3CDTF">2025-09-24T16:28:00Z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0x0101000C9DFB5D736FA94A997858D00B55F35B</vt:lpwstr>
  </property>
  <property fmtid="{D5CDD505-2E9C-101B-9397-08002B2CF9AE}" pid="3" name="Order">
    <vt:r8>2766600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