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9C1B" w14:textId="696DFDA0" w:rsidR="00A55001" w:rsidRPr="00A55001" w:rsidRDefault="00A55001" w:rsidP="00746D9B">
      <w:pPr>
        <w:spacing w:after="200" w:line="276" w:lineRule="auto"/>
        <w:jc w:val="right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September </w:t>
      </w:r>
      <w:r w:rsidR="00DA5598">
        <w:rPr>
          <w:rFonts w:ascii="Times New Roman" w:eastAsia="Calibri" w:hAnsi="Times New Roman" w:cs="Times New Roman"/>
          <w:sz w:val="22"/>
          <w:szCs w:val="22"/>
          <w:lang w:val="en-US"/>
        </w:rPr>
        <w:t>08</w:t>
      </w:r>
      <w:r w:rsidRPr="00A55001">
        <w:rPr>
          <w:rFonts w:ascii="Times New Roman" w:eastAsia="Calibri" w:hAnsi="Times New Roman" w:cs="Times New Roman"/>
          <w:sz w:val="22"/>
          <w:szCs w:val="22"/>
          <w:vertAlign w:val="superscript"/>
          <w:lang w:val="en-US"/>
        </w:rPr>
        <w:t>th</w:t>
      </w: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202</w:t>
      </w:r>
      <w:r w:rsidR="00DA5598">
        <w:rPr>
          <w:rFonts w:ascii="Times New Roman" w:eastAsia="Calibri" w:hAnsi="Times New Roman" w:cs="Times New Roman"/>
          <w:sz w:val="22"/>
          <w:szCs w:val="22"/>
          <w:lang w:val="en-US"/>
        </w:rPr>
        <w:t>5</w:t>
      </w:r>
    </w:p>
    <w:p w14:paraId="09E4B10C" w14:textId="77777777" w:rsidR="00A55001" w:rsidRPr="00A55001" w:rsidRDefault="00A55001" w:rsidP="00A55001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>Dear Parent/Carer</w:t>
      </w:r>
    </w:p>
    <w:p w14:paraId="33EB2817" w14:textId="77777777" w:rsidR="00055892" w:rsidRPr="00B66DFB" w:rsidRDefault="00055892" w:rsidP="00055892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>Your child, as part of their GCSE Geography studies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>,</w:t>
      </w:r>
      <w:r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is required to complete two days of coursework in both a physical and human 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>g</w:t>
      </w:r>
      <w:r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eographical setting. This is assessed during their final exams in Paper 3, alongside their 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>g</w:t>
      </w:r>
      <w:r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>eographical skills.</w:t>
      </w:r>
    </w:p>
    <w:p w14:paraId="5F6DD445" w14:textId="77777777" w:rsidR="00055892" w:rsidRDefault="00055892" w:rsidP="00055892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>
        <w:rPr>
          <w:rFonts w:ascii="Times New Roman" w:eastAsia="Calibri" w:hAnsi="Times New Roman" w:cs="Times New Roman"/>
          <w:sz w:val="22"/>
          <w:szCs w:val="22"/>
          <w:lang w:val="en-US"/>
        </w:rPr>
        <w:t>In order to support this, I will be leading two trips as follows:</w:t>
      </w:r>
    </w:p>
    <w:p w14:paraId="137533B6" w14:textId="5F005C85" w:rsidR="00055892" w:rsidRDefault="00D92F7C" w:rsidP="0005589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>
        <w:rPr>
          <w:rFonts w:ascii="Times New Roman" w:eastAsia="Calibri" w:hAnsi="Times New Roman" w:cs="Times New Roman"/>
          <w:sz w:val="22"/>
          <w:szCs w:val="22"/>
          <w:lang w:val="en-US"/>
        </w:rPr>
        <w:t>Ramsbottom</w:t>
      </w:r>
      <w:r w:rsidR="00700ECC" w:rsidRPr="00700ECC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700ECC" w:rsidRPr="00BF0FCD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to complete a river study on </w:t>
      </w:r>
      <w:r w:rsidR="00700ECC">
        <w:rPr>
          <w:rFonts w:ascii="Times New Roman" w:eastAsia="Calibri" w:hAnsi="Times New Roman" w:cs="Times New Roman"/>
          <w:b/>
          <w:sz w:val="22"/>
          <w:szCs w:val="22"/>
          <w:lang w:val="en-US"/>
        </w:rPr>
        <w:t>Thursday 2</w:t>
      </w:r>
      <w:r w:rsidR="00700ECC" w:rsidRPr="00700ECC">
        <w:rPr>
          <w:rFonts w:ascii="Times New Roman" w:eastAsia="Calibri" w:hAnsi="Times New Roman" w:cs="Times New Roman"/>
          <w:b/>
          <w:sz w:val="22"/>
          <w:szCs w:val="22"/>
          <w:vertAlign w:val="superscript"/>
          <w:lang w:val="en-US"/>
        </w:rPr>
        <w:t>nd</w:t>
      </w:r>
      <w:r w:rsidR="00700ECC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Oc</w:t>
      </w:r>
      <w:r w:rsidR="00E072AE">
        <w:rPr>
          <w:rFonts w:ascii="Times New Roman" w:eastAsia="Calibri" w:hAnsi="Times New Roman" w:cs="Times New Roman"/>
          <w:b/>
          <w:sz w:val="22"/>
          <w:szCs w:val="22"/>
          <w:lang w:val="en-US"/>
        </w:rPr>
        <w:t>tober</w:t>
      </w:r>
      <w:r w:rsidR="00700ECC" w:rsidRPr="00BF0FCD">
        <w:rPr>
          <w:rFonts w:ascii="Times New Roman" w:eastAsia="Calibri" w:hAnsi="Times New Roman" w:cs="Times New Roman"/>
          <w:b/>
          <w:sz w:val="22"/>
          <w:szCs w:val="22"/>
          <w:lang w:val="en-US"/>
        </w:rPr>
        <w:t>.</w:t>
      </w:r>
      <w:r w:rsidR="00700ECC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(On Thursday, </w:t>
      </w:r>
      <w:r w:rsidR="004B3638">
        <w:rPr>
          <w:rFonts w:ascii="Times New Roman" w:eastAsia="Calibri" w:hAnsi="Times New Roman" w:cs="Times New Roman"/>
          <w:sz w:val="22"/>
          <w:szCs w:val="22"/>
          <w:lang w:val="en-US"/>
        </w:rPr>
        <w:t>s</w:t>
      </w:r>
      <w:r w:rsidR="00700ECC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tudents will be dismissed from school).  </w:t>
      </w:r>
      <w:r w:rsidR="00055892" w:rsidRPr="00BF0FCD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</w:p>
    <w:p w14:paraId="7B30CA84" w14:textId="534FCF29" w:rsidR="00C24276" w:rsidRDefault="00D92F7C" w:rsidP="00A5500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>
        <w:rPr>
          <w:rFonts w:ascii="Times New Roman" w:eastAsia="Calibri" w:hAnsi="Times New Roman" w:cs="Times New Roman"/>
          <w:sz w:val="22"/>
          <w:szCs w:val="22"/>
          <w:lang w:val="en-US"/>
        </w:rPr>
        <w:t>Salford Quays</w:t>
      </w:r>
      <w:r w:rsidR="00055892" w:rsidRPr="00BF0FCD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700ECC" w:rsidRPr="00BF0FCD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on </w:t>
      </w:r>
      <w:r w:rsidR="00E072AE">
        <w:rPr>
          <w:rFonts w:ascii="Times New Roman" w:eastAsia="Calibri" w:hAnsi="Times New Roman" w:cs="Times New Roman"/>
          <w:b/>
          <w:sz w:val="22"/>
          <w:szCs w:val="22"/>
          <w:lang w:val="en-US"/>
        </w:rPr>
        <w:t>Friday 3rd</w:t>
      </w:r>
      <w:r w:rsidR="00700ECC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October</w:t>
      </w:r>
      <w:r w:rsidR="00700ECC" w:rsidRPr="00BF0FCD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to complete an urban regeneration study.</w:t>
      </w:r>
      <w:r w:rsidR="00700ECC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(</w:t>
      </w:r>
      <w:r w:rsidR="00700ECC"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On </w:t>
      </w:r>
      <w:r w:rsidR="00700ECC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Friday, </w:t>
      </w:r>
      <w:r w:rsidR="004B3638">
        <w:rPr>
          <w:rFonts w:ascii="Times New Roman" w:eastAsia="Calibri" w:hAnsi="Times New Roman" w:cs="Times New Roman"/>
          <w:sz w:val="22"/>
          <w:szCs w:val="22"/>
          <w:lang w:val="en-US"/>
        </w:rPr>
        <w:t>s</w:t>
      </w:r>
      <w:r w:rsidR="00700ECC">
        <w:rPr>
          <w:rFonts w:ascii="Times New Roman" w:eastAsia="Calibri" w:hAnsi="Times New Roman" w:cs="Times New Roman"/>
          <w:sz w:val="22"/>
          <w:szCs w:val="22"/>
          <w:lang w:val="en-US"/>
        </w:rPr>
        <w:t>tudents</w:t>
      </w:r>
      <w:r w:rsidR="00700ECC"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will be dismissed from </w:t>
      </w:r>
      <w:r w:rsidR="00700ECC">
        <w:rPr>
          <w:rFonts w:ascii="Times New Roman" w:eastAsia="Calibri" w:hAnsi="Times New Roman" w:cs="Times New Roman"/>
          <w:sz w:val="22"/>
          <w:szCs w:val="22"/>
          <w:lang w:val="en-US"/>
        </w:rPr>
        <w:t>the train station).</w:t>
      </w:r>
    </w:p>
    <w:p w14:paraId="79683E27" w14:textId="79AFC6D8" w:rsidR="00C576BB" w:rsidRPr="00C576BB" w:rsidRDefault="00C576BB" w:rsidP="00C576BB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>The trip is compulsory and a critical element of the GCSE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2"/>
          <w:szCs w:val="22"/>
          <w:lang w:val="en-US"/>
        </w:rPr>
        <w:t>in order for</w:t>
      </w:r>
      <w:proofErr w:type="gramEnd"/>
      <w:r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s</w:t>
      </w: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>tudents to collect their own data.</w:t>
      </w:r>
    </w:p>
    <w:p w14:paraId="13110F65" w14:textId="68A8929E" w:rsidR="00B04ED0" w:rsidRPr="00A55001" w:rsidRDefault="00A55001" w:rsidP="00A55001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proofErr w:type="gramStart"/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>In order to</w:t>
      </w:r>
      <w:proofErr w:type="gramEnd"/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cover the cost of both trips</w:t>
      </w:r>
      <w:r w:rsidR="00055892">
        <w:rPr>
          <w:rFonts w:ascii="Times New Roman" w:eastAsia="Calibri" w:hAnsi="Times New Roman" w:cs="Times New Roman"/>
          <w:sz w:val="22"/>
          <w:szCs w:val="22"/>
          <w:lang w:val="en-US"/>
        </w:rPr>
        <w:t>,</w:t>
      </w: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I am seeking a voluntary contribution of </w:t>
      </w:r>
      <w:r w:rsidRPr="00A55001">
        <w:rPr>
          <w:rFonts w:ascii="Times New Roman" w:eastAsia="Calibri" w:hAnsi="Times New Roman" w:cs="Times New Roman"/>
          <w:b/>
          <w:sz w:val="22"/>
          <w:szCs w:val="22"/>
          <w:lang w:val="en-US"/>
        </w:rPr>
        <w:t>£</w:t>
      </w:r>
      <w:r w:rsidR="00DA5598">
        <w:rPr>
          <w:rFonts w:ascii="Times New Roman" w:eastAsia="Calibri" w:hAnsi="Times New Roman" w:cs="Times New Roman"/>
          <w:b/>
          <w:sz w:val="22"/>
          <w:szCs w:val="22"/>
          <w:lang w:val="en-US"/>
        </w:rPr>
        <w:t>17</w:t>
      </w:r>
      <w:r w:rsidRPr="00A55001">
        <w:rPr>
          <w:rFonts w:ascii="Times New Roman" w:eastAsia="Calibri" w:hAnsi="Times New Roman" w:cs="Times New Roman"/>
          <w:b/>
          <w:sz w:val="22"/>
          <w:szCs w:val="22"/>
          <w:lang w:val="en-US"/>
        </w:rPr>
        <w:t>.00</w:t>
      </w:r>
      <w:r w:rsidR="004B3638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(t</w:t>
      </w:r>
      <w:r w:rsidR="00C576BB"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his payment will be made via the </w:t>
      </w:r>
      <w:proofErr w:type="gramStart"/>
      <w:r w:rsidR="00C576BB"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>parent</w:t>
      </w:r>
      <w:proofErr w:type="gramEnd"/>
      <w:r w:rsidR="00C576BB"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pay system</w:t>
      </w:r>
      <w:r w:rsidR="00C576B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).  </w:t>
      </w: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>If there are insufficient contributions</w:t>
      </w:r>
      <w:r w:rsidR="00055892">
        <w:rPr>
          <w:rFonts w:ascii="Times New Roman" w:eastAsia="Calibri" w:hAnsi="Times New Roman" w:cs="Times New Roman"/>
          <w:sz w:val="22"/>
          <w:szCs w:val="22"/>
          <w:lang w:val="en-US"/>
        </w:rPr>
        <w:t>,</w:t>
      </w: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a more </w:t>
      </w:r>
      <w:proofErr w:type="spellStart"/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>localised</w:t>
      </w:r>
      <w:proofErr w:type="spellEnd"/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study may have to be conducted.</w:t>
      </w:r>
      <w:r w:rsidR="00B04ED0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</w:t>
      </w:r>
      <w:r w:rsidR="00B04ED0"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The </w:t>
      </w:r>
      <w:r w:rsidR="00B04ED0" w:rsidRPr="00A55001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consent to go on the trip should also be completed </w:t>
      </w:r>
      <w:proofErr w:type="gramStart"/>
      <w:r w:rsidR="00B04ED0" w:rsidRPr="00A55001">
        <w:rPr>
          <w:rFonts w:ascii="Times New Roman" w:eastAsia="Calibri" w:hAnsi="Times New Roman" w:cs="Times New Roman"/>
          <w:b/>
          <w:sz w:val="22"/>
          <w:szCs w:val="22"/>
          <w:lang w:val="en-US"/>
        </w:rPr>
        <w:t>on</w:t>
      </w:r>
      <w:proofErr w:type="gramEnd"/>
      <w:r w:rsidR="00B04ED0" w:rsidRPr="00A55001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the parent pay system.</w:t>
      </w:r>
    </w:p>
    <w:p w14:paraId="47A8F56A" w14:textId="000AD372" w:rsidR="00C576BB" w:rsidRDefault="00682EE4" w:rsidP="00A55001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Students 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>must</w:t>
      </w:r>
      <w:r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register each day in form before travelling to each destination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.  </w:t>
      </w:r>
      <w:r w:rsidRPr="00BF0FCD">
        <w:rPr>
          <w:rFonts w:ascii="Times New Roman" w:eastAsia="Calibri" w:hAnsi="Times New Roman" w:cs="Times New Roman"/>
          <w:sz w:val="22"/>
          <w:szCs w:val="22"/>
          <w:lang w:val="en-US"/>
        </w:rPr>
        <w:t>At both locations they will carry out various surveys and collect primary data in order to complete the requirements of the course.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</w:t>
      </w:r>
    </w:p>
    <w:p w14:paraId="0FE8E6B2" w14:textId="77777777" w:rsidR="00B04ED0" w:rsidRDefault="00B04ED0" w:rsidP="00B04ED0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Students will need 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to bring </w:t>
      </w:r>
      <w:r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>a packed lunch for both days.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</w:t>
      </w:r>
      <w:r w:rsidRPr="00B66DFB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Please make sure students </w:t>
      </w:r>
      <w:r w:rsidRPr="00B66DFB">
        <w:rPr>
          <w:rFonts w:ascii="Times New Roman" w:eastAsia="Calibri" w:hAnsi="Times New Roman" w:cs="Times New Roman"/>
          <w:b/>
          <w:sz w:val="22"/>
          <w:szCs w:val="22"/>
          <w:u w:val="single"/>
          <w:lang w:val="en-US"/>
        </w:rPr>
        <w:t>do not</w:t>
      </w:r>
      <w:r w:rsidRPr="00B66DFB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bring food containing nuts</w:t>
      </w:r>
      <w:r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. </w:t>
      </w:r>
    </w:p>
    <w:p w14:paraId="744D0825" w14:textId="51679B90" w:rsidR="00682EE4" w:rsidRDefault="00B04ED0" w:rsidP="00A55001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Students </w:t>
      </w:r>
      <w:r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will also need to wear suitable clothing 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as they will be </w:t>
      </w:r>
      <w:r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>outside all day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>.  T</w:t>
      </w:r>
      <w:r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aking into consideration the </w:t>
      </w:r>
      <w:r w:rsidR="004B3638"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>weather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4B3638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on 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these days, </w:t>
      </w:r>
      <w:r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>they may need gloves, waterproof clothing or sun cream dependent upon conditions</w:t>
      </w:r>
      <w:r w:rsidR="004B3638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(t</w:t>
      </w:r>
      <w:r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his is especially true 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>for</w:t>
      </w:r>
      <w:r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the Ramsbottom day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>).</w:t>
      </w:r>
    </w:p>
    <w:p w14:paraId="1BE8BE5E" w14:textId="77777777" w:rsidR="00746D9B" w:rsidRDefault="00746D9B" w:rsidP="00746D9B">
      <w:pPr>
        <w:spacing w:after="200" w:line="276" w:lineRule="auto"/>
        <w:jc w:val="both"/>
        <w:rPr>
          <w:rStyle w:val="Hyperlink"/>
          <w:rFonts w:ascii="Times New Roman" w:eastAsia="Calibri" w:hAnsi="Times New Roman" w:cs="Times New Roman"/>
          <w:sz w:val="22"/>
          <w:szCs w:val="22"/>
          <w:lang w:val="en-US"/>
        </w:rPr>
      </w:pPr>
      <w:r>
        <w:rPr>
          <w:rFonts w:ascii="Times New Roman" w:eastAsia="Calibri" w:hAnsi="Times New Roman" w:cs="Times New Roman"/>
          <w:sz w:val="22"/>
          <w:szCs w:val="22"/>
          <w:lang w:val="en-US"/>
        </w:rPr>
        <w:t>If you have any</w:t>
      </w:r>
      <w:r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queries or concerns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>,</w:t>
      </w:r>
      <w:r w:rsidRPr="00B66DF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please contact me via email: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hyperlink r:id="rId10" w:history="1">
        <w:r w:rsidRPr="00622DF0">
          <w:rPr>
            <w:rStyle w:val="Hyperlink"/>
            <w:rFonts w:ascii="Times New Roman" w:eastAsia="Calibri" w:hAnsi="Times New Roman" w:cs="Times New Roman"/>
            <w:sz w:val="22"/>
            <w:szCs w:val="22"/>
            <w:lang w:val="en-US"/>
          </w:rPr>
          <w:t>sworld@sph.srscmat.co.uk</w:t>
        </w:r>
      </w:hyperlink>
    </w:p>
    <w:p w14:paraId="595DF542" w14:textId="77777777" w:rsidR="00746D9B" w:rsidRPr="00BF0FCD" w:rsidRDefault="00746D9B" w:rsidP="00746D9B">
      <w:pPr>
        <w:spacing w:after="200" w:line="276" w:lineRule="auto"/>
        <w:jc w:val="both"/>
        <w:rPr>
          <w:rFonts w:ascii="Times New Roman" w:eastAsia="Calibri" w:hAnsi="Times New Roman" w:cs="Times New Roman"/>
          <w:color w:val="0000FF"/>
          <w:sz w:val="22"/>
          <w:szCs w:val="22"/>
          <w:u w:val="single"/>
          <w:lang w:val="en-US"/>
        </w:rPr>
      </w:pPr>
    </w:p>
    <w:p w14:paraId="51B05C4A" w14:textId="6A479682" w:rsidR="00A55001" w:rsidRDefault="00A55001" w:rsidP="00B04ED0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>Yours sincerely,</w:t>
      </w:r>
    </w:p>
    <w:p w14:paraId="27063F62" w14:textId="77777777" w:rsidR="00746D9B" w:rsidRPr="00A55001" w:rsidRDefault="00746D9B" w:rsidP="00B04ED0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val="en-US"/>
        </w:rPr>
      </w:pPr>
    </w:p>
    <w:p w14:paraId="75D16BDB" w14:textId="77777777" w:rsidR="00A55001" w:rsidRPr="00A55001" w:rsidRDefault="00A55001" w:rsidP="00B04ED0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>Mr S World</w:t>
      </w: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ab/>
      </w: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ab/>
      </w: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ab/>
      </w: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ab/>
      </w: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ab/>
      </w: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ab/>
      </w:r>
    </w:p>
    <w:p w14:paraId="39309769" w14:textId="611F5A86" w:rsidR="00EB6DF1" w:rsidRPr="00746D9B" w:rsidRDefault="00A55001" w:rsidP="00746D9B">
      <w:pPr>
        <w:spacing w:after="200" w:line="276" w:lineRule="auto"/>
        <w:rPr>
          <w:rFonts w:ascii="Cambria" w:eastAsia="Calibri" w:hAnsi="Cambria" w:cs="Arial"/>
          <w:sz w:val="20"/>
          <w:szCs w:val="20"/>
          <w:lang w:val="en-US"/>
        </w:rPr>
      </w:pP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>Teacher of Geography</w:t>
      </w:r>
      <w:r w:rsidRPr="00A55001">
        <w:rPr>
          <w:rFonts w:ascii="Times New Roman" w:eastAsia="Calibri" w:hAnsi="Times New Roman" w:cs="Times New Roman"/>
          <w:sz w:val="22"/>
          <w:szCs w:val="22"/>
          <w:lang w:val="en-US"/>
        </w:rPr>
        <w:tab/>
      </w:r>
    </w:p>
    <w:p w14:paraId="182D64C6" w14:textId="77777777" w:rsidR="00EB6DF1" w:rsidRPr="00EB6DF1" w:rsidRDefault="00EB6DF1" w:rsidP="00EB6DF1"/>
    <w:p w14:paraId="207FBA4D" w14:textId="77777777" w:rsidR="00EB6DF1" w:rsidRPr="00EB6DF1" w:rsidRDefault="00EB6DF1" w:rsidP="00EB6DF1"/>
    <w:p w14:paraId="3EFA3292" w14:textId="77777777" w:rsidR="00EB6DF1" w:rsidRPr="00EB6DF1" w:rsidRDefault="00EB6DF1" w:rsidP="00EB6DF1"/>
    <w:p w14:paraId="7708E945" w14:textId="77777777" w:rsidR="001B623E" w:rsidRPr="00EB6DF1" w:rsidRDefault="001B623E" w:rsidP="00EB6DF1"/>
    <w:sectPr w:rsidR="001B623E" w:rsidRPr="00EB6DF1" w:rsidSect="003F5AEB">
      <w:headerReference w:type="default" r:id="rId11"/>
      <w:footerReference w:type="default" r:id="rId12"/>
      <w:pgSz w:w="11900" w:h="16840"/>
      <w:pgMar w:top="2835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A18EB" w14:textId="77777777" w:rsidR="00F00F8B" w:rsidRDefault="00F00F8B" w:rsidP="003F5AEB">
      <w:r>
        <w:separator/>
      </w:r>
    </w:p>
  </w:endnote>
  <w:endnote w:type="continuationSeparator" w:id="0">
    <w:p w14:paraId="73D47300" w14:textId="77777777" w:rsidR="00F00F8B" w:rsidRDefault="00F00F8B" w:rsidP="003F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8493" w14:textId="77777777" w:rsidR="008F12A2" w:rsidRDefault="008F12A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3E2427" wp14:editId="21B2DD6E">
              <wp:simplePos x="0" y="0"/>
              <wp:positionH relativeFrom="page">
                <wp:posOffset>2066925</wp:posOffset>
              </wp:positionH>
              <wp:positionV relativeFrom="page">
                <wp:posOffset>9610725</wp:posOffset>
              </wp:positionV>
              <wp:extent cx="2705100" cy="754380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8056AD" w14:textId="77777777" w:rsidR="008F12A2" w:rsidRDefault="008F12A2" w:rsidP="003F5AEB">
                          <w:pPr>
                            <w:pStyle w:val="bodycopy"/>
                            <w:spacing w:after="0"/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St Philip Howard Catholic Voluntary Academy</w:t>
                          </w:r>
                        </w:p>
                        <w:p w14:paraId="648A26DA" w14:textId="77777777" w:rsidR="008F12A2" w:rsidRDefault="008F12A2" w:rsidP="00A65569">
                          <w:pPr>
                            <w:pStyle w:val="bodycopy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Sunlaws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Street, Glossop, SK13</w:t>
                          </w:r>
                          <w:r w:rsidR="00EB6DF1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8DR</w:t>
                          </w:r>
                        </w:p>
                        <w:p w14:paraId="23016AA4" w14:textId="77777777" w:rsidR="008F12A2" w:rsidRDefault="00EB6DF1" w:rsidP="003F5AEB">
                          <w:pP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enquiries@sph.srscmat.co.uk</w:t>
                          </w:r>
                        </w:p>
                        <w:p w14:paraId="0864C935" w14:textId="77777777" w:rsidR="008F12A2" w:rsidRDefault="008F12A2" w:rsidP="003F5AEB"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E24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.75pt;margin-top:756.75pt;width:213pt;height:59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sdGAIAACw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" filled="f" stroked="f" strokeweight=".5pt">
              <v:textbox style="mso-fit-shape-to-text:t">
                <w:txbxContent>
                  <w:p w14:paraId="668056AD" w14:textId="77777777" w:rsidR="008F12A2" w:rsidRDefault="008F12A2" w:rsidP="003F5AEB">
                    <w:pPr>
                      <w:pStyle w:val="bodycopy"/>
                      <w:spacing w:after="0"/>
                      <w:rPr>
                        <w:rFonts w:ascii="Lato SemiBold" w:hAnsi="Lato SemiBold" w:cs="Lato SemiBold"/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St Philip Howard Catholic Voluntary Academy</w:t>
                    </w:r>
                  </w:p>
                  <w:p w14:paraId="648A26DA" w14:textId="77777777" w:rsidR="008F12A2" w:rsidRDefault="008F12A2" w:rsidP="00A65569">
                    <w:pPr>
                      <w:pStyle w:val="bodycopy"/>
                      <w:spacing w:after="0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Sunlaws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Street, Glossop, SK13</w:t>
                    </w:r>
                    <w:r w:rsidR="00EB6DF1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8DR</w:t>
                    </w:r>
                  </w:p>
                  <w:p w14:paraId="23016AA4" w14:textId="77777777" w:rsidR="008F12A2" w:rsidRDefault="00EB6DF1" w:rsidP="003F5AEB">
                    <w:pP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enquiries@sph.srscmat.co.uk</w:t>
                    </w:r>
                  </w:p>
                  <w:p w14:paraId="0864C935" w14:textId="77777777" w:rsidR="008F12A2" w:rsidRDefault="008F12A2" w:rsidP="003F5AEB"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16A4D2F" wp14:editId="7B265253">
              <wp:simplePos x="0" y="0"/>
              <wp:positionH relativeFrom="page">
                <wp:posOffset>536575</wp:posOffset>
              </wp:positionH>
              <wp:positionV relativeFrom="page">
                <wp:posOffset>9584690</wp:posOffset>
              </wp:positionV>
              <wp:extent cx="6475680" cy="0"/>
              <wp:effectExtent l="0" t="0" r="1460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680" cy="0"/>
                      </a:xfrm>
                      <a:prstGeom prst="line">
                        <a:avLst/>
                      </a:prstGeom>
                      <a:ln>
                        <a:solidFill>
                          <a:srgbClr val="7777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4368FE" id="Straight Connector 14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25pt,754.7pt" to="552.15pt,7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" strokecolor="#777776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7AEC5665" wp14:editId="7BC11AAC">
          <wp:simplePos x="0" y="0"/>
          <wp:positionH relativeFrom="page">
            <wp:posOffset>536575</wp:posOffset>
          </wp:positionH>
          <wp:positionV relativeFrom="page">
            <wp:posOffset>9779000</wp:posOffset>
          </wp:positionV>
          <wp:extent cx="1142757" cy="469800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088D6D5" wp14:editId="285B95E9">
          <wp:simplePos x="0" y="0"/>
          <wp:positionH relativeFrom="page">
            <wp:posOffset>5094605</wp:posOffset>
          </wp:positionH>
          <wp:positionV relativeFrom="page">
            <wp:posOffset>9667240</wp:posOffset>
          </wp:positionV>
          <wp:extent cx="1905120" cy="711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2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CF54376" wp14:editId="45C7F8DB">
              <wp:simplePos x="0" y="0"/>
              <wp:positionH relativeFrom="page">
                <wp:posOffset>1944370</wp:posOffset>
              </wp:positionH>
              <wp:positionV relativeFrom="page">
                <wp:posOffset>9735820</wp:posOffset>
              </wp:positionV>
              <wp:extent cx="0" cy="599400"/>
              <wp:effectExtent l="0" t="0" r="12700" b="107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94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5C0282" id="Straight Connector 8" o:spid="_x0000_s1026" style="position:absolute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766.6pt" to="153.1pt,8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C5E3B" w14:textId="77777777" w:rsidR="00F00F8B" w:rsidRDefault="00F00F8B" w:rsidP="003F5AEB">
      <w:r>
        <w:separator/>
      </w:r>
    </w:p>
  </w:footnote>
  <w:footnote w:type="continuationSeparator" w:id="0">
    <w:p w14:paraId="7571A34E" w14:textId="77777777" w:rsidR="00F00F8B" w:rsidRDefault="00F00F8B" w:rsidP="003F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9AE9B" w14:textId="77777777" w:rsidR="008F12A2" w:rsidRDefault="008F12A2" w:rsidP="00F94153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94B7226" wp14:editId="658A28AB">
          <wp:simplePos x="0" y="0"/>
          <wp:positionH relativeFrom="column">
            <wp:posOffset>-45085</wp:posOffset>
          </wp:positionH>
          <wp:positionV relativeFrom="paragraph">
            <wp:posOffset>-156210</wp:posOffset>
          </wp:positionV>
          <wp:extent cx="800100" cy="1120775"/>
          <wp:effectExtent l="0" t="0" r="0" b="317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476"/>
    <w:multiLevelType w:val="multilevel"/>
    <w:tmpl w:val="04C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0122A"/>
    <w:multiLevelType w:val="hybridMultilevel"/>
    <w:tmpl w:val="1E2C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B13"/>
    <w:multiLevelType w:val="hybridMultilevel"/>
    <w:tmpl w:val="086E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60395">
    <w:abstractNumId w:val="2"/>
  </w:num>
  <w:num w:numId="2" w16cid:durableId="1653370307">
    <w:abstractNumId w:val="0"/>
  </w:num>
  <w:num w:numId="3" w16cid:durableId="821392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BC"/>
    <w:rsid w:val="00016B5A"/>
    <w:rsid w:val="00016BFF"/>
    <w:rsid w:val="00055892"/>
    <w:rsid w:val="0013323D"/>
    <w:rsid w:val="00190016"/>
    <w:rsid w:val="001B6136"/>
    <w:rsid w:val="001B623E"/>
    <w:rsid w:val="001C4E18"/>
    <w:rsid w:val="00261CEC"/>
    <w:rsid w:val="002C786E"/>
    <w:rsid w:val="002D13A2"/>
    <w:rsid w:val="002F681C"/>
    <w:rsid w:val="00311E9D"/>
    <w:rsid w:val="0031665F"/>
    <w:rsid w:val="00363AAF"/>
    <w:rsid w:val="0039553D"/>
    <w:rsid w:val="003B1A60"/>
    <w:rsid w:val="003D0FDB"/>
    <w:rsid w:val="003F5AEB"/>
    <w:rsid w:val="0040654B"/>
    <w:rsid w:val="004B3638"/>
    <w:rsid w:val="004D012B"/>
    <w:rsid w:val="00530E34"/>
    <w:rsid w:val="00583EC7"/>
    <w:rsid w:val="00596BBB"/>
    <w:rsid w:val="005E6D60"/>
    <w:rsid w:val="005F07C0"/>
    <w:rsid w:val="006016F6"/>
    <w:rsid w:val="00623AA0"/>
    <w:rsid w:val="00637A9F"/>
    <w:rsid w:val="00645484"/>
    <w:rsid w:val="00682EE4"/>
    <w:rsid w:val="006C5A60"/>
    <w:rsid w:val="006F3FBE"/>
    <w:rsid w:val="00700ECC"/>
    <w:rsid w:val="00746D9B"/>
    <w:rsid w:val="007A5EE2"/>
    <w:rsid w:val="007B28F7"/>
    <w:rsid w:val="007D1554"/>
    <w:rsid w:val="007E4853"/>
    <w:rsid w:val="0083641E"/>
    <w:rsid w:val="00856F27"/>
    <w:rsid w:val="008911B3"/>
    <w:rsid w:val="00896543"/>
    <w:rsid w:val="008B06BD"/>
    <w:rsid w:val="008C3B63"/>
    <w:rsid w:val="008D2087"/>
    <w:rsid w:val="008E28E5"/>
    <w:rsid w:val="008F12A2"/>
    <w:rsid w:val="00903713"/>
    <w:rsid w:val="00930D44"/>
    <w:rsid w:val="00936B77"/>
    <w:rsid w:val="00941B27"/>
    <w:rsid w:val="00991892"/>
    <w:rsid w:val="009A3156"/>
    <w:rsid w:val="009B42FE"/>
    <w:rsid w:val="009B7A4D"/>
    <w:rsid w:val="009D60DC"/>
    <w:rsid w:val="009F05EB"/>
    <w:rsid w:val="00A117D8"/>
    <w:rsid w:val="00A1351F"/>
    <w:rsid w:val="00A17A95"/>
    <w:rsid w:val="00A55001"/>
    <w:rsid w:val="00A57719"/>
    <w:rsid w:val="00A65569"/>
    <w:rsid w:val="00A717BB"/>
    <w:rsid w:val="00A92964"/>
    <w:rsid w:val="00AA6B01"/>
    <w:rsid w:val="00AF071F"/>
    <w:rsid w:val="00B04ED0"/>
    <w:rsid w:val="00B1324E"/>
    <w:rsid w:val="00B66004"/>
    <w:rsid w:val="00B83C24"/>
    <w:rsid w:val="00BC26C7"/>
    <w:rsid w:val="00BC54ED"/>
    <w:rsid w:val="00BE699B"/>
    <w:rsid w:val="00BF63DC"/>
    <w:rsid w:val="00C05080"/>
    <w:rsid w:val="00C24276"/>
    <w:rsid w:val="00C53C6D"/>
    <w:rsid w:val="00C576BB"/>
    <w:rsid w:val="00C90655"/>
    <w:rsid w:val="00C926AD"/>
    <w:rsid w:val="00CD1837"/>
    <w:rsid w:val="00D57AA5"/>
    <w:rsid w:val="00D7431D"/>
    <w:rsid w:val="00D92F7C"/>
    <w:rsid w:val="00DA5598"/>
    <w:rsid w:val="00DA59B3"/>
    <w:rsid w:val="00DC551E"/>
    <w:rsid w:val="00DE2395"/>
    <w:rsid w:val="00E072AE"/>
    <w:rsid w:val="00E17DD8"/>
    <w:rsid w:val="00E54EA1"/>
    <w:rsid w:val="00E84ED2"/>
    <w:rsid w:val="00E921BC"/>
    <w:rsid w:val="00E92A3D"/>
    <w:rsid w:val="00EB6DF1"/>
    <w:rsid w:val="00EE5E93"/>
    <w:rsid w:val="00F00F8B"/>
    <w:rsid w:val="00F10796"/>
    <w:rsid w:val="00F24D7C"/>
    <w:rsid w:val="00F55528"/>
    <w:rsid w:val="00F760A5"/>
    <w:rsid w:val="00F94153"/>
    <w:rsid w:val="00F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F95F6"/>
  <w14:defaultImageDpi w14:val="32767"/>
  <w15:chartTrackingRefBased/>
  <w15:docId w15:val="{E3FE7E25-D061-4D5A-94FB-906E1D46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Table">
    <w:name w:val="CA Table"/>
    <w:basedOn w:val="TableNormal"/>
    <w:uiPriority w:val="99"/>
    <w:rsid w:val="009A3156"/>
    <w:rPr>
      <w:sz w:val="22"/>
      <w:szCs w:val="22"/>
    </w:rPr>
    <w:tblPr/>
  </w:style>
  <w:style w:type="table" w:customStyle="1" w:styleId="CATable2">
    <w:name w:val="CA Table 2"/>
    <w:basedOn w:val="TableNormal"/>
    <w:uiPriority w:val="99"/>
    <w:rsid w:val="009A3156"/>
    <w:rPr>
      <w:sz w:val="22"/>
      <w:szCs w:val="22"/>
    </w:rPr>
    <w:tblPr/>
  </w:style>
  <w:style w:type="paragraph" w:styleId="Header">
    <w:name w:val="header"/>
    <w:basedOn w:val="Normal"/>
    <w:link w:val="Head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AEB"/>
  </w:style>
  <w:style w:type="paragraph" w:styleId="Footer">
    <w:name w:val="footer"/>
    <w:basedOn w:val="Normal"/>
    <w:link w:val="Foot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EB"/>
  </w:style>
  <w:style w:type="paragraph" w:customStyle="1" w:styleId="bodycopy">
    <w:name w:val="body copy"/>
    <w:basedOn w:val="Normal"/>
    <w:uiPriority w:val="99"/>
    <w:rsid w:val="003F5AE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A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92A3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485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4853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39"/>
    <w:rsid w:val="00F9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0F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9D60DC"/>
    <w:rPr>
      <w:sz w:val="22"/>
      <w:szCs w:val="22"/>
    </w:rPr>
  </w:style>
  <w:style w:type="paragraph" w:customStyle="1" w:styleId="Default">
    <w:name w:val="Default"/>
    <w:rsid w:val="008911B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05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world@sph.srscma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ldoon.SRSCMAT-LAP-01.000\AppData\Local\Microsoft\Windows\INetCache\Content.Outlook\QIIQY1Y4\SRS%20CMAT_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d87ff-9e08-4fac-8910-b268fbccf2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67" ma:contentTypeDescription="Create a new document." ma:contentTypeScope="" ma:versionID="4ee594d63b8e7abb97fbcb26d9ca9ff5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3cdc3d65b2f9ab4148d35eed628067c5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7DF0D-38E0-48CB-A2A5-05136A56429E}">
  <ds:schemaRefs>
    <ds:schemaRef ds:uri="http://schemas.microsoft.com/office/2006/metadata/properties"/>
    <ds:schemaRef ds:uri="http://schemas.microsoft.com/office/infopath/2007/PartnerControls"/>
    <ds:schemaRef ds:uri="dab5cdac-5945-4ec9-9720-f2be2da9e6af"/>
  </ds:schemaRefs>
</ds:datastoreItem>
</file>

<file path=customXml/itemProps2.xml><?xml version="1.0" encoding="utf-8"?>
<ds:datastoreItem xmlns:ds="http://schemas.openxmlformats.org/officeDocument/2006/customXml" ds:itemID="{82655759-289C-4ED4-8EE7-BC5D2397E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BBA7A-8627-4A7F-A637-271C6C93B3D0}"/>
</file>

<file path=docProps/app.xml><?xml version="1.0" encoding="utf-8"?>
<Properties xmlns="http://schemas.openxmlformats.org/officeDocument/2006/extended-properties" xmlns:vt="http://schemas.openxmlformats.org/officeDocument/2006/docPropsVTypes">
  <Template>SRS CMAT_School letterhead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Muldoon</dc:creator>
  <cp:keywords/>
  <dc:description/>
  <cp:lastModifiedBy>Rachel Ganderton-Burns</cp:lastModifiedBy>
  <cp:revision>2</cp:revision>
  <cp:lastPrinted>2021-09-16T13:47:00Z</cp:lastPrinted>
  <dcterms:created xsi:type="dcterms:W3CDTF">2025-09-05T15:25:00Z</dcterms:created>
  <dcterms:modified xsi:type="dcterms:W3CDTF">2025-09-05T15:25:00Z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</Properties>
</file>