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454C8" w14:textId="77777777" w:rsidR="008C49B9" w:rsidRPr="008C49B9" w:rsidRDefault="008C49B9" w:rsidP="008C49B9">
      <w:r w:rsidRPr="008C49B9">
        <w:t>Dear Parent/Guardian,</w:t>
      </w:r>
    </w:p>
    <w:p w14:paraId="22256436" w14:textId="77777777" w:rsidR="008C49B9" w:rsidRPr="008C49B9" w:rsidRDefault="008C49B9" w:rsidP="008C49B9"/>
    <w:p w14:paraId="0F82204C" w14:textId="77777777" w:rsidR="008C49B9" w:rsidRPr="008C49B9" w:rsidRDefault="008C49B9" w:rsidP="008C49B9">
      <w:r w:rsidRPr="008C49B9">
        <w:t>I am writing to inform you that St Philip Howard Catholic Voluntary Academy will be holding its annual Sports Day at Glossop Rugby Club (Hargate Hill Ln, Charlesworth, Glossop SK13 5HG) on Thursday, 17th July 2025.</w:t>
      </w:r>
    </w:p>
    <w:p w14:paraId="0E1DAB53" w14:textId="77777777" w:rsidR="008C49B9" w:rsidRPr="008C49B9" w:rsidRDefault="008C49B9" w:rsidP="008C49B9"/>
    <w:p w14:paraId="23424CF8" w14:textId="77777777" w:rsidR="008C49B9" w:rsidRPr="008C49B9" w:rsidRDefault="008C49B9" w:rsidP="008C49B9">
      <w:pPr>
        <w:rPr>
          <w:b/>
          <w:bCs/>
          <w:u w:val="single"/>
        </w:rPr>
      </w:pPr>
      <w:r w:rsidRPr="008C49B9">
        <w:rPr>
          <w:b/>
          <w:bCs/>
          <w:u w:val="single"/>
        </w:rPr>
        <w:t xml:space="preserve">Arrival details: </w:t>
      </w:r>
    </w:p>
    <w:p w14:paraId="418F9A50" w14:textId="77777777" w:rsidR="008C49B9" w:rsidRPr="008C49B9" w:rsidRDefault="008C49B9" w:rsidP="008C49B9">
      <w:r w:rsidRPr="008C49B9">
        <w:t xml:space="preserve">To eliminate traffic issues and ensure the safety of our pupils, we have arranged coaches to transport Year 7 and 8 pupils to the Rugby Club. Pupils in year 9 and 10 will make their own way to the Rugby Club at the designated times.  </w:t>
      </w:r>
    </w:p>
    <w:p w14:paraId="3D1FCF32" w14:textId="77777777" w:rsidR="008C49B9" w:rsidRPr="008C49B9" w:rsidRDefault="008C49B9" w:rsidP="008C49B9"/>
    <w:p w14:paraId="085C8CBB" w14:textId="77777777" w:rsidR="008C49B9" w:rsidRPr="008C49B9" w:rsidRDefault="008C49B9" w:rsidP="008C49B9">
      <w:r w:rsidRPr="008C49B9">
        <w:t xml:space="preserve">Year 7 and 8 pupils should meet at </w:t>
      </w:r>
      <w:r w:rsidRPr="008C49B9">
        <w:rPr>
          <w:b/>
          <w:bCs/>
          <w:u w:val="single"/>
        </w:rPr>
        <w:t>Bernard Street, Glossop</w:t>
      </w:r>
      <w:r w:rsidRPr="008C49B9">
        <w:t xml:space="preserve"> at the times listed below, ready to depart promptly. There is a staggered start and finish time for all pupils based on year groups:</w:t>
      </w:r>
    </w:p>
    <w:p w14:paraId="618F940F" w14:textId="77777777" w:rsidR="008C49B9" w:rsidRPr="008C49B9" w:rsidRDefault="008C49B9" w:rsidP="008C49B9"/>
    <w:p w14:paraId="5C2FF125" w14:textId="77777777" w:rsidR="008C49B9" w:rsidRPr="008C49B9" w:rsidRDefault="008C49B9" w:rsidP="008C49B9">
      <w:pPr>
        <w:numPr>
          <w:ilvl w:val="0"/>
          <w:numId w:val="3"/>
        </w:numPr>
        <w:rPr>
          <w:b/>
          <w:bCs/>
        </w:rPr>
      </w:pPr>
      <w:r w:rsidRPr="008C49B9">
        <w:rPr>
          <w:b/>
          <w:bCs/>
        </w:rPr>
        <w:t xml:space="preserve">Year 7: </w:t>
      </w:r>
      <w:bookmarkStart w:id="0" w:name="_Hlk170899115"/>
      <w:r w:rsidRPr="008C49B9">
        <w:rPr>
          <w:b/>
          <w:bCs/>
        </w:rPr>
        <w:t>Students meet at Bernard Street, Register and are seated on their allocated coach. Depart for the Rugby Club at 8:30 a.m.</w:t>
      </w:r>
      <w:bookmarkEnd w:id="0"/>
    </w:p>
    <w:p w14:paraId="3642EF49" w14:textId="77777777" w:rsidR="008C49B9" w:rsidRPr="008C49B9" w:rsidRDefault="008C49B9" w:rsidP="008C49B9">
      <w:pPr>
        <w:numPr>
          <w:ilvl w:val="0"/>
          <w:numId w:val="3"/>
        </w:numPr>
        <w:rPr>
          <w:b/>
          <w:bCs/>
        </w:rPr>
      </w:pPr>
      <w:r w:rsidRPr="008C49B9">
        <w:rPr>
          <w:b/>
          <w:bCs/>
        </w:rPr>
        <w:t>Year 8: Students meet at Bernard Street, Register and are seated on their allocated coach. Depart for the Rugby Club at 8:50 a.m.</w:t>
      </w:r>
    </w:p>
    <w:p w14:paraId="40E28B00" w14:textId="77777777" w:rsidR="008C49B9" w:rsidRPr="008C49B9" w:rsidRDefault="008C49B9" w:rsidP="008C49B9"/>
    <w:p w14:paraId="4DFB63C7" w14:textId="77777777" w:rsidR="008C49B9" w:rsidRPr="008C49B9" w:rsidRDefault="008C49B9" w:rsidP="008C49B9">
      <w:r w:rsidRPr="008C49B9">
        <w:t>Year 9 and 10 pupils should meet at the Rugby Club at the time listed below.</w:t>
      </w:r>
      <w:r w:rsidRPr="008C49B9">
        <w:rPr>
          <w:b/>
          <w:bCs/>
        </w:rPr>
        <w:t xml:space="preserve"> Please can we politely request that if your child is making their own way to the venue that they are to walk and are </w:t>
      </w:r>
      <w:r w:rsidRPr="008C49B9">
        <w:rPr>
          <w:b/>
          <w:bCs/>
          <w:u w:val="single"/>
        </w:rPr>
        <w:t xml:space="preserve">not </w:t>
      </w:r>
      <w:r w:rsidRPr="008C49B9">
        <w:rPr>
          <w:b/>
          <w:bCs/>
        </w:rPr>
        <w:t>to be dropped off</w:t>
      </w:r>
      <w:r w:rsidRPr="008C49B9">
        <w:t xml:space="preserve"> </w:t>
      </w:r>
      <w:r w:rsidRPr="008C49B9">
        <w:rPr>
          <w:b/>
          <w:bCs/>
        </w:rPr>
        <w:t>outside the Rugby Club on Glossop Road.</w:t>
      </w:r>
      <w:r w:rsidRPr="008C49B9">
        <w:t xml:space="preserve"> Please also be aware there will be limited access to Hargate Hill Lane during this time (Please do not try to access this road or attempt to turn around during arrival or departure times). Pupils in Year 9 and 10 need to arrive for the following times: </w:t>
      </w:r>
    </w:p>
    <w:p w14:paraId="402FAEE5" w14:textId="77777777" w:rsidR="008C49B9" w:rsidRPr="008C49B9" w:rsidRDefault="008C49B9" w:rsidP="008C49B9"/>
    <w:p w14:paraId="00556CB9" w14:textId="77777777" w:rsidR="008C49B9" w:rsidRPr="008C49B9" w:rsidRDefault="008C49B9" w:rsidP="008C49B9">
      <w:pPr>
        <w:numPr>
          <w:ilvl w:val="0"/>
          <w:numId w:val="4"/>
        </w:numPr>
        <w:rPr>
          <w:b/>
          <w:bCs/>
        </w:rPr>
      </w:pPr>
      <w:r w:rsidRPr="008C49B9">
        <w:rPr>
          <w:b/>
          <w:bCs/>
        </w:rPr>
        <w:t xml:space="preserve">Year 9: Pupils need to arrive at Glossop Rugby Club at 8:40am </w:t>
      </w:r>
    </w:p>
    <w:p w14:paraId="6838AD67" w14:textId="77777777" w:rsidR="008C49B9" w:rsidRPr="008C49B9" w:rsidRDefault="008C49B9" w:rsidP="008C49B9">
      <w:pPr>
        <w:numPr>
          <w:ilvl w:val="0"/>
          <w:numId w:val="4"/>
        </w:numPr>
        <w:rPr>
          <w:b/>
          <w:bCs/>
        </w:rPr>
      </w:pPr>
      <w:r w:rsidRPr="008C49B9">
        <w:rPr>
          <w:b/>
          <w:bCs/>
        </w:rPr>
        <w:t>Year 10: Pupils need to arrive at Glossop Rugby Club at 9:20am</w:t>
      </w:r>
    </w:p>
    <w:p w14:paraId="61612B19" w14:textId="77777777" w:rsidR="008C49B9" w:rsidRPr="008C49B9" w:rsidRDefault="008C49B9" w:rsidP="008C49B9"/>
    <w:p w14:paraId="67BF4EC6" w14:textId="77777777" w:rsidR="008C49B9" w:rsidRPr="008C49B9" w:rsidRDefault="008C49B9" w:rsidP="008C49B9">
      <w:pPr>
        <w:rPr>
          <w:b/>
          <w:bCs/>
          <w:u w:val="single"/>
        </w:rPr>
      </w:pPr>
      <w:r w:rsidRPr="008C49B9">
        <w:rPr>
          <w:b/>
          <w:bCs/>
          <w:u w:val="single"/>
        </w:rPr>
        <w:t xml:space="preserve">Departure details: </w:t>
      </w:r>
    </w:p>
    <w:p w14:paraId="313DE2F7" w14:textId="77777777" w:rsidR="008C49B9" w:rsidRPr="008C49B9" w:rsidRDefault="008C49B9" w:rsidP="008C49B9">
      <w:r w:rsidRPr="008C49B9">
        <w:t>Please encourage your child to arrive on time for registration and departure. At the end of the day, Year 7 and 8 pupils will also be brought back to Bernard Street via coach. The approximate departure times from the Rugby Club are:</w:t>
      </w:r>
    </w:p>
    <w:p w14:paraId="2E38D9D3" w14:textId="77777777" w:rsidR="008C49B9" w:rsidRPr="008C49B9" w:rsidRDefault="008C49B9" w:rsidP="008C49B9">
      <w:pPr>
        <w:numPr>
          <w:ilvl w:val="0"/>
          <w:numId w:val="5"/>
        </w:numPr>
      </w:pPr>
      <w:r w:rsidRPr="008C49B9">
        <w:t xml:space="preserve">Year 7: Depart the Rugby club at 2:30 </w:t>
      </w:r>
      <w:proofErr w:type="spellStart"/>
      <w:r w:rsidRPr="008C49B9">
        <w:t>p.m</w:t>
      </w:r>
      <w:proofErr w:type="spellEnd"/>
    </w:p>
    <w:p w14:paraId="5609410D" w14:textId="77777777" w:rsidR="008C49B9" w:rsidRPr="008C49B9" w:rsidRDefault="008C49B9" w:rsidP="008C49B9">
      <w:pPr>
        <w:numPr>
          <w:ilvl w:val="0"/>
          <w:numId w:val="5"/>
        </w:numPr>
      </w:pPr>
      <w:r w:rsidRPr="008C49B9">
        <w:t xml:space="preserve">Year 8: Depart the Rugby club at 3.10 </w:t>
      </w:r>
      <w:proofErr w:type="spellStart"/>
      <w:r w:rsidRPr="008C49B9">
        <w:t>p.m</w:t>
      </w:r>
      <w:proofErr w:type="spellEnd"/>
    </w:p>
    <w:p w14:paraId="3C1181EA" w14:textId="77777777" w:rsidR="008C49B9" w:rsidRPr="008C49B9" w:rsidRDefault="008C49B9" w:rsidP="008C49B9"/>
    <w:p w14:paraId="06B1C0F5" w14:textId="77777777" w:rsidR="008C49B9" w:rsidRPr="008C49B9" w:rsidRDefault="008C49B9" w:rsidP="008C49B9">
      <w:r w:rsidRPr="008C49B9">
        <w:t xml:space="preserve">Year 9 and 10 pupils will be allowed to leave at the following times to ease traffic issues: </w:t>
      </w:r>
    </w:p>
    <w:p w14:paraId="6C442D66" w14:textId="77777777" w:rsidR="008C49B9" w:rsidRPr="008C49B9" w:rsidRDefault="008C49B9" w:rsidP="008C49B9">
      <w:pPr>
        <w:numPr>
          <w:ilvl w:val="0"/>
          <w:numId w:val="5"/>
        </w:numPr>
        <w:rPr>
          <w:b/>
          <w:bCs/>
        </w:rPr>
      </w:pPr>
      <w:r w:rsidRPr="008C49B9">
        <w:rPr>
          <w:b/>
          <w:bCs/>
        </w:rPr>
        <w:t>Year 9: Pupils will be dismissed from the Rugby Club at 2:40 pm</w:t>
      </w:r>
    </w:p>
    <w:p w14:paraId="0E8E9D51" w14:textId="77777777" w:rsidR="008C49B9" w:rsidRPr="008C49B9" w:rsidRDefault="008C49B9" w:rsidP="008C49B9">
      <w:pPr>
        <w:numPr>
          <w:ilvl w:val="0"/>
          <w:numId w:val="5"/>
        </w:numPr>
        <w:rPr>
          <w:b/>
          <w:bCs/>
        </w:rPr>
      </w:pPr>
      <w:r w:rsidRPr="008C49B9">
        <w:rPr>
          <w:b/>
          <w:bCs/>
        </w:rPr>
        <w:t xml:space="preserve">Year 10: Pupils will be dismissed from the Rugby Club at 3.10 pm </w:t>
      </w:r>
    </w:p>
    <w:p w14:paraId="1035D843" w14:textId="77777777" w:rsidR="008C49B9" w:rsidRPr="008C49B9" w:rsidRDefault="008C49B9" w:rsidP="008C49B9"/>
    <w:p w14:paraId="367B1C17" w14:textId="77777777" w:rsidR="008C49B9" w:rsidRDefault="008C49B9" w:rsidP="008C49B9">
      <w:pPr>
        <w:rPr>
          <w:b/>
          <w:bCs/>
          <w:u w:val="single"/>
        </w:rPr>
      </w:pPr>
    </w:p>
    <w:p w14:paraId="684C96F7" w14:textId="77777777" w:rsidR="008C49B9" w:rsidRDefault="008C49B9" w:rsidP="008C49B9">
      <w:pPr>
        <w:rPr>
          <w:b/>
          <w:bCs/>
          <w:u w:val="single"/>
        </w:rPr>
      </w:pPr>
    </w:p>
    <w:p w14:paraId="3F20FCDA" w14:textId="77777777" w:rsidR="008C49B9" w:rsidRDefault="008C49B9" w:rsidP="008C49B9">
      <w:pPr>
        <w:rPr>
          <w:b/>
          <w:bCs/>
          <w:u w:val="single"/>
        </w:rPr>
      </w:pPr>
    </w:p>
    <w:p w14:paraId="2D6C5F3E" w14:textId="77777777" w:rsidR="008C49B9" w:rsidRDefault="008C49B9" w:rsidP="008C49B9">
      <w:pPr>
        <w:rPr>
          <w:b/>
          <w:bCs/>
          <w:u w:val="single"/>
        </w:rPr>
      </w:pPr>
    </w:p>
    <w:p w14:paraId="45AF4F60" w14:textId="77777777" w:rsidR="008C49B9" w:rsidRDefault="008C49B9" w:rsidP="008C49B9">
      <w:pPr>
        <w:rPr>
          <w:b/>
          <w:bCs/>
          <w:u w:val="single"/>
        </w:rPr>
      </w:pPr>
    </w:p>
    <w:p w14:paraId="7CB63FC7" w14:textId="4F9E3725" w:rsidR="008C49B9" w:rsidRPr="008C49B9" w:rsidRDefault="008C49B9" w:rsidP="008C49B9">
      <w:pPr>
        <w:rPr>
          <w:b/>
          <w:bCs/>
          <w:u w:val="single"/>
        </w:rPr>
      </w:pPr>
      <w:r w:rsidRPr="008C49B9">
        <w:rPr>
          <w:b/>
          <w:bCs/>
          <w:u w:val="single"/>
        </w:rPr>
        <w:lastRenderedPageBreak/>
        <w:t>Event Details:</w:t>
      </w:r>
    </w:p>
    <w:p w14:paraId="76B9B365" w14:textId="77777777" w:rsidR="008C49B9" w:rsidRPr="008C49B9" w:rsidRDefault="008C49B9" w:rsidP="008C49B9">
      <w:pPr>
        <w:numPr>
          <w:ilvl w:val="0"/>
          <w:numId w:val="6"/>
        </w:numPr>
      </w:pPr>
      <w:r w:rsidRPr="008C49B9">
        <w:t>Pupils will participate in various sporting events under the supervision of our staff and will be outdoors for most of the day.</w:t>
      </w:r>
    </w:p>
    <w:p w14:paraId="4D241E81" w14:textId="77777777" w:rsidR="008C49B9" w:rsidRPr="008C49B9" w:rsidRDefault="008C49B9" w:rsidP="008C49B9">
      <w:pPr>
        <w:numPr>
          <w:ilvl w:val="0"/>
          <w:numId w:val="6"/>
        </w:numPr>
      </w:pPr>
      <w:r w:rsidRPr="008C49B9">
        <w:t>It is crucial that pupils come prepared with suitable clothing, including sun protection and a waterproof jacket, as the weather is expected to be cloudy and sunny with possible spells of rain. A change of clothes is also advised.</w:t>
      </w:r>
    </w:p>
    <w:p w14:paraId="7DB31B98" w14:textId="77777777" w:rsidR="008C49B9" w:rsidRPr="008C49B9" w:rsidRDefault="008C49B9" w:rsidP="008C49B9">
      <w:pPr>
        <w:rPr>
          <w:b/>
          <w:bCs/>
        </w:rPr>
      </w:pPr>
    </w:p>
    <w:p w14:paraId="5B36832A" w14:textId="77777777" w:rsidR="008C49B9" w:rsidRPr="008C49B9" w:rsidRDefault="008C49B9" w:rsidP="008C49B9">
      <w:pPr>
        <w:rPr>
          <w:b/>
          <w:bCs/>
          <w:u w:val="single"/>
        </w:rPr>
      </w:pPr>
      <w:r w:rsidRPr="008C49B9">
        <w:rPr>
          <w:b/>
          <w:bCs/>
          <w:u w:val="single"/>
        </w:rPr>
        <w:t>Meals and Refreshments:</w:t>
      </w:r>
    </w:p>
    <w:p w14:paraId="5552C04B" w14:textId="77777777" w:rsidR="008C49B9" w:rsidRPr="008C49B9" w:rsidRDefault="008C49B9" w:rsidP="008C49B9">
      <w:pPr>
        <w:numPr>
          <w:ilvl w:val="0"/>
          <w:numId w:val="7"/>
        </w:numPr>
      </w:pPr>
      <w:r w:rsidRPr="008C49B9">
        <w:t>Pupils not entitled to free school meals should bring their own packed lunch and plenty of drinks or money to purchase food from the clubhouse or tuck shop. A price list will be provided soon.</w:t>
      </w:r>
    </w:p>
    <w:p w14:paraId="62A7D583" w14:textId="77777777" w:rsidR="008C49B9" w:rsidRPr="008C49B9" w:rsidRDefault="008C49B9" w:rsidP="008C49B9">
      <w:pPr>
        <w:numPr>
          <w:ilvl w:val="0"/>
          <w:numId w:val="7"/>
        </w:numPr>
      </w:pPr>
      <w:r w:rsidRPr="008C49B9">
        <w:t>Please note that card payments will not be accepted at the clubhouse.</w:t>
      </w:r>
    </w:p>
    <w:p w14:paraId="5BB6DB61" w14:textId="77777777" w:rsidR="008C49B9" w:rsidRPr="008C49B9" w:rsidRDefault="008C49B9" w:rsidP="008C49B9">
      <w:pPr>
        <w:rPr>
          <w:b/>
          <w:bCs/>
        </w:rPr>
      </w:pPr>
    </w:p>
    <w:p w14:paraId="110AFB72" w14:textId="77777777" w:rsidR="008C49B9" w:rsidRPr="008C49B9" w:rsidRDefault="008C49B9" w:rsidP="008C49B9">
      <w:pPr>
        <w:rPr>
          <w:b/>
          <w:bCs/>
        </w:rPr>
      </w:pPr>
    </w:p>
    <w:p w14:paraId="6D5D0AC5" w14:textId="77777777" w:rsidR="008C49B9" w:rsidRPr="008C49B9" w:rsidRDefault="008C49B9" w:rsidP="008C49B9">
      <w:pPr>
        <w:rPr>
          <w:b/>
          <w:bCs/>
        </w:rPr>
      </w:pPr>
    </w:p>
    <w:p w14:paraId="257316E9" w14:textId="77777777" w:rsidR="008C49B9" w:rsidRPr="008C49B9" w:rsidRDefault="008C49B9" w:rsidP="008C49B9">
      <w:pPr>
        <w:rPr>
          <w:b/>
          <w:bCs/>
        </w:rPr>
      </w:pPr>
    </w:p>
    <w:p w14:paraId="4B42BF7C" w14:textId="77777777" w:rsidR="008C49B9" w:rsidRPr="008C49B9" w:rsidRDefault="008C49B9" w:rsidP="008C49B9">
      <w:pPr>
        <w:rPr>
          <w:b/>
          <w:bCs/>
        </w:rPr>
      </w:pPr>
    </w:p>
    <w:p w14:paraId="5AB8E5E4" w14:textId="77777777" w:rsidR="008C49B9" w:rsidRPr="008C49B9" w:rsidRDefault="008C49B9" w:rsidP="008C49B9">
      <w:pPr>
        <w:rPr>
          <w:b/>
          <w:bCs/>
        </w:rPr>
      </w:pPr>
    </w:p>
    <w:p w14:paraId="0258409C" w14:textId="77777777" w:rsidR="008C49B9" w:rsidRPr="008C49B9" w:rsidRDefault="008C49B9" w:rsidP="008C49B9">
      <w:pPr>
        <w:rPr>
          <w:b/>
          <w:bCs/>
        </w:rPr>
      </w:pPr>
    </w:p>
    <w:p w14:paraId="0EB35FEA" w14:textId="77777777" w:rsidR="008C49B9" w:rsidRPr="008C49B9" w:rsidRDefault="008C49B9" w:rsidP="008C49B9">
      <w:pPr>
        <w:rPr>
          <w:b/>
          <w:bCs/>
        </w:rPr>
      </w:pPr>
    </w:p>
    <w:p w14:paraId="1273532E" w14:textId="77777777" w:rsidR="008C49B9" w:rsidRPr="008C49B9" w:rsidRDefault="008C49B9" w:rsidP="008C49B9">
      <w:pPr>
        <w:rPr>
          <w:b/>
          <w:bCs/>
        </w:rPr>
      </w:pPr>
    </w:p>
    <w:p w14:paraId="6D4AB48B" w14:textId="77777777" w:rsidR="008C49B9" w:rsidRPr="008C49B9" w:rsidRDefault="008C49B9" w:rsidP="008C49B9">
      <w:pPr>
        <w:rPr>
          <w:b/>
          <w:bCs/>
        </w:rPr>
      </w:pPr>
      <w:r w:rsidRPr="008C49B9">
        <w:rPr>
          <w:b/>
          <w:bCs/>
        </w:rPr>
        <w:t>House Colours and Activities:</w:t>
      </w:r>
    </w:p>
    <w:p w14:paraId="65FD3879" w14:textId="77777777" w:rsidR="008C49B9" w:rsidRPr="008C49B9" w:rsidRDefault="008C49B9" w:rsidP="008C49B9">
      <w:pPr>
        <w:numPr>
          <w:ilvl w:val="0"/>
          <w:numId w:val="8"/>
        </w:numPr>
      </w:pPr>
      <w:r w:rsidRPr="008C49B9">
        <w:t>Pupils are encouraged to compete in their house colours (see below) and should wear appropriate sporting clothing.</w:t>
      </w:r>
    </w:p>
    <w:p w14:paraId="3E6C5D16" w14:textId="77777777" w:rsidR="008C49B9" w:rsidRPr="008C49B9" w:rsidRDefault="008C49B9" w:rsidP="008C49B9">
      <w:pPr>
        <w:numPr>
          <w:ilvl w:val="0"/>
          <w:numId w:val="8"/>
        </w:numPr>
      </w:pPr>
      <w:r w:rsidRPr="008C49B9">
        <w:t>There will be an optional face paint station where pupils can have their house colours painted on their faces. If you do not want your child to participate in face painting or if your child has any allergies, please inform Miss Wright (vwrigt@sph.srscmat.co.uk).</w:t>
      </w:r>
    </w:p>
    <w:tbl>
      <w:tblPr>
        <w:tblStyle w:val="TableGrid"/>
        <w:tblpPr w:leftFromText="180" w:rightFromText="180" w:vertAnchor="text" w:horzAnchor="margin" w:tblpXSpec="center" w:tblpY="198"/>
        <w:tblW w:w="0" w:type="auto"/>
        <w:tblLook w:val="04A0" w:firstRow="1" w:lastRow="0" w:firstColumn="1" w:lastColumn="0" w:noHBand="0" w:noVBand="1"/>
      </w:tblPr>
      <w:tblGrid>
        <w:gridCol w:w="4508"/>
        <w:gridCol w:w="4508"/>
      </w:tblGrid>
      <w:tr w:rsidR="008C49B9" w:rsidRPr="008C49B9" w14:paraId="69DD17BA" w14:textId="77777777" w:rsidTr="008C49B9">
        <w:tc>
          <w:tcPr>
            <w:tcW w:w="4508" w:type="dxa"/>
            <w:tcBorders>
              <w:top w:val="single" w:sz="4" w:space="0" w:color="auto"/>
              <w:left w:val="single" w:sz="4" w:space="0" w:color="auto"/>
              <w:bottom w:val="single" w:sz="4" w:space="0" w:color="auto"/>
              <w:right w:val="single" w:sz="4" w:space="0" w:color="auto"/>
            </w:tcBorders>
            <w:shd w:val="clear" w:color="auto" w:fill="00B0F0"/>
            <w:hideMark/>
          </w:tcPr>
          <w:p w14:paraId="5E3BFABE" w14:textId="77777777" w:rsidR="008C49B9" w:rsidRPr="008C49B9" w:rsidRDefault="008C49B9" w:rsidP="008C49B9">
            <w:pPr>
              <w:rPr>
                <w:b/>
                <w:bCs/>
              </w:rPr>
            </w:pPr>
            <w:proofErr w:type="spellStart"/>
            <w:r w:rsidRPr="008C49B9">
              <w:rPr>
                <w:b/>
                <w:bCs/>
              </w:rPr>
              <w:t>Clitherow</w:t>
            </w:r>
            <w:proofErr w:type="spellEnd"/>
            <w:r w:rsidRPr="008C49B9">
              <w:rPr>
                <w:b/>
                <w:bCs/>
              </w:rPr>
              <w:t xml:space="preserve"> </w:t>
            </w:r>
          </w:p>
        </w:tc>
        <w:tc>
          <w:tcPr>
            <w:tcW w:w="4508" w:type="dxa"/>
            <w:tcBorders>
              <w:top w:val="single" w:sz="4" w:space="0" w:color="auto"/>
              <w:left w:val="single" w:sz="4" w:space="0" w:color="auto"/>
              <w:bottom w:val="single" w:sz="4" w:space="0" w:color="auto"/>
              <w:right w:val="single" w:sz="4" w:space="0" w:color="auto"/>
            </w:tcBorders>
            <w:hideMark/>
          </w:tcPr>
          <w:p w14:paraId="3E0F3E7D" w14:textId="77777777" w:rsidR="008C49B9" w:rsidRPr="008C49B9" w:rsidRDefault="008C49B9" w:rsidP="008C49B9">
            <w:pPr>
              <w:rPr>
                <w:b/>
                <w:bCs/>
              </w:rPr>
            </w:pPr>
            <w:r w:rsidRPr="008C49B9">
              <w:rPr>
                <w:b/>
                <w:bCs/>
              </w:rPr>
              <w:t>Blue</w:t>
            </w:r>
          </w:p>
        </w:tc>
      </w:tr>
      <w:tr w:rsidR="008C49B9" w:rsidRPr="008C49B9" w14:paraId="7F860A51" w14:textId="77777777" w:rsidTr="008C49B9">
        <w:tc>
          <w:tcPr>
            <w:tcW w:w="4508" w:type="dxa"/>
            <w:tcBorders>
              <w:top w:val="single" w:sz="4" w:space="0" w:color="auto"/>
              <w:left w:val="single" w:sz="4" w:space="0" w:color="auto"/>
              <w:bottom w:val="single" w:sz="4" w:space="0" w:color="auto"/>
              <w:right w:val="single" w:sz="4" w:space="0" w:color="auto"/>
            </w:tcBorders>
            <w:shd w:val="clear" w:color="auto" w:fill="FFFF00"/>
            <w:hideMark/>
          </w:tcPr>
          <w:p w14:paraId="61E41E00" w14:textId="77777777" w:rsidR="008C49B9" w:rsidRPr="008C49B9" w:rsidRDefault="008C49B9" w:rsidP="008C49B9">
            <w:pPr>
              <w:rPr>
                <w:b/>
                <w:bCs/>
                <w:color w:val="0D0D0D" w:themeColor="text1" w:themeTint="F2"/>
              </w:rPr>
            </w:pPr>
            <w:r w:rsidRPr="008C49B9">
              <w:rPr>
                <w:b/>
                <w:bCs/>
                <w:color w:val="0D0D0D" w:themeColor="text1" w:themeTint="F2"/>
              </w:rPr>
              <w:t>Southwell</w:t>
            </w:r>
          </w:p>
        </w:tc>
        <w:tc>
          <w:tcPr>
            <w:tcW w:w="4508" w:type="dxa"/>
            <w:tcBorders>
              <w:top w:val="single" w:sz="4" w:space="0" w:color="auto"/>
              <w:left w:val="single" w:sz="4" w:space="0" w:color="auto"/>
              <w:bottom w:val="single" w:sz="4" w:space="0" w:color="auto"/>
              <w:right w:val="single" w:sz="4" w:space="0" w:color="auto"/>
            </w:tcBorders>
            <w:hideMark/>
          </w:tcPr>
          <w:p w14:paraId="075FC144" w14:textId="77777777" w:rsidR="008C49B9" w:rsidRPr="008C49B9" w:rsidRDefault="008C49B9" w:rsidP="008C49B9">
            <w:pPr>
              <w:rPr>
                <w:b/>
                <w:bCs/>
              </w:rPr>
            </w:pPr>
            <w:r w:rsidRPr="008C49B9">
              <w:rPr>
                <w:b/>
                <w:bCs/>
              </w:rPr>
              <w:t>Yellow</w:t>
            </w:r>
          </w:p>
        </w:tc>
      </w:tr>
      <w:tr w:rsidR="008C49B9" w:rsidRPr="008C49B9" w14:paraId="37FF6A3D" w14:textId="77777777" w:rsidTr="008C49B9">
        <w:tc>
          <w:tcPr>
            <w:tcW w:w="4508" w:type="dxa"/>
            <w:tcBorders>
              <w:top w:val="single" w:sz="4" w:space="0" w:color="auto"/>
              <w:left w:val="single" w:sz="4" w:space="0" w:color="auto"/>
              <w:bottom w:val="single" w:sz="4" w:space="0" w:color="auto"/>
              <w:right w:val="single" w:sz="4" w:space="0" w:color="auto"/>
            </w:tcBorders>
            <w:shd w:val="clear" w:color="auto" w:fill="00B050"/>
            <w:hideMark/>
          </w:tcPr>
          <w:p w14:paraId="5446C39B" w14:textId="77777777" w:rsidR="008C49B9" w:rsidRPr="008C49B9" w:rsidRDefault="008C49B9" w:rsidP="008C49B9">
            <w:pPr>
              <w:rPr>
                <w:b/>
                <w:bCs/>
              </w:rPr>
            </w:pPr>
            <w:r w:rsidRPr="008C49B9">
              <w:rPr>
                <w:b/>
                <w:bCs/>
              </w:rPr>
              <w:t>Fisher</w:t>
            </w:r>
          </w:p>
        </w:tc>
        <w:tc>
          <w:tcPr>
            <w:tcW w:w="4508" w:type="dxa"/>
            <w:tcBorders>
              <w:top w:val="single" w:sz="4" w:space="0" w:color="auto"/>
              <w:left w:val="single" w:sz="4" w:space="0" w:color="auto"/>
              <w:bottom w:val="single" w:sz="4" w:space="0" w:color="auto"/>
              <w:right w:val="single" w:sz="4" w:space="0" w:color="auto"/>
            </w:tcBorders>
            <w:hideMark/>
          </w:tcPr>
          <w:p w14:paraId="39CAE6A7" w14:textId="77777777" w:rsidR="008C49B9" w:rsidRPr="008C49B9" w:rsidRDefault="008C49B9" w:rsidP="008C49B9">
            <w:pPr>
              <w:rPr>
                <w:b/>
                <w:bCs/>
              </w:rPr>
            </w:pPr>
            <w:r w:rsidRPr="008C49B9">
              <w:rPr>
                <w:b/>
                <w:bCs/>
              </w:rPr>
              <w:t>Green</w:t>
            </w:r>
          </w:p>
        </w:tc>
      </w:tr>
      <w:tr w:rsidR="008C49B9" w:rsidRPr="008C49B9" w14:paraId="6DA81894" w14:textId="77777777" w:rsidTr="008C49B9">
        <w:tc>
          <w:tcPr>
            <w:tcW w:w="4508" w:type="dxa"/>
            <w:tcBorders>
              <w:top w:val="single" w:sz="4" w:space="0" w:color="auto"/>
              <w:left w:val="single" w:sz="4" w:space="0" w:color="auto"/>
              <w:bottom w:val="single" w:sz="4" w:space="0" w:color="auto"/>
              <w:right w:val="single" w:sz="4" w:space="0" w:color="auto"/>
            </w:tcBorders>
            <w:shd w:val="clear" w:color="auto" w:fill="EE0000"/>
            <w:hideMark/>
          </w:tcPr>
          <w:p w14:paraId="5C9B6A45" w14:textId="77777777" w:rsidR="008C49B9" w:rsidRPr="008C49B9" w:rsidRDefault="008C49B9" w:rsidP="008C49B9">
            <w:pPr>
              <w:rPr>
                <w:b/>
                <w:bCs/>
              </w:rPr>
            </w:pPr>
            <w:r w:rsidRPr="008C49B9">
              <w:rPr>
                <w:b/>
                <w:bCs/>
              </w:rPr>
              <w:t>Campion</w:t>
            </w:r>
          </w:p>
        </w:tc>
        <w:tc>
          <w:tcPr>
            <w:tcW w:w="4508" w:type="dxa"/>
            <w:tcBorders>
              <w:top w:val="single" w:sz="4" w:space="0" w:color="auto"/>
              <w:left w:val="single" w:sz="4" w:space="0" w:color="auto"/>
              <w:bottom w:val="single" w:sz="4" w:space="0" w:color="auto"/>
              <w:right w:val="single" w:sz="4" w:space="0" w:color="auto"/>
            </w:tcBorders>
            <w:hideMark/>
          </w:tcPr>
          <w:p w14:paraId="5148B72D" w14:textId="77777777" w:rsidR="008C49B9" w:rsidRPr="008C49B9" w:rsidRDefault="008C49B9" w:rsidP="008C49B9">
            <w:pPr>
              <w:rPr>
                <w:b/>
                <w:bCs/>
              </w:rPr>
            </w:pPr>
            <w:r w:rsidRPr="008C49B9">
              <w:rPr>
                <w:b/>
                <w:bCs/>
              </w:rPr>
              <w:t>Red</w:t>
            </w:r>
          </w:p>
        </w:tc>
      </w:tr>
    </w:tbl>
    <w:p w14:paraId="64C3E0CC" w14:textId="77777777" w:rsidR="008C49B9" w:rsidRPr="008C49B9" w:rsidRDefault="008C49B9" w:rsidP="008C49B9"/>
    <w:p w14:paraId="4993D5D7" w14:textId="77777777" w:rsidR="008C49B9" w:rsidRPr="008C49B9" w:rsidRDefault="008C49B9" w:rsidP="008C49B9"/>
    <w:p w14:paraId="477F69E1" w14:textId="77777777" w:rsidR="008C49B9" w:rsidRPr="008C49B9" w:rsidRDefault="008C49B9" w:rsidP="008C49B9"/>
    <w:p w14:paraId="7E0DAF3B" w14:textId="77777777" w:rsidR="008C49B9" w:rsidRPr="008C49B9" w:rsidRDefault="008C49B9" w:rsidP="008C49B9"/>
    <w:p w14:paraId="6E086A1C" w14:textId="77777777" w:rsidR="008C49B9" w:rsidRPr="008C49B9" w:rsidRDefault="008C49B9" w:rsidP="008C49B9"/>
    <w:p w14:paraId="53DBA1CB" w14:textId="77777777" w:rsidR="008C49B9" w:rsidRPr="008C49B9" w:rsidRDefault="008C49B9" w:rsidP="008C49B9"/>
    <w:p w14:paraId="2BDAB8B2" w14:textId="77777777" w:rsidR="008C49B9" w:rsidRPr="008C49B9" w:rsidRDefault="008C49B9" w:rsidP="008C49B9"/>
    <w:p w14:paraId="00EC573D" w14:textId="77777777" w:rsidR="008C49B9" w:rsidRPr="008C49B9" w:rsidRDefault="008C49B9" w:rsidP="008C49B9">
      <w:r w:rsidRPr="008C49B9">
        <w:t>We look forward to celebrating a day of sporting success. Should you require any further information about the event, please do not hesitate to contact the school at 01457 853611.</w:t>
      </w:r>
    </w:p>
    <w:p w14:paraId="05DB7915" w14:textId="77777777" w:rsidR="008C49B9" w:rsidRPr="008C49B9" w:rsidRDefault="008C49B9" w:rsidP="008C49B9"/>
    <w:p w14:paraId="4FC0DDC4" w14:textId="77777777" w:rsidR="008C49B9" w:rsidRPr="008C49B9" w:rsidRDefault="008C49B9" w:rsidP="008C49B9">
      <w:r w:rsidRPr="008C49B9">
        <w:t>Yours in Sport,</w:t>
      </w:r>
    </w:p>
    <w:p w14:paraId="350883F3" w14:textId="77777777" w:rsidR="008C49B9" w:rsidRPr="008C49B9" w:rsidRDefault="008C49B9" w:rsidP="008C49B9">
      <w:r w:rsidRPr="008C49B9">
        <w:t>The PE Department</w:t>
      </w:r>
      <w:r w:rsidRPr="008C49B9">
        <w:br/>
        <w:t>St Philip Howard Catholic Voluntary Academy</w:t>
      </w:r>
    </w:p>
    <w:p w14:paraId="22BAD067" w14:textId="77777777" w:rsidR="008C49B9" w:rsidRPr="008C49B9" w:rsidRDefault="008C49B9" w:rsidP="008C49B9"/>
    <w:p w14:paraId="6982EDC6" w14:textId="77777777" w:rsidR="008911B3" w:rsidRPr="00903713" w:rsidRDefault="008911B3" w:rsidP="00903713"/>
    <w:sectPr w:rsidR="008911B3" w:rsidRPr="00903713" w:rsidSect="003F5AEB">
      <w:headerReference w:type="default" r:id="rId10"/>
      <w:footerReference w:type="default" r:id="rId11"/>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B6E9D" w14:textId="77777777" w:rsidR="00390B0D" w:rsidRDefault="00390B0D" w:rsidP="003F5AEB">
      <w:r>
        <w:separator/>
      </w:r>
    </w:p>
  </w:endnote>
  <w:endnote w:type="continuationSeparator" w:id="0">
    <w:p w14:paraId="23058500" w14:textId="77777777" w:rsidR="00390B0D" w:rsidRDefault="00390B0D"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Times New Roman"/>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22CF"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83422"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8F809A"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50B8B" w14:textId="77777777" w:rsidR="00390B0D" w:rsidRDefault="00390B0D" w:rsidP="003F5AEB">
      <w:r>
        <w:separator/>
      </w:r>
    </w:p>
  </w:footnote>
  <w:footnote w:type="continuationSeparator" w:id="0">
    <w:p w14:paraId="38B7F686" w14:textId="77777777" w:rsidR="00390B0D" w:rsidRDefault="00390B0D"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E6CB"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F25CD"/>
    <w:multiLevelType w:val="multilevel"/>
    <w:tmpl w:val="AC68B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819EF"/>
    <w:multiLevelType w:val="hybridMultilevel"/>
    <w:tmpl w:val="1D8A8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0725F0"/>
    <w:multiLevelType w:val="multilevel"/>
    <w:tmpl w:val="23BA0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BC34C1"/>
    <w:multiLevelType w:val="multilevel"/>
    <w:tmpl w:val="16D44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960145"/>
    <w:multiLevelType w:val="multilevel"/>
    <w:tmpl w:val="AEAC8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C75F9"/>
    <w:multiLevelType w:val="multilevel"/>
    <w:tmpl w:val="218A2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B20349"/>
    <w:multiLevelType w:val="hybridMultilevel"/>
    <w:tmpl w:val="8B5E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640077">
    <w:abstractNumId w:val="3"/>
  </w:num>
  <w:num w:numId="2" w16cid:durableId="998071226">
    <w:abstractNumId w:val="7"/>
  </w:num>
  <w:num w:numId="3" w16cid:durableId="1648972535">
    <w:abstractNumId w:val="5"/>
    <w:lvlOverride w:ilvl="0"/>
    <w:lvlOverride w:ilvl="1"/>
    <w:lvlOverride w:ilvl="2"/>
    <w:lvlOverride w:ilvl="3"/>
    <w:lvlOverride w:ilvl="4"/>
    <w:lvlOverride w:ilvl="5"/>
    <w:lvlOverride w:ilvl="6"/>
    <w:lvlOverride w:ilvl="7"/>
    <w:lvlOverride w:ilvl="8"/>
  </w:num>
  <w:num w:numId="4" w16cid:durableId="158154160">
    <w:abstractNumId w:val="1"/>
    <w:lvlOverride w:ilvl="0"/>
    <w:lvlOverride w:ilvl="1"/>
    <w:lvlOverride w:ilvl="2"/>
    <w:lvlOverride w:ilvl="3"/>
    <w:lvlOverride w:ilvl="4"/>
    <w:lvlOverride w:ilvl="5"/>
    <w:lvlOverride w:ilvl="6"/>
    <w:lvlOverride w:ilvl="7"/>
    <w:lvlOverride w:ilvl="8"/>
  </w:num>
  <w:num w:numId="5" w16cid:durableId="1123231862">
    <w:abstractNumId w:val="2"/>
    <w:lvlOverride w:ilvl="0"/>
    <w:lvlOverride w:ilvl="1"/>
    <w:lvlOverride w:ilvl="2"/>
    <w:lvlOverride w:ilvl="3"/>
    <w:lvlOverride w:ilvl="4"/>
    <w:lvlOverride w:ilvl="5"/>
    <w:lvlOverride w:ilvl="6"/>
    <w:lvlOverride w:ilvl="7"/>
    <w:lvlOverride w:ilvl="8"/>
  </w:num>
  <w:num w:numId="6" w16cid:durableId="1228879939">
    <w:abstractNumId w:val="0"/>
    <w:lvlOverride w:ilvl="0"/>
    <w:lvlOverride w:ilvl="1"/>
    <w:lvlOverride w:ilvl="2"/>
    <w:lvlOverride w:ilvl="3"/>
    <w:lvlOverride w:ilvl="4"/>
    <w:lvlOverride w:ilvl="5"/>
    <w:lvlOverride w:ilvl="6"/>
    <w:lvlOverride w:ilvl="7"/>
    <w:lvlOverride w:ilvl="8"/>
  </w:num>
  <w:num w:numId="7" w16cid:durableId="101346925">
    <w:abstractNumId w:val="4"/>
    <w:lvlOverride w:ilvl="0"/>
    <w:lvlOverride w:ilvl="1"/>
    <w:lvlOverride w:ilvl="2"/>
    <w:lvlOverride w:ilvl="3"/>
    <w:lvlOverride w:ilvl="4"/>
    <w:lvlOverride w:ilvl="5"/>
    <w:lvlOverride w:ilvl="6"/>
    <w:lvlOverride w:ilvl="7"/>
    <w:lvlOverride w:ilvl="8"/>
  </w:num>
  <w:num w:numId="8" w16cid:durableId="13672744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20E33"/>
    <w:rsid w:val="000E7DC5"/>
    <w:rsid w:val="0013323D"/>
    <w:rsid w:val="00163220"/>
    <w:rsid w:val="00261CEC"/>
    <w:rsid w:val="002C786E"/>
    <w:rsid w:val="002D13A2"/>
    <w:rsid w:val="002F681C"/>
    <w:rsid w:val="00315A1A"/>
    <w:rsid w:val="00390B0D"/>
    <w:rsid w:val="003A4B76"/>
    <w:rsid w:val="003D0FDB"/>
    <w:rsid w:val="003D7763"/>
    <w:rsid w:val="003F5AEB"/>
    <w:rsid w:val="0040654B"/>
    <w:rsid w:val="00447453"/>
    <w:rsid w:val="004D012B"/>
    <w:rsid w:val="004D058E"/>
    <w:rsid w:val="00596BBB"/>
    <w:rsid w:val="005B51B2"/>
    <w:rsid w:val="006016F6"/>
    <w:rsid w:val="00623AA0"/>
    <w:rsid w:val="00637A9F"/>
    <w:rsid w:val="00645484"/>
    <w:rsid w:val="006609B5"/>
    <w:rsid w:val="00694682"/>
    <w:rsid w:val="00725459"/>
    <w:rsid w:val="007B28F7"/>
    <w:rsid w:val="007D1554"/>
    <w:rsid w:val="007E4853"/>
    <w:rsid w:val="00856F27"/>
    <w:rsid w:val="008911B3"/>
    <w:rsid w:val="00896543"/>
    <w:rsid w:val="008B06BD"/>
    <w:rsid w:val="008B22B3"/>
    <w:rsid w:val="008C3B63"/>
    <w:rsid w:val="008C49B9"/>
    <w:rsid w:val="008F12A2"/>
    <w:rsid w:val="00903713"/>
    <w:rsid w:val="00930D44"/>
    <w:rsid w:val="00936B77"/>
    <w:rsid w:val="00941B27"/>
    <w:rsid w:val="009A3156"/>
    <w:rsid w:val="009A4D18"/>
    <w:rsid w:val="009B43B8"/>
    <w:rsid w:val="009B7A4D"/>
    <w:rsid w:val="009C1696"/>
    <w:rsid w:val="009C7242"/>
    <w:rsid w:val="009D60DC"/>
    <w:rsid w:val="00A117D8"/>
    <w:rsid w:val="00A1351F"/>
    <w:rsid w:val="00A64AD5"/>
    <w:rsid w:val="00A65569"/>
    <w:rsid w:val="00A717BB"/>
    <w:rsid w:val="00A9284D"/>
    <w:rsid w:val="00A92964"/>
    <w:rsid w:val="00AA6B01"/>
    <w:rsid w:val="00AB246D"/>
    <w:rsid w:val="00B1324E"/>
    <w:rsid w:val="00B66004"/>
    <w:rsid w:val="00B83C24"/>
    <w:rsid w:val="00BC26C7"/>
    <w:rsid w:val="00BC54ED"/>
    <w:rsid w:val="00BE699B"/>
    <w:rsid w:val="00BF63DC"/>
    <w:rsid w:val="00C53C6D"/>
    <w:rsid w:val="00C926AD"/>
    <w:rsid w:val="00CC4846"/>
    <w:rsid w:val="00CD1837"/>
    <w:rsid w:val="00CD4C3C"/>
    <w:rsid w:val="00DA59B3"/>
    <w:rsid w:val="00DC551E"/>
    <w:rsid w:val="00DE2395"/>
    <w:rsid w:val="00DE3DB7"/>
    <w:rsid w:val="00E17DD8"/>
    <w:rsid w:val="00E921BC"/>
    <w:rsid w:val="00E92A3D"/>
    <w:rsid w:val="00F24D7C"/>
    <w:rsid w:val="00F55528"/>
    <w:rsid w:val="00F55D60"/>
    <w:rsid w:val="00F94153"/>
    <w:rsid w:val="00FC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4D8D"/>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79757">
      <w:bodyDiv w:val="1"/>
      <w:marLeft w:val="0"/>
      <w:marRight w:val="0"/>
      <w:marTop w:val="0"/>
      <w:marBottom w:val="0"/>
      <w:divBdr>
        <w:top w:val="none" w:sz="0" w:space="0" w:color="auto"/>
        <w:left w:val="none" w:sz="0" w:space="0" w:color="auto"/>
        <w:bottom w:val="none" w:sz="0" w:space="0" w:color="auto"/>
        <w:right w:val="none" w:sz="0" w:space="0" w:color="auto"/>
      </w:divBdr>
    </w:div>
    <w:div w:id="440343028">
      <w:bodyDiv w:val="1"/>
      <w:marLeft w:val="0"/>
      <w:marRight w:val="0"/>
      <w:marTop w:val="0"/>
      <w:marBottom w:val="0"/>
      <w:divBdr>
        <w:top w:val="none" w:sz="0" w:space="0" w:color="auto"/>
        <w:left w:val="none" w:sz="0" w:space="0" w:color="auto"/>
        <w:bottom w:val="none" w:sz="0" w:space="0" w:color="auto"/>
        <w:right w:val="none" w:sz="0" w:space="0" w:color="auto"/>
      </w:divBdr>
    </w:div>
    <w:div w:id="593710839">
      <w:bodyDiv w:val="1"/>
      <w:marLeft w:val="0"/>
      <w:marRight w:val="0"/>
      <w:marTop w:val="0"/>
      <w:marBottom w:val="0"/>
      <w:divBdr>
        <w:top w:val="none" w:sz="0" w:space="0" w:color="auto"/>
        <w:left w:val="none" w:sz="0" w:space="0" w:color="auto"/>
        <w:bottom w:val="none" w:sz="0" w:space="0" w:color="auto"/>
        <w:right w:val="none" w:sz="0" w:space="0" w:color="auto"/>
      </w:divBdr>
    </w:div>
    <w:div w:id="1014304353">
      <w:bodyDiv w:val="1"/>
      <w:marLeft w:val="0"/>
      <w:marRight w:val="0"/>
      <w:marTop w:val="0"/>
      <w:marBottom w:val="0"/>
      <w:divBdr>
        <w:top w:val="none" w:sz="0" w:space="0" w:color="auto"/>
        <w:left w:val="none" w:sz="0" w:space="0" w:color="auto"/>
        <w:bottom w:val="none" w:sz="0" w:space="0" w:color="auto"/>
        <w:right w:val="none" w:sz="0" w:space="0" w:color="auto"/>
      </w:divBdr>
    </w:div>
    <w:div w:id="1225481841">
      <w:bodyDiv w:val="1"/>
      <w:marLeft w:val="0"/>
      <w:marRight w:val="0"/>
      <w:marTop w:val="0"/>
      <w:marBottom w:val="0"/>
      <w:divBdr>
        <w:top w:val="none" w:sz="0" w:space="0" w:color="auto"/>
        <w:left w:val="none" w:sz="0" w:space="0" w:color="auto"/>
        <w:bottom w:val="none" w:sz="0" w:space="0" w:color="auto"/>
        <w:right w:val="none" w:sz="0" w:space="0" w:color="auto"/>
      </w:divBdr>
    </w:div>
    <w:div w:id="12353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2d87ff-9e08-4fac-8910-b268fbccf294">
      <Terms xmlns="http://schemas.microsoft.com/office/infopath/2007/PartnerControls"/>
    </lcf76f155ced4ddcb4097134ff3c332f>
    <MediaLengthInSeconds xmlns="232d87ff-9e08-4fac-8910-b268fbccf2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4" ma:contentTypeDescription="Create a new document." ma:contentTypeScope="" ma:versionID="9c57166db4755c10422b3e37acc985ba">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bc9dedfcf42022afb1b85e28147539f1"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232d87ff-9e08-4fac-8910-b268fbccf294"/>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D95A43E6-20CD-4419-8658-ECE9F3E1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d87ff-9e08-4fac-8910-b268fbccf294"/>
    <ds:schemaRef ds:uri="d857beb9-99e5-49c2-8090-0b60054e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2</TotalTime>
  <Pages>2</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Danielle Brigden</cp:lastModifiedBy>
  <cp:revision>2</cp:revision>
  <cp:lastPrinted>2024-11-13T10:15:00Z</cp:lastPrinted>
  <dcterms:created xsi:type="dcterms:W3CDTF">2025-06-20T07:18:00Z</dcterms:created>
  <dcterms:modified xsi:type="dcterms:W3CDTF">2025-06-20T07:18:00Z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y fmtid="{D5CDD505-2E9C-101B-9397-08002B2CF9AE}" pid="3" name="Order">
    <vt:r8>2766600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