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4EEC" w14:textId="77777777" w:rsidR="009C5427" w:rsidRPr="009C5427" w:rsidRDefault="009C5427" w:rsidP="009C5427">
      <w:r w:rsidRPr="009C5427">
        <w:t>Dear Parents and Carers,</w:t>
      </w:r>
    </w:p>
    <w:p w14:paraId="384BB35A" w14:textId="77777777" w:rsidR="009C5427" w:rsidRDefault="009C5427" w:rsidP="009C5427">
      <w:pPr>
        <w:rPr>
          <w:b/>
          <w:bCs/>
        </w:rPr>
      </w:pPr>
    </w:p>
    <w:p w14:paraId="7E2A382A" w14:textId="77777777" w:rsidR="009C5427" w:rsidRDefault="009C5427" w:rsidP="009C5427">
      <w:pPr>
        <w:rPr>
          <w:b/>
          <w:bCs/>
        </w:rPr>
      </w:pPr>
      <w:r w:rsidRPr="009C5427">
        <w:rPr>
          <w:b/>
          <w:bCs/>
        </w:rPr>
        <w:t>Own Clothes Day – Friday 27th June 2025</w:t>
      </w:r>
      <w:r w:rsidRPr="009C5427">
        <w:br/>
      </w:r>
    </w:p>
    <w:p w14:paraId="60AEE893" w14:textId="5167AA72" w:rsidR="009C5427" w:rsidRDefault="009C5427" w:rsidP="009C5427">
      <w:r w:rsidRPr="009C5427">
        <w:t>In Support of the Thomas Theyer Foundation We are delighted to let you know that on Friday 27th June, pupils are invited to take part in an Own Clothes Day for a £1 donation to raise money for the Thomas Theyer Foundation.</w:t>
      </w:r>
    </w:p>
    <w:p w14:paraId="2F487CEF" w14:textId="77777777" w:rsidR="009C5427" w:rsidRPr="009C5427" w:rsidRDefault="009C5427" w:rsidP="009C5427"/>
    <w:p w14:paraId="311D4351" w14:textId="77777777" w:rsidR="009C5427" w:rsidRDefault="009C5427" w:rsidP="009C5427">
      <w:r w:rsidRPr="009C5427">
        <w:t>The Thomas Theyer Foundation is a wonderful local charity that supports children and young people with special educational needs and disabilities (SEND), and those facing difficult life circumstances. The Foundation also offers vital support to their families and carers.</w:t>
      </w:r>
    </w:p>
    <w:p w14:paraId="59CAE8DB" w14:textId="77777777" w:rsidR="009C5427" w:rsidRPr="009C5427" w:rsidRDefault="009C5427" w:rsidP="009C5427"/>
    <w:p w14:paraId="4AAC5431" w14:textId="77777777" w:rsidR="009C5427" w:rsidRDefault="009C5427" w:rsidP="009C5427">
      <w:r w:rsidRPr="009C5427">
        <w:t>Their work focuses on promoting physical and mental wellbeing through access to exercise and outdoor activity, offering respite breaks and therapeutic support services to those who need it most. The charity was established in memory of Thomas Samuel Theyer, a pupil at one of our fellow schools in the St Ralph Sherwin Catholic Multi Academy Trust, who sadly passed away in 2013.</w:t>
      </w:r>
    </w:p>
    <w:p w14:paraId="28347BA6" w14:textId="77777777" w:rsidR="009C5427" w:rsidRPr="009C5427" w:rsidRDefault="009C5427" w:rsidP="009C5427"/>
    <w:p w14:paraId="5026A681" w14:textId="77777777" w:rsidR="009C5427" w:rsidRDefault="009C5427" w:rsidP="009C5427">
      <w:r w:rsidRPr="009C5427">
        <w:t>At St Philip Howard, we have been fortunate to benefit from the Foundation’s support through funded opportunities for our SEND pupils to attend Whitehall residential trips, helping them to develop resilience, self-esteem, and team-building skills.</w:t>
      </w:r>
    </w:p>
    <w:p w14:paraId="1FA14C6D" w14:textId="77777777" w:rsidR="00623BCB" w:rsidRPr="009C5427" w:rsidRDefault="00623BCB" w:rsidP="009C5427"/>
    <w:p w14:paraId="75CE805F" w14:textId="77777777" w:rsidR="009C5427" w:rsidRDefault="009C5427" w:rsidP="009C5427">
      <w:r w:rsidRPr="009C5427">
        <w:t>We hope you will join us in supporting this fantastic cause. Your £1 donation will help the Thomas Theyer Foundation continue their vital work and make a meaningful difference to the lives of children and families across our community.</w:t>
      </w:r>
    </w:p>
    <w:p w14:paraId="63C3AF49" w14:textId="77777777" w:rsidR="00623BCB" w:rsidRPr="009C5427" w:rsidRDefault="00623BCB" w:rsidP="009C5427"/>
    <w:p w14:paraId="0E1FB0BB" w14:textId="77777777" w:rsidR="009C5427" w:rsidRPr="009C5427" w:rsidRDefault="009C5427" w:rsidP="009C5427">
      <w:r w:rsidRPr="009C5427">
        <w:t>Thank you in advance for your generosity.</w:t>
      </w:r>
    </w:p>
    <w:p w14:paraId="6982EDC6" w14:textId="77777777" w:rsidR="008911B3" w:rsidRDefault="008911B3" w:rsidP="00903713"/>
    <w:p w14:paraId="6F51FC6D" w14:textId="77777777" w:rsidR="009262C7" w:rsidRPr="009262C7" w:rsidRDefault="009262C7" w:rsidP="009262C7">
      <w:r w:rsidRPr="009262C7">
        <w:t>Kind Regards, </w:t>
      </w:r>
    </w:p>
    <w:p w14:paraId="374DDB35" w14:textId="77777777" w:rsidR="009262C7" w:rsidRPr="009262C7" w:rsidRDefault="009262C7" w:rsidP="009262C7">
      <w:r w:rsidRPr="009262C7">
        <w:t>  </w:t>
      </w:r>
    </w:p>
    <w:p w14:paraId="40DF529A" w14:textId="77777777" w:rsidR="009262C7" w:rsidRPr="009262C7" w:rsidRDefault="009262C7" w:rsidP="009262C7">
      <w:r w:rsidRPr="009262C7">
        <w:t>Vicky Wright </w:t>
      </w:r>
    </w:p>
    <w:p w14:paraId="5270A953" w14:textId="77777777" w:rsidR="009262C7" w:rsidRPr="009262C7" w:rsidRDefault="009262C7" w:rsidP="009262C7">
      <w:r w:rsidRPr="009262C7">
        <w:t>  </w:t>
      </w:r>
    </w:p>
    <w:p w14:paraId="471CA4A7" w14:textId="77777777" w:rsidR="009262C7" w:rsidRPr="009262C7" w:rsidRDefault="009262C7" w:rsidP="009262C7">
      <w:r w:rsidRPr="009262C7">
        <w:t>Special Educational Needs Co-ordinator</w:t>
      </w:r>
    </w:p>
    <w:p w14:paraId="30E569CB" w14:textId="77777777" w:rsidR="009262C7" w:rsidRPr="009262C7" w:rsidRDefault="009262C7" w:rsidP="009262C7">
      <w:r w:rsidRPr="009262C7">
        <w:t>Associate Assistant Headteacher </w:t>
      </w:r>
    </w:p>
    <w:p w14:paraId="6C186364" w14:textId="77777777" w:rsidR="009262C7" w:rsidRPr="009262C7" w:rsidRDefault="009262C7" w:rsidP="009262C7">
      <w:r w:rsidRPr="009262C7">
        <w:t>St Philip Howard Catholic Voluntary Academy </w:t>
      </w:r>
    </w:p>
    <w:p w14:paraId="7EA9DA93" w14:textId="77777777" w:rsidR="009262C7" w:rsidRPr="009262C7" w:rsidRDefault="009262C7" w:rsidP="009262C7">
      <w:r w:rsidRPr="009262C7">
        <w:t>E-mail: </w:t>
      </w:r>
      <w:hyperlink r:id="rId10" w:tooltip="mailto:vwright@sph.srscmat.co.uk" w:history="1">
        <w:r w:rsidRPr="009262C7">
          <w:rPr>
            <w:rStyle w:val="Hyperlink"/>
          </w:rPr>
          <w:t>vwright@sph.srscmat.co.uk</w:t>
        </w:r>
      </w:hyperlink>
      <w:r w:rsidRPr="009262C7">
        <w:t> </w:t>
      </w:r>
    </w:p>
    <w:p w14:paraId="5533454B" w14:textId="77777777" w:rsidR="009262C7" w:rsidRPr="009262C7" w:rsidRDefault="009262C7" w:rsidP="009262C7">
      <w:r w:rsidRPr="009262C7">
        <w:t>Tel: 01457 853 611 </w:t>
      </w:r>
    </w:p>
    <w:p w14:paraId="4346189F" w14:textId="77777777" w:rsidR="009262C7" w:rsidRPr="009C5427" w:rsidRDefault="009262C7" w:rsidP="00903713"/>
    <w:sectPr w:rsidR="009262C7" w:rsidRPr="009C5427" w:rsidSect="003F5AEB">
      <w:headerReference w:type="default" r:id="rId11"/>
      <w:footerReference w:type="default" r:id="rId12"/>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162C" w14:textId="77777777" w:rsidR="00E3372C" w:rsidRDefault="00E3372C" w:rsidP="003F5AEB">
      <w:r>
        <w:separator/>
      </w:r>
    </w:p>
  </w:endnote>
  <w:endnote w:type="continuationSeparator" w:id="0">
    <w:p w14:paraId="4C628734" w14:textId="77777777" w:rsidR="00E3372C" w:rsidRDefault="00E3372C"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22CF"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9E7E6B"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BFC16F"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7694" w14:textId="77777777" w:rsidR="00E3372C" w:rsidRDefault="00E3372C" w:rsidP="003F5AEB">
      <w:r>
        <w:separator/>
      </w:r>
    </w:p>
  </w:footnote>
  <w:footnote w:type="continuationSeparator" w:id="0">
    <w:p w14:paraId="2FCD7A31" w14:textId="77777777" w:rsidR="00E3372C" w:rsidRDefault="00E3372C"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E6CB"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40077">
    <w:abstractNumId w:val="0"/>
  </w:num>
  <w:num w:numId="2" w16cid:durableId="99807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20E33"/>
    <w:rsid w:val="000A1143"/>
    <w:rsid w:val="000E7DC5"/>
    <w:rsid w:val="0013323D"/>
    <w:rsid w:val="00163220"/>
    <w:rsid w:val="00261CEC"/>
    <w:rsid w:val="002C786E"/>
    <w:rsid w:val="002D13A2"/>
    <w:rsid w:val="002F681C"/>
    <w:rsid w:val="00315A1A"/>
    <w:rsid w:val="003A4B76"/>
    <w:rsid w:val="003D0FDB"/>
    <w:rsid w:val="003D7763"/>
    <w:rsid w:val="003F5AEB"/>
    <w:rsid w:val="0040654B"/>
    <w:rsid w:val="004428FA"/>
    <w:rsid w:val="00447453"/>
    <w:rsid w:val="004D012B"/>
    <w:rsid w:val="004D058E"/>
    <w:rsid w:val="00596BBB"/>
    <w:rsid w:val="005B51B2"/>
    <w:rsid w:val="006016F6"/>
    <w:rsid w:val="00623AA0"/>
    <w:rsid w:val="00623BCB"/>
    <w:rsid w:val="00637A9F"/>
    <w:rsid w:val="00645484"/>
    <w:rsid w:val="006609B5"/>
    <w:rsid w:val="00694682"/>
    <w:rsid w:val="00725459"/>
    <w:rsid w:val="007B28F7"/>
    <w:rsid w:val="007D1554"/>
    <w:rsid w:val="007E4853"/>
    <w:rsid w:val="00856F27"/>
    <w:rsid w:val="008911B3"/>
    <w:rsid w:val="00896543"/>
    <w:rsid w:val="008B06BD"/>
    <w:rsid w:val="008B22B3"/>
    <w:rsid w:val="008C3B63"/>
    <w:rsid w:val="008F12A2"/>
    <w:rsid w:val="00903713"/>
    <w:rsid w:val="009262C7"/>
    <w:rsid w:val="00930D44"/>
    <w:rsid w:val="00936B77"/>
    <w:rsid w:val="00941B27"/>
    <w:rsid w:val="009A3156"/>
    <w:rsid w:val="009A4D18"/>
    <w:rsid w:val="009B1E67"/>
    <w:rsid w:val="009B7A4D"/>
    <w:rsid w:val="009C1696"/>
    <w:rsid w:val="009C5427"/>
    <w:rsid w:val="009C7242"/>
    <w:rsid w:val="009D60DC"/>
    <w:rsid w:val="00A117D8"/>
    <w:rsid w:val="00A1351F"/>
    <w:rsid w:val="00A64AD5"/>
    <w:rsid w:val="00A65569"/>
    <w:rsid w:val="00A717BB"/>
    <w:rsid w:val="00A9284D"/>
    <w:rsid w:val="00A92964"/>
    <w:rsid w:val="00A96CD9"/>
    <w:rsid w:val="00AA6B01"/>
    <w:rsid w:val="00AB246D"/>
    <w:rsid w:val="00B1324E"/>
    <w:rsid w:val="00B66004"/>
    <w:rsid w:val="00B83C24"/>
    <w:rsid w:val="00BC26C7"/>
    <w:rsid w:val="00BC54ED"/>
    <w:rsid w:val="00BE699B"/>
    <w:rsid w:val="00BF63DC"/>
    <w:rsid w:val="00C53C6D"/>
    <w:rsid w:val="00C926AD"/>
    <w:rsid w:val="00CC4846"/>
    <w:rsid w:val="00CD1837"/>
    <w:rsid w:val="00CD4C3C"/>
    <w:rsid w:val="00D3087F"/>
    <w:rsid w:val="00DA59B3"/>
    <w:rsid w:val="00DC551E"/>
    <w:rsid w:val="00DE2395"/>
    <w:rsid w:val="00DE3DB7"/>
    <w:rsid w:val="00E17DD8"/>
    <w:rsid w:val="00E3372C"/>
    <w:rsid w:val="00E921BC"/>
    <w:rsid w:val="00E92A3D"/>
    <w:rsid w:val="00F24D7C"/>
    <w:rsid w:val="00F55528"/>
    <w:rsid w:val="00F55D60"/>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4D8D"/>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character" w:styleId="UnresolvedMention">
    <w:name w:val="Unresolved Mention"/>
    <w:basedOn w:val="DefaultParagraphFont"/>
    <w:uiPriority w:val="99"/>
    <w:semiHidden/>
    <w:unhideWhenUsed/>
    <w:rsid w:val="00926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10839">
      <w:bodyDiv w:val="1"/>
      <w:marLeft w:val="0"/>
      <w:marRight w:val="0"/>
      <w:marTop w:val="0"/>
      <w:marBottom w:val="0"/>
      <w:divBdr>
        <w:top w:val="none" w:sz="0" w:space="0" w:color="auto"/>
        <w:left w:val="none" w:sz="0" w:space="0" w:color="auto"/>
        <w:bottom w:val="none" w:sz="0" w:space="0" w:color="auto"/>
        <w:right w:val="none" w:sz="0" w:space="0" w:color="auto"/>
      </w:divBdr>
    </w:div>
    <w:div w:id="677385700">
      <w:bodyDiv w:val="1"/>
      <w:marLeft w:val="0"/>
      <w:marRight w:val="0"/>
      <w:marTop w:val="0"/>
      <w:marBottom w:val="0"/>
      <w:divBdr>
        <w:top w:val="none" w:sz="0" w:space="0" w:color="auto"/>
        <w:left w:val="none" w:sz="0" w:space="0" w:color="auto"/>
        <w:bottom w:val="none" w:sz="0" w:space="0" w:color="auto"/>
        <w:right w:val="none" w:sz="0" w:space="0" w:color="auto"/>
      </w:divBdr>
    </w:div>
    <w:div w:id="1014304353">
      <w:bodyDiv w:val="1"/>
      <w:marLeft w:val="0"/>
      <w:marRight w:val="0"/>
      <w:marTop w:val="0"/>
      <w:marBottom w:val="0"/>
      <w:divBdr>
        <w:top w:val="none" w:sz="0" w:space="0" w:color="auto"/>
        <w:left w:val="none" w:sz="0" w:space="0" w:color="auto"/>
        <w:bottom w:val="none" w:sz="0" w:space="0" w:color="auto"/>
        <w:right w:val="none" w:sz="0" w:space="0" w:color="auto"/>
      </w:divBdr>
    </w:div>
    <w:div w:id="1225481841">
      <w:bodyDiv w:val="1"/>
      <w:marLeft w:val="0"/>
      <w:marRight w:val="0"/>
      <w:marTop w:val="0"/>
      <w:marBottom w:val="0"/>
      <w:divBdr>
        <w:top w:val="none" w:sz="0" w:space="0" w:color="auto"/>
        <w:left w:val="none" w:sz="0" w:space="0" w:color="auto"/>
        <w:bottom w:val="none" w:sz="0" w:space="0" w:color="auto"/>
        <w:right w:val="none" w:sz="0" w:space="0" w:color="auto"/>
      </w:divBdr>
    </w:div>
    <w:div w:id="1235361561">
      <w:bodyDiv w:val="1"/>
      <w:marLeft w:val="0"/>
      <w:marRight w:val="0"/>
      <w:marTop w:val="0"/>
      <w:marBottom w:val="0"/>
      <w:divBdr>
        <w:top w:val="none" w:sz="0" w:space="0" w:color="auto"/>
        <w:left w:val="none" w:sz="0" w:space="0" w:color="auto"/>
        <w:bottom w:val="none" w:sz="0" w:space="0" w:color="auto"/>
        <w:right w:val="none" w:sz="0" w:space="0" w:color="auto"/>
      </w:divBdr>
    </w:div>
    <w:div w:id="1517618256">
      <w:bodyDiv w:val="1"/>
      <w:marLeft w:val="0"/>
      <w:marRight w:val="0"/>
      <w:marTop w:val="0"/>
      <w:marBottom w:val="0"/>
      <w:divBdr>
        <w:top w:val="none" w:sz="0" w:space="0" w:color="auto"/>
        <w:left w:val="none" w:sz="0" w:space="0" w:color="auto"/>
        <w:bottom w:val="none" w:sz="0" w:space="0" w:color="auto"/>
        <w:right w:val="none" w:sz="0" w:space="0" w:color="auto"/>
      </w:divBdr>
    </w:div>
    <w:div w:id="1872184667">
      <w:bodyDiv w:val="1"/>
      <w:marLeft w:val="0"/>
      <w:marRight w:val="0"/>
      <w:marTop w:val="0"/>
      <w:marBottom w:val="0"/>
      <w:divBdr>
        <w:top w:val="none" w:sz="0" w:space="0" w:color="auto"/>
        <w:left w:val="none" w:sz="0" w:space="0" w:color="auto"/>
        <w:bottom w:val="none" w:sz="0" w:space="0" w:color="auto"/>
        <w:right w:val="none" w:sz="0" w:space="0" w:color="auto"/>
      </w:divBdr>
    </w:div>
    <w:div w:id="20012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wright@sph.srsc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4" ma:contentTypeDescription="Create a new document." ma:contentTypeScope="" ma:versionID="9c57166db4755c10422b3e37acc985ba">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bc9dedfcf42022afb1b85e28147539f1"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Terms xmlns="http://schemas.microsoft.com/office/infopath/2007/PartnerControls"/>
    </lcf76f155ced4ddcb4097134ff3c332f>
    <MediaLengthInSeconds xmlns="232d87ff-9e08-4fac-8910-b268fbccf294" xsi:nil="true"/>
  </documentManagement>
</p:properties>
</file>

<file path=customXml/itemProps1.xml><?xml version="1.0" encoding="utf-8"?>
<ds:datastoreItem xmlns:ds="http://schemas.openxmlformats.org/officeDocument/2006/customXml" ds:itemID="{D95A43E6-20CD-4419-8658-ECE9F3E1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87ff-9e08-4fac-8910-b268fbccf294"/>
    <ds:schemaRef ds:uri="d857beb9-99e5-49c2-8090-0b60054e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232d87ff-9e08-4fac-8910-b268fbccf294"/>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Ellie Read</cp:lastModifiedBy>
  <cp:revision>2</cp:revision>
  <cp:lastPrinted>2024-11-13T10:15:00Z</cp:lastPrinted>
  <dcterms:created xsi:type="dcterms:W3CDTF">2025-06-25T11:19:00Z</dcterms:created>
  <dcterms:modified xsi:type="dcterms:W3CDTF">2025-06-25T11:19:00Z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2766600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