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AB2F8" w14:textId="284CD1C1" w:rsidR="00276A3C" w:rsidRDefault="0005491B" w:rsidP="00F87D03">
      <w:pPr>
        <w:jc w:val="right"/>
      </w:pPr>
      <w:r>
        <w:t>Tuesday 3</w:t>
      </w:r>
      <w:r w:rsidRPr="0005491B">
        <w:rPr>
          <w:vertAlign w:val="superscript"/>
        </w:rPr>
        <w:t>rd</w:t>
      </w:r>
      <w:r>
        <w:t xml:space="preserve"> June</w:t>
      </w:r>
      <w:r w:rsidR="5F619A63">
        <w:t xml:space="preserve"> </w:t>
      </w:r>
      <w:r w:rsidR="004C40C3">
        <w:t>2025</w:t>
      </w:r>
      <w:r w:rsidR="00276A3C">
        <w:t>.</w:t>
      </w:r>
    </w:p>
    <w:p w14:paraId="43331F5E" w14:textId="77777777" w:rsidR="00276A3C" w:rsidRDefault="00276A3C" w:rsidP="00276A3C"/>
    <w:p w14:paraId="1CB884F3" w14:textId="1E16A474" w:rsidR="00276A3C" w:rsidRPr="00531B30" w:rsidRDefault="00276A3C" w:rsidP="00276A3C">
      <w:r>
        <w:t xml:space="preserve">Dear </w:t>
      </w:r>
      <w:r w:rsidR="5928B40E">
        <w:t>P</w:t>
      </w:r>
      <w:r>
        <w:t>arent</w:t>
      </w:r>
      <w:r w:rsidR="615B223F">
        <w:t xml:space="preserve">s and </w:t>
      </w:r>
      <w:r w:rsidR="7F91F3CA">
        <w:t>C</w:t>
      </w:r>
      <w:r>
        <w:t>arers,</w:t>
      </w:r>
    </w:p>
    <w:p w14:paraId="38425581" w14:textId="64E9FAAE" w:rsidR="00244B81" w:rsidRDefault="00244B81" w:rsidP="00244B81"/>
    <w:p w14:paraId="24AD6CC0" w14:textId="77777777" w:rsidR="0005491B" w:rsidRPr="0005491B" w:rsidRDefault="0005491B" w:rsidP="0005491B">
      <w:r w:rsidRPr="0005491B">
        <w:t>I am delighted to inform you that your child has been offered a place on the school trip to Rome, taking place in March 2026.</w:t>
      </w:r>
    </w:p>
    <w:p w14:paraId="5FCBCE09" w14:textId="77777777" w:rsidR="0005491B" w:rsidRDefault="0005491B" w:rsidP="0005491B"/>
    <w:p w14:paraId="2C31D06D" w14:textId="4980BF29" w:rsidR="0005491B" w:rsidRPr="0005491B" w:rsidRDefault="0005491B" w:rsidP="0005491B">
      <w:r w:rsidRPr="0005491B">
        <w:t>To secure their place, we kindly ask that a non-refunda</w:t>
      </w:r>
      <w:r>
        <w:t>ble</w:t>
      </w:r>
      <w:r w:rsidRPr="0005491B">
        <w:t xml:space="preserve"> deposit of £100 is paid via ParentPay by Thursday 5th June 2025.</w:t>
      </w:r>
    </w:p>
    <w:p w14:paraId="077773FD" w14:textId="77777777" w:rsidR="0005491B" w:rsidRDefault="0005491B" w:rsidP="0005491B"/>
    <w:p w14:paraId="0E15C04D" w14:textId="6B3265C7" w:rsidR="0005491B" w:rsidRPr="0005491B" w:rsidRDefault="0005491B" w:rsidP="0005491B">
      <w:r w:rsidRPr="0005491B">
        <w:t>Once the deposit has been received, I will be in touch in due course with a full payment plan outlining how the remaining balance can be paid in manageable instalments.</w:t>
      </w:r>
    </w:p>
    <w:p w14:paraId="5A90EF38" w14:textId="77777777" w:rsidR="0005491B" w:rsidRDefault="0005491B" w:rsidP="0005491B"/>
    <w:p w14:paraId="737F0BDF" w14:textId="0CA96B95" w:rsidR="0005491B" w:rsidRPr="0005491B" w:rsidRDefault="0005491B" w:rsidP="0005491B">
      <w:r w:rsidRPr="0005491B">
        <w:t>This promises to be a truly memorable experience, and we are very much looking forward to sharing it with your child.</w:t>
      </w:r>
    </w:p>
    <w:p w14:paraId="0A209D01" w14:textId="77777777" w:rsidR="0005491B" w:rsidRDefault="0005491B" w:rsidP="0005491B"/>
    <w:p w14:paraId="6BF74D8D" w14:textId="05362B1D" w:rsidR="0005491B" w:rsidRPr="0005491B" w:rsidRDefault="0005491B" w:rsidP="0005491B">
      <w:r w:rsidRPr="0005491B">
        <w:t>If you have any questions in the meantime, please do not hesitate to get in touch.</w:t>
      </w:r>
    </w:p>
    <w:p w14:paraId="0089AFAE" w14:textId="77777777" w:rsidR="0005491B" w:rsidRDefault="0005491B" w:rsidP="00FB14A3"/>
    <w:p w14:paraId="790351D6" w14:textId="2033DBF3" w:rsidR="006B238E" w:rsidRPr="0005491B" w:rsidRDefault="006B238E" w:rsidP="00FB14A3">
      <w:r w:rsidRPr="0005491B">
        <w:t>Yours sincerely,</w:t>
      </w:r>
    </w:p>
    <w:p w14:paraId="6E72FA69" w14:textId="77777777" w:rsidR="00276A3C" w:rsidRDefault="00276A3C" w:rsidP="00276A3C"/>
    <w:p w14:paraId="592B1F6D" w14:textId="77777777" w:rsidR="00276A3C" w:rsidRDefault="00276A3C" w:rsidP="00276A3C">
      <w:r>
        <w:t>Charlotte Neves</w:t>
      </w:r>
    </w:p>
    <w:p w14:paraId="666178F4" w14:textId="77777777" w:rsidR="00276A3C" w:rsidRDefault="00276A3C" w:rsidP="00276A3C">
      <w:r>
        <w:t>Head of RE</w:t>
      </w:r>
    </w:p>
    <w:p w14:paraId="446A191C" w14:textId="77777777" w:rsidR="00276A3C" w:rsidRDefault="00276A3C" w:rsidP="00276A3C">
      <w:r>
        <w:t xml:space="preserve">Associate Assistant Headteacher. </w:t>
      </w:r>
    </w:p>
    <w:p w14:paraId="16EFA673" w14:textId="77777777" w:rsidR="00F429E2" w:rsidRPr="00531B30" w:rsidRDefault="00F429E2" w:rsidP="00F429E2">
      <w:hyperlink r:id="rId10" w:history="1">
        <w:r w:rsidRPr="001B7D31">
          <w:rPr>
            <w:rStyle w:val="Hyperlink"/>
          </w:rPr>
          <w:t>cneves@sph.srscmat.co.uk</w:t>
        </w:r>
      </w:hyperlink>
      <w:r>
        <w:t xml:space="preserve"> </w:t>
      </w:r>
    </w:p>
    <w:p w14:paraId="25285272" w14:textId="77777777" w:rsidR="00F429E2" w:rsidRDefault="00F429E2" w:rsidP="00276A3C"/>
    <w:p w14:paraId="5425E935" w14:textId="77777777" w:rsidR="00EB6DF1" w:rsidRDefault="00EB6DF1" w:rsidP="00190016"/>
    <w:p w14:paraId="4D707BC8" w14:textId="77777777" w:rsidR="00EB6DF1" w:rsidRPr="00EB6DF1" w:rsidRDefault="00EB6DF1" w:rsidP="00EB6DF1"/>
    <w:p w14:paraId="6F498637" w14:textId="77777777" w:rsidR="00EB6DF1" w:rsidRPr="00EB6DF1" w:rsidRDefault="00EB6DF1" w:rsidP="00EB6DF1"/>
    <w:p w14:paraId="72AECEA9" w14:textId="77777777" w:rsidR="00EB6DF1" w:rsidRPr="00EB6DF1" w:rsidRDefault="00EB6DF1" w:rsidP="00EB6DF1"/>
    <w:p w14:paraId="373B0BC7" w14:textId="77777777" w:rsidR="00EB6DF1" w:rsidRPr="00EB6DF1" w:rsidRDefault="00EB6DF1" w:rsidP="00EB6DF1"/>
    <w:p w14:paraId="6F3F97CC" w14:textId="77777777" w:rsidR="00EB6DF1" w:rsidRPr="00EB6DF1" w:rsidRDefault="00EB6DF1" w:rsidP="00EB6DF1"/>
    <w:p w14:paraId="75AF6A63" w14:textId="77777777" w:rsidR="00EB6DF1" w:rsidRPr="00EB6DF1" w:rsidRDefault="00EB6DF1" w:rsidP="00EB6DF1"/>
    <w:p w14:paraId="7512BFDF" w14:textId="20628476" w:rsidR="00EB6DF1" w:rsidRPr="00EB6DF1" w:rsidRDefault="00EB6DF1" w:rsidP="00EB6DF1"/>
    <w:p w14:paraId="6B57C1C6" w14:textId="77777777" w:rsidR="00EB6DF1" w:rsidRPr="00EB6DF1" w:rsidRDefault="00EB6DF1" w:rsidP="00EB6DF1"/>
    <w:p w14:paraId="20B1BB33" w14:textId="77777777" w:rsidR="00EB6DF1" w:rsidRPr="00EB6DF1" w:rsidRDefault="00EB6DF1" w:rsidP="00EB6DF1"/>
    <w:p w14:paraId="75185C40" w14:textId="77777777" w:rsidR="00EB6DF1" w:rsidRPr="00EB6DF1" w:rsidRDefault="00EB6DF1" w:rsidP="00EB6DF1"/>
    <w:p w14:paraId="4297F2D2" w14:textId="77777777" w:rsidR="00EB6DF1" w:rsidRPr="00EB6DF1" w:rsidRDefault="00EB6DF1" w:rsidP="00EB6DF1"/>
    <w:p w14:paraId="5A4B2799" w14:textId="77777777" w:rsidR="00EB6DF1" w:rsidRPr="00EB6DF1" w:rsidRDefault="00EB6DF1" w:rsidP="00EB6DF1"/>
    <w:p w14:paraId="103AF319" w14:textId="77777777" w:rsidR="00EB6DF1" w:rsidRPr="00EB6DF1" w:rsidRDefault="00EB6DF1" w:rsidP="00EB6DF1"/>
    <w:p w14:paraId="45415908" w14:textId="77777777" w:rsidR="00EB6DF1" w:rsidRPr="00EB6DF1" w:rsidRDefault="00EB6DF1" w:rsidP="00EB6DF1"/>
    <w:p w14:paraId="770170E1" w14:textId="77777777" w:rsidR="00EB6DF1" w:rsidRPr="00EB6DF1" w:rsidRDefault="00EB6DF1" w:rsidP="00EB6DF1"/>
    <w:p w14:paraId="0D5453F0" w14:textId="77777777" w:rsidR="00EB6DF1" w:rsidRPr="00EB6DF1" w:rsidRDefault="00EB6DF1" w:rsidP="00EB6DF1"/>
    <w:p w14:paraId="618836E1" w14:textId="1F6B148E" w:rsidR="001B623E" w:rsidRPr="00EB6DF1" w:rsidRDefault="001B623E" w:rsidP="002D7775">
      <w:pPr>
        <w:tabs>
          <w:tab w:val="left" w:pos="3990"/>
        </w:tabs>
      </w:pPr>
    </w:p>
    <w:sectPr w:rsidR="001B623E" w:rsidRPr="00EB6DF1" w:rsidSect="003F5AEB">
      <w:headerReference w:type="default" r:id="rId11"/>
      <w:footerReference w:type="default" r:id="rId12"/>
      <w:pgSz w:w="11900" w:h="16840"/>
      <w:pgMar w:top="2835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8A7BA" w14:textId="77777777" w:rsidR="00785CE5" w:rsidRDefault="00785CE5" w:rsidP="003F5AEB">
      <w:r>
        <w:separator/>
      </w:r>
    </w:p>
  </w:endnote>
  <w:endnote w:type="continuationSeparator" w:id="0">
    <w:p w14:paraId="5D292F94" w14:textId="77777777" w:rsidR="00785CE5" w:rsidRDefault="00785CE5" w:rsidP="003F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F17A7" w14:textId="77777777" w:rsidR="008F12A2" w:rsidRDefault="008F12A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E4A0A8" wp14:editId="50F3F5CB">
              <wp:simplePos x="0" y="0"/>
              <wp:positionH relativeFrom="page">
                <wp:posOffset>2066925</wp:posOffset>
              </wp:positionH>
              <wp:positionV relativeFrom="page">
                <wp:posOffset>9610725</wp:posOffset>
              </wp:positionV>
              <wp:extent cx="2705100" cy="754380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E16C1D" w14:textId="77777777" w:rsidR="008F12A2" w:rsidRDefault="008F12A2" w:rsidP="003F5AEB">
                          <w:pPr>
                            <w:pStyle w:val="bodycopy"/>
                            <w:spacing w:after="0"/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  <w:t>St Philip Howard Catholic Voluntary Academy</w:t>
                          </w:r>
                        </w:p>
                        <w:p w14:paraId="70FD780A" w14:textId="77777777" w:rsidR="008F12A2" w:rsidRDefault="008F12A2" w:rsidP="00A65569">
                          <w:pPr>
                            <w:pStyle w:val="bodycopy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Sunlaws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Street, Glossop, SK13</w:t>
                          </w:r>
                          <w:r w:rsidR="00EB6DF1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8DR</w:t>
                          </w:r>
                        </w:p>
                        <w:p w14:paraId="46F2F9DD" w14:textId="77777777" w:rsidR="008F12A2" w:rsidRDefault="00EB6DF1" w:rsidP="003F5AEB">
                          <w:pPr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enquiries@sph.srscmat.co.uk</w:t>
                          </w:r>
                        </w:p>
                        <w:p w14:paraId="72687237" w14:textId="77777777" w:rsidR="008F12A2" w:rsidRDefault="008F12A2" w:rsidP="003F5AEB">
                          <w:r>
                            <w:rPr>
                              <w:sz w:val="16"/>
                              <w:szCs w:val="16"/>
                            </w:rPr>
                            <w:t>Company Number 7937154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4A0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.75pt;margin-top:756.75pt;width:213pt;height:59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" filled="f" stroked="f" strokeweight=".5pt">
              <v:textbox style="mso-fit-shape-to-text:t">
                <w:txbxContent>
                  <w:p w14:paraId="66E16C1D" w14:textId="77777777" w:rsidR="008F12A2" w:rsidRDefault="008F12A2" w:rsidP="003F5AEB">
                    <w:pPr>
                      <w:pStyle w:val="bodycopy"/>
                      <w:spacing w:after="0"/>
                      <w:rPr>
                        <w:rFonts w:ascii="Lato SemiBold" w:hAnsi="Lato SemiBold" w:cs="Lato SemiBold"/>
                        <w:sz w:val="16"/>
                        <w:szCs w:val="16"/>
                      </w:rPr>
                    </w:pPr>
                    <w:r>
                      <w:rPr>
                        <w:rFonts w:ascii="Lato SemiBold" w:hAnsi="Lato SemiBold" w:cs="Lato SemiBold"/>
                        <w:sz w:val="16"/>
                        <w:szCs w:val="16"/>
                      </w:rPr>
                      <w:t>St Philip Howard Catholic Voluntary Academy</w:t>
                    </w:r>
                  </w:p>
                  <w:p w14:paraId="70FD780A" w14:textId="77777777" w:rsidR="008F12A2" w:rsidRDefault="008F12A2" w:rsidP="00A65569">
                    <w:pPr>
                      <w:pStyle w:val="bodycopy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Sunlaws Street, Glossop, SK13</w:t>
                    </w:r>
                    <w:r w:rsidR="00EB6DF1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8DR</w:t>
                    </w:r>
                  </w:p>
                  <w:p w14:paraId="46F2F9DD" w14:textId="77777777" w:rsidR="008F12A2" w:rsidRDefault="00EB6DF1" w:rsidP="003F5AEB">
                    <w:pPr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</w:pPr>
                    <w:r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enquiries@sph.srscmat.co.uk</w:t>
                    </w:r>
                  </w:p>
                  <w:p w14:paraId="72687237" w14:textId="77777777" w:rsidR="008F12A2" w:rsidRDefault="008F12A2" w:rsidP="003F5AEB">
                    <w:r>
                      <w:rPr>
                        <w:sz w:val="16"/>
                        <w:szCs w:val="16"/>
                      </w:rPr>
                      <w:t>Company Number 7937154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A293F65" wp14:editId="5B71C694">
              <wp:simplePos x="0" y="0"/>
              <wp:positionH relativeFrom="page">
                <wp:posOffset>536575</wp:posOffset>
              </wp:positionH>
              <wp:positionV relativeFrom="page">
                <wp:posOffset>9584690</wp:posOffset>
              </wp:positionV>
              <wp:extent cx="6475680" cy="0"/>
              <wp:effectExtent l="0" t="0" r="14605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5680" cy="0"/>
                      </a:xfrm>
                      <a:prstGeom prst="line">
                        <a:avLst/>
                      </a:prstGeom>
                      <a:ln>
                        <a:solidFill>
                          <a:srgbClr val="77777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4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777776" strokeweight=".5pt" from="42.25pt,754.7pt" to="552.15pt,754.7pt" w14:anchorId="7546B3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36DC0125" wp14:editId="3124B911">
          <wp:simplePos x="0" y="0"/>
          <wp:positionH relativeFrom="page">
            <wp:posOffset>536575</wp:posOffset>
          </wp:positionH>
          <wp:positionV relativeFrom="page">
            <wp:posOffset>9779000</wp:posOffset>
          </wp:positionV>
          <wp:extent cx="1142757" cy="469800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ocese-logo-with-text_sml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757" cy="46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68DC85BC" wp14:editId="6F035EDA">
          <wp:simplePos x="0" y="0"/>
          <wp:positionH relativeFrom="page">
            <wp:posOffset>5094605</wp:posOffset>
          </wp:positionH>
          <wp:positionV relativeFrom="page">
            <wp:posOffset>9667240</wp:posOffset>
          </wp:positionV>
          <wp:extent cx="1905120" cy="7113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Ralphs logo CMAT - CMYK sm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2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F5ABE10" wp14:editId="073A692C">
              <wp:simplePos x="0" y="0"/>
              <wp:positionH relativeFrom="page">
                <wp:posOffset>1944370</wp:posOffset>
              </wp:positionH>
              <wp:positionV relativeFrom="page">
                <wp:posOffset>9735820</wp:posOffset>
              </wp:positionV>
              <wp:extent cx="0" cy="599400"/>
              <wp:effectExtent l="0" t="0" r="12700" b="1079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94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8" style="position:absolute;z-index:-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black [3213]" strokeweight=".5pt" from="153.1pt,766.6pt" to="153.1pt,813.8pt" w14:anchorId="09387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A5E0A" w14:textId="77777777" w:rsidR="00785CE5" w:rsidRDefault="00785CE5" w:rsidP="003F5AEB">
      <w:r>
        <w:separator/>
      </w:r>
    </w:p>
  </w:footnote>
  <w:footnote w:type="continuationSeparator" w:id="0">
    <w:p w14:paraId="18C139C0" w14:textId="77777777" w:rsidR="00785CE5" w:rsidRDefault="00785CE5" w:rsidP="003F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1C8B" w14:textId="77777777" w:rsidR="008F12A2" w:rsidRDefault="008F12A2" w:rsidP="00F94153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5" behindDoc="0" locked="0" layoutInCell="1" allowOverlap="1" wp14:anchorId="1BB56E9A" wp14:editId="1A60D553">
          <wp:simplePos x="0" y="0"/>
          <wp:positionH relativeFrom="column">
            <wp:posOffset>-45085</wp:posOffset>
          </wp:positionH>
          <wp:positionV relativeFrom="paragraph">
            <wp:posOffset>-156210</wp:posOffset>
          </wp:positionV>
          <wp:extent cx="800100" cy="1120775"/>
          <wp:effectExtent l="0" t="0" r="0" b="317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2476"/>
    <w:multiLevelType w:val="multilevel"/>
    <w:tmpl w:val="04C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72E3B"/>
    <w:multiLevelType w:val="multilevel"/>
    <w:tmpl w:val="975A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00B13"/>
    <w:multiLevelType w:val="hybridMultilevel"/>
    <w:tmpl w:val="086E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231AF"/>
    <w:multiLevelType w:val="hybridMultilevel"/>
    <w:tmpl w:val="9BB4E6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D51A1D"/>
    <w:multiLevelType w:val="multilevel"/>
    <w:tmpl w:val="F2A8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804101"/>
    <w:multiLevelType w:val="multilevel"/>
    <w:tmpl w:val="0B181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1744FB"/>
    <w:multiLevelType w:val="multilevel"/>
    <w:tmpl w:val="2454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0C4686"/>
    <w:multiLevelType w:val="multilevel"/>
    <w:tmpl w:val="9C9C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3D2382"/>
    <w:multiLevelType w:val="hybridMultilevel"/>
    <w:tmpl w:val="E3EC8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02BB9"/>
    <w:multiLevelType w:val="multilevel"/>
    <w:tmpl w:val="3ED4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8569232">
    <w:abstractNumId w:val="2"/>
  </w:num>
  <w:num w:numId="2" w16cid:durableId="1783302063">
    <w:abstractNumId w:val="0"/>
  </w:num>
  <w:num w:numId="3" w16cid:durableId="849560817">
    <w:abstractNumId w:val="9"/>
  </w:num>
  <w:num w:numId="4" w16cid:durableId="338628487">
    <w:abstractNumId w:val="8"/>
  </w:num>
  <w:num w:numId="5" w16cid:durableId="2029863377">
    <w:abstractNumId w:val="3"/>
  </w:num>
  <w:num w:numId="6" w16cid:durableId="1357121442">
    <w:abstractNumId w:val="7"/>
  </w:num>
  <w:num w:numId="7" w16cid:durableId="1990162634">
    <w:abstractNumId w:val="4"/>
  </w:num>
  <w:num w:numId="8" w16cid:durableId="276566283">
    <w:abstractNumId w:val="5"/>
  </w:num>
  <w:num w:numId="9" w16cid:durableId="180055102">
    <w:abstractNumId w:val="6"/>
  </w:num>
  <w:num w:numId="10" w16cid:durableId="43136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BC"/>
    <w:rsid w:val="00016B5A"/>
    <w:rsid w:val="0005491B"/>
    <w:rsid w:val="00061A8E"/>
    <w:rsid w:val="000A1143"/>
    <w:rsid w:val="0013323D"/>
    <w:rsid w:val="00190016"/>
    <w:rsid w:val="001B623E"/>
    <w:rsid w:val="00244B81"/>
    <w:rsid w:val="00261CEC"/>
    <w:rsid w:val="00276A3C"/>
    <w:rsid w:val="00280F9A"/>
    <w:rsid w:val="002C24DA"/>
    <w:rsid w:val="002C71DB"/>
    <w:rsid w:val="002C786E"/>
    <w:rsid w:val="002D13A2"/>
    <w:rsid w:val="002D7775"/>
    <w:rsid w:val="002F681C"/>
    <w:rsid w:val="00386056"/>
    <w:rsid w:val="003D0FDB"/>
    <w:rsid w:val="003F5AEB"/>
    <w:rsid w:val="003F746F"/>
    <w:rsid w:val="0040654B"/>
    <w:rsid w:val="0048062B"/>
    <w:rsid w:val="004C40C3"/>
    <w:rsid w:val="004D012B"/>
    <w:rsid w:val="00530E34"/>
    <w:rsid w:val="00583EC7"/>
    <w:rsid w:val="00596BBB"/>
    <w:rsid w:val="006016F6"/>
    <w:rsid w:val="006072F1"/>
    <w:rsid w:val="00620C31"/>
    <w:rsid w:val="00623AA0"/>
    <w:rsid w:val="00637A9F"/>
    <w:rsid w:val="00645484"/>
    <w:rsid w:val="006726BE"/>
    <w:rsid w:val="006B238E"/>
    <w:rsid w:val="00771CF4"/>
    <w:rsid w:val="00785CE5"/>
    <w:rsid w:val="007B28F7"/>
    <w:rsid w:val="007D1554"/>
    <w:rsid w:val="007E4853"/>
    <w:rsid w:val="007F5808"/>
    <w:rsid w:val="00856F27"/>
    <w:rsid w:val="008911B3"/>
    <w:rsid w:val="00896543"/>
    <w:rsid w:val="008B06BD"/>
    <w:rsid w:val="008C3B63"/>
    <w:rsid w:val="008F12A2"/>
    <w:rsid w:val="008F4F6C"/>
    <w:rsid w:val="00903713"/>
    <w:rsid w:val="00930D44"/>
    <w:rsid w:val="00936B77"/>
    <w:rsid w:val="00941B27"/>
    <w:rsid w:val="00964A10"/>
    <w:rsid w:val="009A195D"/>
    <w:rsid w:val="009A3156"/>
    <w:rsid w:val="009B7A4D"/>
    <w:rsid w:val="009D60DC"/>
    <w:rsid w:val="009F208D"/>
    <w:rsid w:val="00A117D8"/>
    <w:rsid w:val="00A1351F"/>
    <w:rsid w:val="00A57719"/>
    <w:rsid w:val="00A65569"/>
    <w:rsid w:val="00A717BB"/>
    <w:rsid w:val="00A92964"/>
    <w:rsid w:val="00AA6B01"/>
    <w:rsid w:val="00AB04BB"/>
    <w:rsid w:val="00B1324E"/>
    <w:rsid w:val="00B17F21"/>
    <w:rsid w:val="00B66004"/>
    <w:rsid w:val="00B83C24"/>
    <w:rsid w:val="00BC26C7"/>
    <w:rsid w:val="00BC54ED"/>
    <w:rsid w:val="00BE699B"/>
    <w:rsid w:val="00BF63DC"/>
    <w:rsid w:val="00C237CB"/>
    <w:rsid w:val="00C30777"/>
    <w:rsid w:val="00C53C6D"/>
    <w:rsid w:val="00C926AD"/>
    <w:rsid w:val="00CD1837"/>
    <w:rsid w:val="00D7431D"/>
    <w:rsid w:val="00DA59B3"/>
    <w:rsid w:val="00DC551E"/>
    <w:rsid w:val="00DE2395"/>
    <w:rsid w:val="00E17DD8"/>
    <w:rsid w:val="00E3433F"/>
    <w:rsid w:val="00E85C5D"/>
    <w:rsid w:val="00E921BC"/>
    <w:rsid w:val="00E92A3D"/>
    <w:rsid w:val="00EB6DF1"/>
    <w:rsid w:val="00F24D7C"/>
    <w:rsid w:val="00F371BC"/>
    <w:rsid w:val="00F429E2"/>
    <w:rsid w:val="00F45F14"/>
    <w:rsid w:val="00F5403D"/>
    <w:rsid w:val="00F55528"/>
    <w:rsid w:val="00F87D03"/>
    <w:rsid w:val="00F94153"/>
    <w:rsid w:val="00FA04AC"/>
    <w:rsid w:val="00FB14A3"/>
    <w:rsid w:val="00FC5A59"/>
    <w:rsid w:val="015C54A1"/>
    <w:rsid w:val="068E1430"/>
    <w:rsid w:val="08ADE0A3"/>
    <w:rsid w:val="0E4CE986"/>
    <w:rsid w:val="101CEA14"/>
    <w:rsid w:val="1388433A"/>
    <w:rsid w:val="20D4B83A"/>
    <w:rsid w:val="22E54421"/>
    <w:rsid w:val="272BA944"/>
    <w:rsid w:val="2E1290D2"/>
    <w:rsid w:val="2EA535D2"/>
    <w:rsid w:val="2F5AFDFA"/>
    <w:rsid w:val="38FF2092"/>
    <w:rsid w:val="3D78522B"/>
    <w:rsid w:val="3DF6D771"/>
    <w:rsid w:val="40244588"/>
    <w:rsid w:val="41E81ECD"/>
    <w:rsid w:val="4810B601"/>
    <w:rsid w:val="48D211B0"/>
    <w:rsid w:val="50371091"/>
    <w:rsid w:val="569DCBED"/>
    <w:rsid w:val="57925E48"/>
    <w:rsid w:val="5928B40E"/>
    <w:rsid w:val="5C549739"/>
    <w:rsid w:val="5D832435"/>
    <w:rsid w:val="5F619A63"/>
    <w:rsid w:val="615B223F"/>
    <w:rsid w:val="622C2364"/>
    <w:rsid w:val="62C85A86"/>
    <w:rsid w:val="6414D447"/>
    <w:rsid w:val="6F36C0ED"/>
    <w:rsid w:val="6FCD6114"/>
    <w:rsid w:val="6FCDF24A"/>
    <w:rsid w:val="71EABA7B"/>
    <w:rsid w:val="76D8F409"/>
    <w:rsid w:val="789661E9"/>
    <w:rsid w:val="7F1B364D"/>
    <w:rsid w:val="7F91F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34EB2"/>
  <w14:defaultImageDpi w14:val="32767"/>
  <w15:chartTrackingRefBased/>
  <w15:docId w15:val="{E3FE7E25-D061-4D5A-94FB-906E1D46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Table">
    <w:name w:val="CA Table"/>
    <w:basedOn w:val="TableNormal"/>
    <w:uiPriority w:val="99"/>
    <w:rsid w:val="009A3156"/>
    <w:rPr>
      <w:sz w:val="22"/>
      <w:szCs w:val="22"/>
    </w:rPr>
    <w:tblPr/>
  </w:style>
  <w:style w:type="table" w:customStyle="1" w:styleId="CATable2">
    <w:name w:val="CA Table 2"/>
    <w:basedOn w:val="TableNormal"/>
    <w:uiPriority w:val="99"/>
    <w:rsid w:val="009A3156"/>
    <w:rPr>
      <w:sz w:val="22"/>
      <w:szCs w:val="22"/>
    </w:rPr>
    <w:tblPr/>
  </w:style>
  <w:style w:type="paragraph" w:styleId="Header">
    <w:name w:val="header"/>
    <w:basedOn w:val="Normal"/>
    <w:link w:val="HeaderChar"/>
    <w:uiPriority w:val="99"/>
    <w:unhideWhenUsed/>
    <w:rsid w:val="003F5A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AEB"/>
  </w:style>
  <w:style w:type="paragraph" w:styleId="Footer">
    <w:name w:val="footer"/>
    <w:basedOn w:val="Normal"/>
    <w:link w:val="FooterChar"/>
    <w:uiPriority w:val="99"/>
    <w:unhideWhenUsed/>
    <w:rsid w:val="003F5A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AEB"/>
  </w:style>
  <w:style w:type="paragraph" w:customStyle="1" w:styleId="bodycopy">
    <w:name w:val="body copy"/>
    <w:basedOn w:val="Normal"/>
    <w:uiPriority w:val="99"/>
    <w:rsid w:val="003F5AE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Lato" w:hAnsi="Lato" w:cs="Lato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A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92A3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4853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4853"/>
    <w:rPr>
      <w:rFonts w:ascii="Calibri" w:hAnsi="Calibri"/>
      <w:sz w:val="22"/>
      <w:szCs w:val="21"/>
    </w:rPr>
  </w:style>
  <w:style w:type="table" w:styleId="TableGrid">
    <w:name w:val="Table Grid"/>
    <w:basedOn w:val="TableNormal"/>
    <w:uiPriority w:val="39"/>
    <w:rsid w:val="00F9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D0F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9D60DC"/>
    <w:rPr>
      <w:sz w:val="22"/>
      <w:szCs w:val="22"/>
    </w:rPr>
  </w:style>
  <w:style w:type="paragraph" w:customStyle="1" w:styleId="Default">
    <w:name w:val="Default"/>
    <w:rsid w:val="008911B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76A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208D"/>
    <w:pPr>
      <w:ind w:left="720"/>
      <w:contextualSpacing/>
    </w:pPr>
  </w:style>
  <w:style w:type="character" w:customStyle="1" w:styleId="normaltextrun">
    <w:name w:val="normaltextrun"/>
    <w:basedOn w:val="DefaultParagraphFont"/>
    <w:rsid w:val="0038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neves@sph.srscmat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ldoon.SRSCMAT-LAP-01.000\AppData\Local\Microsoft\Windows\INetCache\Content.Outlook\QIIQY1Y4\SRS%20CMAT_Schoo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95AF3C7A0364FA0146C279A7C5C67" ma:contentTypeVersion="4" ma:contentTypeDescription="Create a new document." ma:contentTypeScope="" ma:versionID="5a0efa7748f076f1754a63c5bd864e12">
  <xsd:schema xmlns:xsd="http://www.w3.org/2001/XMLSchema" xmlns:xs="http://www.w3.org/2001/XMLSchema" xmlns:p="http://schemas.microsoft.com/office/2006/metadata/properties" xmlns:ns2="66d9826c-24a0-48fa-84d0-1454d323baf1" xmlns:ns3="0b7b951e-1303-45d7-a749-f1fa7197e965" targetNamespace="http://schemas.microsoft.com/office/2006/metadata/properties" ma:root="true" ma:fieldsID="93a25118daa3673a7c96fd2bad664b4d" ns2:_="" ns3:_="">
    <xsd:import namespace="66d9826c-24a0-48fa-84d0-1454d323baf1"/>
    <xsd:import namespace="0b7b951e-1303-45d7-a749-f1fa7197e9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9826c-24a0-48fa-84d0-1454d323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b951e-1303-45d7-a749-f1fa7197e9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996AB-38C9-45EE-A034-93D15599E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9826c-24a0-48fa-84d0-1454d323baf1"/>
    <ds:schemaRef ds:uri="0b7b951e-1303-45d7-a749-f1fa7197e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55759-289C-4ED4-8EE7-BC5D2397E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7DF0D-38E0-48CB-A2A5-05136A5642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SRS CMAT_School letterhead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Muldoon</dc:creator>
  <cp:keywords/>
  <dc:description/>
  <cp:lastModifiedBy>Ellie Read</cp:lastModifiedBy>
  <cp:revision>2</cp:revision>
  <cp:lastPrinted>2021-09-16T13:47:00Z</cp:lastPrinted>
  <dcterms:created xsi:type="dcterms:W3CDTF">2025-06-25T11:18:00Z</dcterms:created>
  <dcterms:modified xsi:type="dcterms:W3CDTF">2025-06-25T11:18:00Z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0x010100DD895AF3C7A0364FA0146C279A7C5C67</vt:lpwstr>
  </property>
</Properties>
</file>