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BDA7" w14:textId="0F9E67A9" w:rsidR="00530E34" w:rsidRDefault="00FC6425" w:rsidP="00530E34">
      <w:pPr>
        <w:jc w:val="right"/>
      </w:pPr>
      <w:r>
        <w:t>2</w:t>
      </w:r>
      <w:r w:rsidR="00A43CE7">
        <w:t>8</w:t>
      </w:r>
      <w:r w:rsidRPr="00FC6425">
        <w:rPr>
          <w:vertAlign w:val="superscript"/>
        </w:rPr>
        <w:t>th</w:t>
      </w:r>
      <w:r>
        <w:t xml:space="preserve"> March 2025</w:t>
      </w:r>
    </w:p>
    <w:p w14:paraId="672A6659" w14:textId="77777777" w:rsidR="00530E34" w:rsidRDefault="00530E34" w:rsidP="00530E34">
      <w:pPr>
        <w:jc w:val="both"/>
      </w:pPr>
    </w:p>
    <w:p w14:paraId="0A37501D" w14:textId="77777777" w:rsidR="00935005" w:rsidRDefault="00935005" w:rsidP="00530E34">
      <w:pPr>
        <w:jc w:val="both"/>
      </w:pPr>
    </w:p>
    <w:p w14:paraId="5AD3FBCC" w14:textId="77777777" w:rsidR="00935005" w:rsidRDefault="00935005" w:rsidP="00935005">
      <w:r>
        <w:t>Dear Parent/Carer,</w:t>
      </w:r>
    </w:p>
    <w:p w14:paraId="5DAB6C7B" w14:textId="77777777" w:rsidR="00935005" w:rsidRDefault="00935005" w:rsidP="00935005"/>
    <w:p w14:paraId="776F2A39" w14:textId="5D73EEB3" w:rsidR="00935005" w:rsidRDefault="4DB4EDA6" w:rsidP="00935005">
      <w:r>
        <w:t>The Year 1</w:t>
      </w:r>
      <w:r w:rsidR="00FC6425">
        <w:t>0</w:t>
      </w:r>
      <w:r>
        <w:t xml:space="preserve"> </w:t>
      </w:r>
      <w:r w:rsidR="2FA97314">
        <w:t>Parent’s</w:t>
      </w:r>
      <w:r>
        <w:t xml:space="preserve"> Evening will take place on Thursday </w:t>
      </w:r>
      <w:r w:rsidR="00FC6425">
        <w:t>24</w:t>
      </w:r>
      <w:r w:rsidR="00FC6425" w:rsidRPr="00FC6425">
        <w:rPr>
          <w:vertAlign w:val="superscript"/>
        </w:rPr>
        <w:t>th</w:t>
      </w:r>
      <w:r w:rsidR="00FC6425">
        <w:t xml:space="preserve"> April</w:t>
      </w:r>
      <w:r>
        <w:t xml:space="preserve"> from 4-7pm </w:t>
      </w:r>
      <w:r w:rsidR="2F6F7197">
        <w:t>in school, bookings will still be made via t</w:t>
      </w:r>
      <w:r w:rsidR="689AB88A">
        <w:t xml:space="preserve">he </w:t>
      </w:r>
      <w:r w:rsidR="00852DE0">
        <w:t>school cloud</w:t>
      </w:r>
      <w:r w:rsidR="689AB88A">
        <w:t xml:space="preserve"> platform</w:t>
      </w:r>
      <w:r w:rsidR="00F82E8D">
        <w:t xml:space="preserve"> to ensure the evening runs </w:t>
      </w:r>
      <w:r w:rsidR="008734C9">
        <w:t>to time</w:t>
      </w:r>
      <w:r w:rsidR="001241B4">
        <w:t>, but the event is held face to face in school</w:t>
      </w:r>
      <w:r w:rsidR="689AB88A">
        <w:t>.</w:t>
      </w:r>
    </w:p>
    <w:p w14:paraId="612F5D0C" w14:textId="5561C911" w:rsidR="63F70280" w:rsidRDefault="63F70280"/>
    <w:p w14:paraId="46AD4821" w14:textId="578CE99E" w:rsidR="00935005" w:rsidRDefault="4DB4EDA6" w:rsidP="162D0989">
      <w:pPr>
        <w:spacing w:before="100" w:beforeAutospacing="1" w:after="100" w:afterAutospacing="1"/>
      </w:pPr>
      <w:r>
        <w:t xml:space="preserve">The evening will be an opportunity for you to meet </w:t>
      </w:r>
      <w:r w:rsidR="3E5A661A">
        <w:t>with</w:t>
      </w:r>
      <w:r>
        <w:t xml:space="preserve"> your child’s Subject Teachers to discuss their progress through Year 1</w:t>
      </w:r>
      <w:r w:rsidR="00FC6425">
        <w:t>0</w:t>
      </w:r>
      <w:r>
        <w:t xml:space="preserve"> and seek guidance on what your child needs to do moving forward</w:t>
      </w:r>
      <w:r w:rsidR="7F9D02B6">
        <w:t xml:space="preserve"> with each subject</w:t>
      </w:r>
      <w:r>
        <w:t xml:space="preserve">.  It will also be an opportunity for you to find out how you can support your child in </w:t>
      </w:r>
      <w:r w:rsidR="00FC6425">
        <w:t>their preparation for mock exams which will take place in June</w:t>
      </w:r>
      <w:r w:rsidR="646D55FF">
        <w:t>.</w:t>
      </w:r>
    </w:p>
    <w:p w14:paraId="611F44A9" w14:textId="1992FF19" w:rsidR="5C553164" w:rsidRDefault="001377AC" w:rsidP="5C553164">
      <w:pPr>
        <w:spacing w:beforeAutospacing="1" w:afterAutospacing="1"/>
      </w:pPr>
      <w:r>
        <w:t xml:space="preserve">In addition, </w:t>
      </w:r>
      <w:r w:rsidR="00625D9E">
        <w:t>our school’s Career Adviser, Mr Pacey</w:t>
      </w:r>
      <w:r w:rsidR="004019CC">
        <w:t xml:space="preserve">, will be </w:t>
      </w:r>
      <w:r w:rsidR="00B93888">
        <w:t xml:space="preserve">available </w:t>
      </w:r>
      <w:r w:rsidR="008F352D">
        <w:t xml:space="preserve">to offer any advice regarding </w:t>
      </w:r>
      <w:r w:rsidR="000615F3">
        <w:t>Work Experience or career options.  Also available are some representatives from Compass, a local organisation who offer support with mental health.  Both are available to speak with as a drop-in.</w:t>
      </w:r>
    </w:p>
    <w:p w14:paraId="3EA9C1DD" w14:textId="77777777" w:rsidR="00935005" w:rsidRDefault="00935005" w:rsidP="00935005">
      <w:r>
        <w:t>We continue to use the online booking system, School Cloud to make appointments which can be found by following the usual School Cloud link:</w:t>
      </w:r>
    </w:p>
    <w:p w14:paraId="02EB378F" w14:textId="77777777" w:rsidR="00935005" w:rsidRDefault="00935005" w:rsidP="00935005"/>
    <w:p w14:paraId="6A05A809" w14:textId="78292D66" w:rsidR="00935005" w:rsidRPr="009B420A" w:rsidRDefault="00935005" w:rsidP="4AF07B37">
      <w:pPr>
        <w:rPr>
          <w:rStyle w:val="Hyperlink"/>
        </w:rPr>
      </w:pPr>
      <w:hyperlink r:id="rId10">
        <w:r w:rsidRPr="4AF07B37">
          <w:rPr>
            <w:rStyle w:val="Hyperlink"/>
          </w:rPr>
          <w:t>https://stphiliphowardcatholicvoluntary.schoolcloud.co.uk/</w:t>
        </w:r>
      </w:hyperlink>
    </w:p>
    <w:p w14:paraId="28C5E80B" w14:textId="1CA08193" w:rsidR="4AF07B37" w:rsidRDefault="4AF07B37" w:rsidP="4AF07B37"/>
    <w:p w14:paraId="5C05E080" w14:textId="44C29DB5" w:rsidR="00935005" w:rsidRDefault="4DB4EDA6" w:rsidP="00935005">
      <w:pPr>
        <w:spacing w:before="100" w:beforeAutospacing="1" w:after="100" w:afterAutospacing="1"/>
      </w:pPr>
      <w:r>
        <w:t>Appointments with teachers will be 5 minutes in length</w:t>
      </w:r>
      <w:r w:rsidR="6B8E4F42">
        <w:t xml:space="preserve">. </w:t>
      </w:r>
      <w:r>
        <w:t xml:space="preserve">We very much look forward to seeing you at this meeting. </w:t>
      </w:r>
    </w:p>
    <w:p w14:paraId="221165B0" w14:textId="77777777" w:rsidR="00935005" w:rsidRDefault="00935005" w:rsidP="00935005">
      <w:r>
        <w:t>Should you have any further questions about the evening or how to book appointments, please do not hesitate to get in touch with your child’s Form Tutor or myself as Head of Year.</w:t>
      </w:r>
    </w:p>
    <w:p w14:paraId="5A39BBE3" w14:textId="77777777" w:rsidR="00935005" w:rsidRDefault="00935005" w:rsidP="00935005"/>
    <w:p w14:paraId="0076EEA3" w14:textId="77777777" w:rsidR="00935005" w:rsidRDefault="00935005" w:rsidP="00935005">
      <w:r>
        <w:t>Yours sincerely,</w:t>
      </w:r>
    </w:p>
    <w:p w14:paraId="41C8F396" w14:textId="77777777" w:rsidR="00935005" w:rsidRDefault="00935005" w:rsidP="00935005"/>
    <w:p w14:paraId="1CA1BF73" w14:textId="454DF442" w:rsidR="00935005" w:rsidRDefault="00FC6425" w:rsidP="00935005">
      <w:r>
        <w:t>Miss C Duffy</w:t>
      </w:r>
    </w:p>
    <w:p w14:paraId="76B015FE" w14:textId="54D58C1B" w:rsidR="00935005" w:rsidRDefault="00935005" w:rsidP="00935005">
      <w:r>
        <w:t>Head of year 1</w:t>
      </w:r>
      <w:r w:rsidR="00FC6425">
        <w:t>0</w:t>
      </w:r>
    </w:p>
    <w:p w14:paraId="6D13CBD9" w14:textId="17CDBCDD" w:rsidR="00935005" w:rsidRDefault="00FC6425" w:rsidP="00935005">
      <w:r>
        <w:t>cduffy</w:t>
      </w:r>
      <w:r w:rsidR="051AE367">
        <w:t>@sph.srscmat.co.uk</w:t>
      </w:r>
    </w:p>
    <w:p w14:paraId="72A3D3EC" w14:textId="77777777" w:rsidR="00935005" w:rsidRDefault="00935005" w:rsidP="00530E34">
      <w:pPr>
        <w:jc w:val="both"/>
      </w:pPr>
    </w:p>
    <w:sectPr w:rsidR="00935005"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3020" w14:textId="77777777" w:rsidR="00B75CE3" w:rsidRDefault="00B75CE3" w:rsidP="003F5AEB">
      <w:r>
        <w:separator/>
      </w:r>
    </w:p>
  </w:endnote>
  <w:endnote w:type="continuationSeparator" w:id="0">
    <w:p w14:paraId="2816537E" w14:textId="77777777" w:rsidR="00B75CE3" w:rsidRDefault="00B75CE3" w:rsidP="003F5AEB">
      <w:r>
        <w:continuationSeparator/>
      </w:r>
    </w:p>
  </w:endnote>
  <w:endnote w:type="continuationNotice" w:id="1">
    <w:p w14:paraId="090E22D2" w14:textId="77777777" w:rsidR="00B75CE3" w:rsidRDefault="00B7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2FC8" w14:textId="77777777" w:rsidR="008F12A2" w:rsidRDefault="008F12A2">
    <w:pPr>
      <w:pStyle w:val="Footer"/>
    </w:pPr>
    <w:r>
      <w:rPr>
        <w:noProof/>
        <w:lang w:eastAsia="en-GB"/>
      </w:rPr>
      <mc:AlternateContent>
        <mc:Choice Requires="wps">
          <w:drawing>
            <wp:anchor distT="0" distB="0" distL="114300" distR="114300" simplePos="0" relativeHeight="251658240"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4"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F62F46" id="Straight Connector 14" o:spid="_x0000_s1026" style="position:absolute;z-index:-2516582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58243"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77D1D" id="Straight Connector 8" o:spid="_x0000_s1026" style="position:absolute;z-index:-2516582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A44D7" w14:textId="77777777" w:rsidR="00B75CE3" w:rsidRDefault="00B75CE3" w:rsidP="003F5AEB">
      <w:r>
        <w:separator/>
      </w:r>
    </w:p>
  </w:footnote>
  <w:footnote w:type="continuationSeparator" w:id="0">
    <w:p w14:paraId="6727E4D4" w14:textId="77777777" w:rsidR="00B75CE3" w:rsidRDefault="00B75CE3" w:rsidP="003F5AEB">
      <w:r>
        <w:continuationSeparator/>
      </w:r>
    </w:p>
  </w:footnote>
  <w:footnote w:type="continuationNotice" w:id="1">
    <w:p w14:paraId="2CF4EE40" w14:textId="77777777" w:rsidR="00B75CE3" w:rsidRDefault="00B75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66C7" w14:textId="77777777" w:rsidR="008F12A2" w:rsidRDefault="008F12A2" w:rsidP="00F94153">
    <w:pPr>
      <w:pStyle w:val="Header"/>
      <w:jc w:val="center"/>
    </w:pPr>
    <w:r>
      <w:rPr>
        <w:noProof/>
        <w:lang w:eastAsia="en-GB"/>
      </w:rPr>
      <w:drawing>
        <wp:anchor distT="0" distB="0" distL="114300" distR="114300" simplePos="0" relativeHeight="251658245"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0958901">
    <w:abstractNumId w:val="1"/>
  </w:num>
  <w:num w:numId="2" w16cid:durableId="78303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4235D"/>
    <w:rsid w:val="000615F3"/>
    <w:rsid w:val="00066529"/>
    <w:rsid w:val="001241B4"/>
    <w:rsid w:val="0013323D"/>
    <w:rsid w:val="001377AC"/>
    <w:rsid w:val="00145CA0"/>
    <w:rsid w:val="001635E7"/>
    <w:rsid w:val="00261CEC"/>
    <w:rsid w:val="002C786E"/>
    <w:rsid w:val="002D13A2"/>
    <w:rsid w:val="002F681C"/>
    <w:rsid w:val="00370CF5"/>
    <w:rsid w:val="003D0FDB"/>
    <w:rsid w:val="003F5AEB"/>
    <w:rsid w:val="004019CC"/>
    <w:rsid w:val="0040654B"/>
    <w:rsid w:val="0044399D"/>
    <w:rsid w:val="00446C01"/>
    <w:rsid w:val="004D012B"/>
    <w:rsid w:val="00530E34"/>
    <w:rsid w:val="00596BBB"/>
    <w:rsid w:val="006016F6"/>
    <w:rsid w:val="00623AA0"/>
    <w:rsid w:val="00625D9E"/>
    <w:rsid w:val="00637A9F"/>
    <w:rsid w:val="00645484"/>
    <w:rsid w:val="00796382"/>
    <w:rsid w:val="007B28F7"/>
    <w:rsid w:val="007D1554"/>
    <w:rsid w:val="007E4853"/>
    <w:rsid w:val="00852DE0"/>
    <w:rsid w:val="00856F27"/>
    <w:rsid w:val="008734C9"/>
    <w:rsid w:val="008911B3"/>
    <w:rsid w:val="00896543"/>
    <w:rsid w:val="0089731A"/>
    <w:rsid w:val="008B06BD"/>
    <w:rsid w:val="008C1231"/>
    <w:rsid w:val="008C3B63"/>
    <w:rsid w:val="008F12A2"/>
    <w:rsid w:val="008F352D"/>
    <w:rsid w:val="00903713"/>
    <w:rsid w:val="00930D44"/>
    <w:rsid w:val="00935005"/>
    <w:rsid w:val="00936B77"/>
    <w:rsid w:val="00941B27"/>
    <w:rsid w:val="009A3156"/>
    <w:rsid w:val="009B7A4D"/>
    <w:rsid w:val="009D60DC"/>
    <w:rsid w:val="009E0939"/>
    <w:rsid w:val="009E0EA1"/>
    <w:rsid w:val="00A117D8"/>
    <w:rsid w:val="00A1351F"/>
    <w:rsid w:val="00A43CE7"/>
    <w:rsid w:val="00A637D5"/>
    <w:rsid w:val="00A65569"/>
    <w:rsid w:val="00A66A3E"/>
    <w:rsid w:val="00A717BB"/>
    <w:rsid w:val="00A9007D"/>
    <w:rsid w:val="00A92964"/>
    <w:rsid w:val="00AA6B01"/>
    <w:rsid w:val="00B051EA"/>
    <w:rsid w:val="00B1324E"/>
    <w:rsid w:val="00B3252D"/>
    <w:rsid w:val="00B66004"/>
    <w:rsid w:val="00B75CE3"/>
    <w:rsid w:val="00B83C24"/>
    <w:rsid w:val="00B93888"/>
    <w:rsid w:val="00BC26C7"/>
    <w:rsid w:val="00BC54ED"/>
    <w:rsid w:val="00BC6289"/>
    <w:rsid w:val="00BE699B"/>
    <w:rsid w:val="00BF63DC"/>
    <w:rsid w:val="00C53C6D"/>
    <w:rsid w:val="00C926AD"/>
    <w:rsid w:val="00CD1837"/>
    <w:rsid w:val="00D7431D"/>
    <w:rsid w:val="00DA59B3"/>
    <w:rsid w:val="00DC551E"/>
    <w:rsid w:val="00DE2395"/>
    <w:rsid w:val="00E17DD8"/>
    <w:rsid w:val="00E921BC"/>
    <w:rsid w:val="00E92A3D"/>
    <w:rsid w:val="00F24D7C"/>
    <w:rsid w:val="00F25C7E"/>
    <w:rsid w:val="00F55528"/>
    <w:rsid w:val="00F82E8D"/>
    <w:rsid w:val="00F94153"/>
    <w:rsid w:val="00FC5A59"/>
    <w:rsid w:val="00FC6425"/>
    <w:rsid w:val="051AE367"/>
    <w:rsid w:val="05E6758A"/>
    <w:rsid w:val="060B88C1"/>
    <w:rsid w:val="08C1267D"/>
    <w:rsid w:val="09B740D3"/>
    <w:rsid w:val="09DDB695"/>
    <w:rsid w:val="0E2A1FD3"/>
    <w:rsid w:val="0E776AB8"/>
    <w:rsid w:val="0FC5F034"/>
    <w:rsid w:val="10ECB164"/>
    <w:rsid w:val="119F0034"/>
    <w:rsid w:val="148038FA"/>
    <w:rsid w:val="162D0989"/>
    <w:rsid w:val="19613A58"/>
    <w:rsid w:val="199E28D3"/>
    <w:rsid w:val="19FA357C"/>
    <w:rsid w:val="1CBB3D4E"/>
    <w:rsid w:val="1F3C2B8D"/>
    <w:rsid w:val="2099F863"/>
    <w:rsid w:val="242DB194"/>
    <w:rsid w:val="286932AC"/>
    <w:rsid w:val="2902D88D"/>
    <w:rsid w:val="2BA8B302"/>
    <w:rsid w:val="2C742A5F"/>
    <w:rsid w:val="2EDDFE36"/>
    <w:rsid w:val="2F6F7197"/>
    <w:rsid w:val="2FA97314"/>
    <w:rsid w:val="334C05B1"/>
    <w:rsid w:val="37A7E962"/>
    <w:rsid w:val="3C8A1B9B"/>
    <w:rsid w:val="3CEA1F9B"/>
    <w:rsid w:val="3D1A21BF"/>
    <w:rsid w:val="3E5A661A"/>
    <w:rsid w:val="3E85EFFC"/>
    <w:rsid w:val="41FA6E78"/>
    <w:rsid w:val="42CA024F"/>
    <w:rsid w:val="4459AB65"/>
    <w:rsid w:val="4536A3FB"/>
    <w:rsid w:val="467D45F7"/>
    <w:rsid w:val="49835895"/>
    <w:rsid w:val="4A9154ED"/>
    <w:rsid w:val="4AC871A7"/>
    <w:rsid w:val="4AF07B37"/>
    <w:rsid w:val="4DB4EDA6"/>
    <w:rsid w:val="54B5FEA3"/>
    <w:rsid w:val="58D84730"/>
    <w:rsid w:val="5C553164"/>
    <w:rsid w:val="5F07F381"/>
    <w:rsid w:val="5F9C4456"/>
    <w:rsid w:val="61BF00EC"/>
    <w:rsid w:val="61EBE615"/>
    <w:rsid w:val="61FE1AB0"/>
    <w:rsid w:val="63F70280"/>
    <w:rsid w:val="646D55FF"/>
    <w:rsid w:val="64E057DF"/>
    <w:rsid w:val="689AB88A"/>
    <w:rsid w:val="69EAD2DF"/>
    <w:rsid w:val="6A7BDBBE"/>
    <w:rsid w:val="6B8E4F42"/>
    <w:rsid w:val="71743FB1"/>
    <w:rsid w:val="72CA9B3F"/>
    <w:rsid w:val="7342A660"/>
    <w:rsid w:val="76FC16C8"/>
    <w:rsid w:val="78E8EBB1"/>
    <w:rsid w:val="79617E72"/>
    <w:rsid w:val="79A9F468"/>
    <w:rsid w:val="7BEAA3F2"/>
    <w:rsid w:val="7CB9D924"/>
    <w:rsid w:val="7F9D0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0E85C"/>
  <w14:defaultImageDpi w14:val="32767"/>
  <w15:chartTrackingRefBased/>
  <w15:docId w15:val="{E510663E-712B-4E57-BFD2-36B9E999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tphiliphowardcatholicvoluntary.schoolclou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32d87ff-9e08-4fac-8910-b268fbccf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4ea7256d-c765-4e27-be2d-8567662d1702"/>
    <ds:schemaRef ds:uri="f912e237-f26c-4fbf-b61e-587ce8049881"/>
  </ds:schemaRefs>
</ds:datastoreItem>
</file>

<file path=customXml/itemProps2.xml><?xml version="1.0" encoding="utf-8"?>
<ds:datastoreItem xmlns:ds="http://schemas.openxmlformats.org/officeDocument/2006/customXml" ds:itemID="{82924357-5D95-47AC-973C-77CAA8DCE0AB}"/>
</file>

<file path=customXml/itemProps3.xml><?xml version="1.0" encoding="utf-8"?>
<ds:datastoreItem xmlns:ds="http://schemas.openxmlformats.org/officeDocument/2006/customXml" ds:itemID="{82655759-289C-4ED4-8EE7-BC5D2397E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TotalTime>
  <Pages>1</Pages>
  <Words>234</Words>
  <Characters>1340</Characters>
  <Application>Microsoft Office Word</Application>
  <DocSecurity>4</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2</cp:revision>
  <cp:lastPrinted>2021-09-16T13:47:00Z</cp:lastPrinted>
  <dcterms:created xsi:type="dcterms:W3CDTF">2025-03-31T07:43:00Z</dcterms:created>
  <dcterms:modified xsi:type="dcterms:W3CDTF">2025-03-31T07:43:00Z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251600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