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BDA7" w14:textId="1DCC51B6" w:rsidR="00530E34" w:rsidRDefault="7342A660" w:rsidP="00530E34">
      <w:pPr>
        <w:jc w:val="right"/>
      </w:pPr>
      <w:r>
        <w:t>1</w:t>
      </w:r>
      <w:r w:rsidR="00F82E8D">
        <w:t>7</w:t>
      </w:r>
      <w:r w:rsidR="72CA9B3F">
        <w:t>th</w:t>
      </w:r>
      <w:r w:rsidR="7CB9D924">
        <w:t xml:space="preserve"> </w:t>
      </w:r>
      <w:r w:rsidR="1F3C2B8D">
        <w:t>January</w:t>
      </w:r>
      <w:r w:rsidR="148038FA">
        <w:t xml:space="preserve"> </w:t>
      </w:r>
      <w:r w:rsidR="2C742A5F">
        <w:t>202</w:t>
      </w:r>
      <w:r w:rsidR="5F9C4456">
        <w:t>4</w:t>
      </w:r>
    </w:p>
    <w:p w14:paraId="672A6659" w14:textId="77777777" w:rsidR="00530E34" w:rsidRDefault="00530E34" w:rsidP="00530E34">
      <w:pPr>
        <w:jc w:val="both"/>
      </w:pPr>
    </w:p>
    <w:p w14:paraId="0A37501D" w14:textId="77777777" w:rsidR="00935005" w:rsidRDefault="00935005" w:rsidP="00530E34">
      <w:pPr>
        <w:jc w:val="both"/>
      </w:pPr>
    </w:p>
    <w:p w14:paraId="5AD3FBCC" w14:textId="77777777" w:rsidR="00935005" w:rsidRDefault="00935005" w:rsidP="00935005">
      <w:r>
        <w:t>Dear Parent/Carer,</w:t>
      </w:r>
    </w:p>
    <w:p w14:paraId="5DAB6C7B" w14:textId="77777777" w:rsidR="00935005" w:rsidRDefault="00935005" w:rsidP="00935005"/>
    <w:p w14:paraId="776F2A39" w14:textId="65599BCC" w:rsidR="00935005" w:rsidRDefault="4DB4EDA6" w:rsidP="00935005">
      <w:r>
        <w:t xml:space="preserve">The Year 11 </w:t>
      </w:r>
      <w:r w:rsidR="2FA97314">
        <w:t>Parent’s</w:t>
      </w:r>
      <w:r>
        <w:t xml:space="preserve"> Evening will take place on Thursday </w:t>
      </w:r>
      <w:r w:rsidR="242DB194">
        <w:t>30</w:t>
      </w:r>
      <w:r w:rsidRPr="63F70280">
        <w:rPr>
          <w:vertAlign w:val="superscript"/>
        </w:rPr>
        <w:t>th</w:t>
      </w:r>
      <w:r>
        <w:t xml:space="preserve"> </w:t>
      </w:r>
      <w:r w:rsidR="09B740D3">
        <w:t>January</w:t>
      </w:r>
      <w:r>
        <w:t xml:space="preserve"> from 4-7pm </w:t>
      </w:r>
      <w:r w:rsidR="2F6F7197">
        <w:t>in school, bookings will still be made via t</w:t>
      </w:r>
      <w:r w:rsidR="689AB88A">
        <w:t xml:space="preserve">he </w:t>
      </w:r>
      <w:r w:rsidR="0089731A">
        <w:t>S</w:t>
      </w:r>
      <w:r w:rsidR="689AB88A">
        <w:t>choo</w:t>
      </w:r>
      <w:r w:rsidR="0089731A">
        <w:t>l</w:t>
      </w:r>
      <w:r w:rsidR="689AB88A">
        <w:t>cloud platform</w:t>
      </w:r>
      <w:r w:rsidR="00F82E8D">
        <w:t xml:space="preserve"> to ensure the evening runs </w:t>
      </w:r>
      <w:r w:rsidR="008734C9">
        <w:t>to time</w:t>
      </w:r>
      <w:r w:rsidR="001241B4">
        <w:t>, but the event is held face to face in school</w:t>
      </w:r>
      <w:r w:rsidR="689AB88A">
        <w:t>.</w:t>
      </w:r>
    </w:p>
    <w:p w14:paraId="612F5D0C" w14:textId="5561C911" w:rsidR="63F70280" w:rsidRDefault="63F70280"/>
    <w:p w14:paraId="05BD9860" w14:textId="78AA3061" w:rsidR="00935005" w:rsidRDefault="4DB4EDA6" w:rsidP="00935005">
      <w:r>
        <w:t>This will be the fi</w:t>
      </w:r>
      <w:r w:rsidR="09DDB695">
        <w:t>nal</w:t>
      </w:r>
      <w:r>
        <w:t xml:space="preserve"> opportunity</w:t>
      </w:r>
      <w:r w:rsidR="3D1A21BF">
        <w:t xml:space="preserve"> to discuss your child's progress</w:t>
      </w:r>
      <w:r>
        <w:t xml:space="preserve"> </w:t>
      </w:r>
      <w:r w:rsidR="05E6758A">
        <w:t xml:space="preserve">face to face </w:t>
      </w:r>
      <w:r w:rsidR="1CBB3D4E">
        <w:t>and</w:t>
      </w:r>
      <w:r w:rsidR="79617E72">
        <w:t xml:space="preserve"> will be</w:t>
      </w:r>
      <w:r>
        <w:t xml:space="preserve"> your child’s </w:t>
      </w:r>
      <w:r w:rsidR="4A9154ED">
        <w:t>final</w:t>
      </w:r>
      <w:r>
        <w:t xml:space="preserve"> parents evening here at SPH. </w:t>
      </w:r>
    </w:p>
    <w:p w14:paraId="55F04D28" w14:textId="14520D31" w:rsidR="5C553164" w:rsidRDefault="5C553164" w:rsidP="5C553164"/>
    <w:p w14:paraId="46AD4821" w14:textId="724BFDF1" w:rsidR="00935005" w:rsidRDefault="4DB4EDA6" w:rsidP="162D0989">
      <w:pPr>
        <w:spacing w:before="100" w:beforeAutospacing="1" w:after="100" w:afterAutospacing="1"/>
      </w:pPr>
      <w:r>
        <w:t xml:space="preserve">The evening will be an opportunity for you to meet </w:t>
      </w:r>
      <w:r w:rsidR="3E5A661A">
        <w:t>with</w:t>
      </w:r>
      <w:r>
        <w:t xml:space="preserve"> your child’s Subject Teachers to discuss their progress through Year 11 and seek guidance on what your child needs to do moving forward</w:t>
      </w:r>
      <w:r w:rsidR="7F9D02B6">
        <w:t xml:space="preserve"> with each subject</w:t>
      </w:r>
      <w:r>
        <w:t>.  It will also be an opportunity for you to find out how you can support your child in the</w:t>
      </w:r>
      <w:r w:rsidR="646D55FF">
        <w:t xml:space="preserve">ir final </w:t>
      </w:r>
      <w:r w:rsidR="71743FB1">
        <w:t xml:space="preserve">months </w:t>
      </w:r>
      <w:r w:rsidR="646D55FF">
        <w:t xml:space="preserve">at school leading up to their public examinations </w:t>
      </w:r>
      <w:r w:rsidR="119F0034">
        <w:t xml:space="preserve">commencing </w:t>
      </w:r>
      <w:r w:rsidR="646D55FF">
        <w:t>in May 202</w:t>
      </w:r>
      <w:r w:rsidR="37A7E962">
        <w:t>5</w:t>
      </w:r>
      <w:r w:rsidR="646D55FF">
        <w:t>.</w:t>
      </w:r>
    </w:p>
    <w:p w14:paraId="611F44A9" w14:textId="353869DA" w:rsidR="5C553164" w:rsidRDefault="5C553164" w:rsidP="5C553164">
      <w:pPr>
        <w:spacing w:beforeAutospacing="1" w:afterAutospacing="1"/>
      </w:pPr>
    </w:p>
    <w:p w14:paraId="3EA9C1DD" w14:textId="77777777" w:rsidR="00935005" w:rsidRDefault="00935005" w:rsidP="00935005">
      <w:r>
        <w:t>We continue to use the online booking system, School Cloud to make appointments which can be found by following the usual School Cloud link:</w:t>
      </w:r>
    </w:p>
    <w:p w14:paraId="02EB378F" w14:textId="77777777" w:rsidR="00935005" w:rsidRDefault="00935005" w:rsidP="00935005"/>
    <w:p w14:paraId="6A05A809" w14:textId="78292D66" w:rsidR="00935005" w:rsidRPr="009B420A" w:rsidRDefault="00935005" w:rsidP="4AF07B37">
      <w:pPr>
        <w:rPr>
          <w:rStyle w:val="Hyperlink"/>
        </w:rPr>
      </w:pPr>
      <w:hyperlink r:id="rId10">
        <w:r w:rsidRPr="4AF07B37">
          <w:rPr>
            <w:rStyle w:val="Hyperlink"/>
          </w:rPr>
          <w:t>https://stphiliphowardcatholicvoluntary.schoolcloud.co.uk/</w:t>
        </w:r>
      </w:hyperlink>
    </w:p>
    <w:p w14:paraId="28C5E80B" w14:textId="1CA08193" w:rsidR="4AF07B37" w:rsidRDefault="4AF07B37" w:rsidP="4AF07B37"/>
    <w:p w14:paraId="5C05E080" w14:textId="0982FE95" w:rsidR="00935005" w:rsidRDefault="4DB4EDA6" w:rsidP="00935005">
      <w:pPr>
        <w:spacing w:before="100" w:beforeAutospacing="1" w:after="100" w:afterAutospacing="1"/>
      </w:pPr>
      <w:r>
        <w:t>Appointments with teachers will be 5 minutes in length</w:t>
      </w:r>
      <w:r w:rsidR="6B8E4F42">
        <w:t xml:space="preserve">. </w:t>
      </w:r>
      <w:r>
        <w:t>We very much look forward to seeing you at this meeting.</w:t>
      </w:r>
      <w:r w:rsidR="001915F3">
        <w:t xml:space="preserve">  Appointments can be made </w:t>
      </w:r>
      <w:r w:rsidR="0063378A">
        <w:t>via the link above from Monday 20</w:t>
      </w:r>
      <w:r w:rsidR="0063378A" w:rsidRPr="0063378A">
        <w:rPr>
          <w:vertAlign w:val="superscript"/>
        </w:rPr>
        <w:t>th</w:t>
      </w:r>
      <w:r w:rsidR="0063378A">
        <w:t xml:space="preserve"> January.</w:t>
      </w:r>
    </w:p>
    <w:p w14:paraId="221165B0" w14:textId="77777777" w:rsidR="00935005" w:rsidRDefault="00935005" w:rsidP="00935005">
      <w:r>
        <w:t>Should you have any further questions about the evening or how to book appointments, please do not hesitate to get in touch with your child’s Form Tutor or myself as Head of Year.</w:t>
      </w:r>
    </w:p>
    <w:p w14:paraId="5A39BBE3" w14:textId="77777777" w:rsidR="00935005" w:rsidRDefault="00935005" w:rsidP="00935005"/>
    <w:p w14:paraId="0076EEA3" w14:textId="77777777" w:rsidR="00935005" w:rsidRDefault="00935005" w:rsidP="00935005">
      <w:r>
        <w:t>Yours sincerely,</w:t>
      </w:r>
    </w:p>
    <w:p w14:paraId="41C8F396" w14:textId="77777777" w:rsidR="00935005" w:rsidRDefault="00935005" w:rsidP="00935005"/>
    <w:p w14:paraId="1CA1BF73" w14:textId="349302C3" w:rsidR="00935005" w:rsidRDefault="00935005" w:rsidP="00935005">
      <w:r>
        <w:t>M</w:t>
      </w:r>
      <w:r w:rsidR="42CA024F">
        <w:t xml:space="preserve">r </w:t>
      </w:r>
      <w:r w:rsidR="4536A3FB">
        <w:t xml:space="preserve">S </w:t>
      </w:r>
      <w:r w:rsidR="19613A58">
        <w:t>World</w:t>
      </w:r>
    </w:p>
    <w:p w14:paraId="76B015FE" w14:textId="77777777" w:rsidR="00935005" w:rsidRDefault="00935005" w:rsidP="00935005">
      <w:r>
        <w:t>Head of year 11</w:t>
      </w:r>
    </w:p>
    <w:p w14:paraId="6D13CBD9" w14:textId="6FC70E12" w:rsidR="00935005" w:rsidRDefault="78E8EBB1" w:rsidP="00935005">
      <w:r>
        <w:t>SWorld</w:t>
      </w:r>
      <w:r w:rsidR="051AE367">
        <w:t>@sph.srscmat.co.uk</w:t>
      </w:r>
    </w:p>
    <w:p w14:paraId="72A3D3EC" w14:textId="77777777" w:rsidR="00935005" w:rsidRDefault="00935005" w:rsidP="00530E34">
      <w:pPr>
        <w:jc w:val="both"/>
      </w:pPr>
    </w:p>
    <w:sectPr w:rsidR="00935005" w:rsidSect="003F5AEB">
      <w:headerReference w:type="default" r:id="rId11"/>
      <w:footerReference w:type="default" r:id="rId12"/>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9A65A" w14:textId="77777777" w:rsidR="0071493E" w:rsidRDefault="0071493E" w:rsidP="003F5AEB">
      <w:r>
        <w:separator/>
      </w:r>
    </w:p>
  </w:endnote>
  <w:endnote w:type="continuationSeparator" w:id="0">
    <w:p w14:paraId="6C16B89E" w14:textId="77777777" w:rsidR="0071493E" w:rsidRDefault="0071493E" w:rsidP="003F5AEB">
      <w:r>
        <w:continuationSeparator/>
      </w:r>
    </w:p>
  </w:endnote>
  <w:endnote w:type="continuationNotice" w:id="1">
    <w:p w14:paraId="530FEB12" w14:textId="77777777" w:rsidR="0071493E" w:rsidRDefault="00714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2FC8" w14:textId="77777777" w:rsidR="008F12A2" w:rsidRDefault="008F12A2">
    <w:pPr>
      <w:pStyle w:val="Footer"/>
    </w:pPr>
    <w:r>
      <w:rPr>
        <w:noProof/>
        <w:lang w:eastAsia="en-GB"/>
      </w:rPr>
      <mc:AlternateContent>
        <mc:Choice Requires="wps">
          <w:drawing>
            <wp:anchor distT="0" distB="0" distL="114300" distR="114300" simplePos="0" relativeHeight="251658240"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35CBDD5A"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5899B414" w14:textId="77777777" w:rsidR="008F12A2" w:rsidRDefault="008F12A2" w:rsidP="00A65569">
                          <w:pPr>
                            <w:pStyle w:val="bodycopy"/>
                            <w:spacing w:after="0"/>
                            <w:rPr>
                              <w:sz w:val="16"/>
                              <w:szCs w:val="16"/>
                            </w:rPr>
                          </w:pPr>
                          <w:r>
                            <w:rPr>
                              <w:sz w:val="16"/>
                              <w:szCs w:val="16"/>
                            </w:rPr>
                            <w:t>Sunlaws Street, Glossop, SK138DR</w:t>
                          </w:r>
                        </w:p>
                        <w:p w14:paraId="2DCD6EA8" w14:textId="77777777" w:rsidR="008F12A2" w:rsidRDefault="008F12A2" w:rsidP="003F5AEB">
                          <w:pPr>
                            <w:rPr>
                              <w:rFonts w:ascii="Lato" w:hAnsi="Lato" w:cs="Lato"/>
                              <w:b/>
                              <w:bCs/>
                              <w:color w:val="003500"/>
                              <w:sz w:val="16"/>
                              <w:szCs w:val="16"/>
                            </w:rPr>
                          </w:pPr>
                          <w:r w:rsidRPr="00DE2395">
                            <w:rPr>
                              <w:rFonts w:ascii="Lato" w:hAnsi="Lato" w:cs="Lato"/>
                              <w:b/>
                              <w:bCs/>
                              <w:color w:val="003500"/>
                              <w:sz w:val="16"/>
                              <w:szCs w:val="16"/>
                            </w:rPr>
                            <w:t>info@sph.academy</w:t>
                          </w:r>
                        </w:p>
                        <w:p w14:paraId="0434FFF1"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35CBDD5A"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5899B414"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2DCD6EA8" w14:textId="77777777" w:rsidR="008F12A2" w:rsidRDefault="008F12A2" w:rsidP="003F5AEB">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14:paraId="0434FFF1"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58244"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DB3A1" id="Straight Connector 14" o:spid="_x0000_s1026" style="position:absolute;z-index:-2516582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strokecolor="#777776" strokeweight=".5pt">
              <v:stroke joinstyle="miter"/>
              <w10:wrap anchorx="page" anchory="page"/>
            </v:line>
          </w:pict>
        </mc:Fallback>
      </mc:AlternateContent>
    </w:r>
    <w:r>
      <w:rPr>
        <w:noProof/>
        <w:lang w:eastAsia="en-GB"/>
      </w:rPr>
      <w:drawing>
        <wp:anchor distT="0" distB="0" distL="114300" distR="114300" simplePos="0" relativeHeight="251658243"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C883B0" id="Straight Connector 8" o:spid="_x0000_s1026" style="position:absolute;z-index:-25165823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9010C" w14:textId="77777777" w:rsidR="0071493E" w:rsidRDefault="0071493E" w:rsidP="003F5AEB">
      <w:r>
        <w:separator/>
      </w:r>
    </w:p>
  </w:footnote>
  <w:footnote w:type="continuationSeparator" w:id="0">
    <w:p w14:paraId="4E45DBD5" w14:textId="77777777" w:rsidR="0071493E" w:rsidRDefault="0071493E" w:rsidP="003F5AEB">
      <w:r>
        <w:continuationSeparator/>
      </w:r>
    </w:p>
  </w:footnote>
  <w:footnote w:type="continuationNotice" w:id="1">
    <w:p w14:paraId="0B8C209D" w14:textId="77777777" w:rsidR="0071493E" w:rsidRDefault="00714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66C7" w14:textId="77777777" w:rsidR="008F12A2" w:rsidRDefault="008F12A2" w:rsidP="00F94153">
    <w:pPr>
      <w:pStyle w:val="Header"/>
      <w:jc w:val="center"/>
    </w:pPr>
    <w:r>
      <w:rPr>
        <w:noProof/>
        <w:lang w:eastAsia="en-GB"/>
      </w:rPr>
      <w:drawing>
        <wp:anchor distT="0" distB="0" distL="114300" distR="114300" simplePos="0" relativeHeight="251658245"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476"/>
    <w:multiLevelType w:val="multilevel"/>
    <w:tmpl w:val="04C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70958901">
    <w:abstractNumId w:val="1"/>
  </w:num>
  <w:num w:numId="2" w16cid:durableId="78303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4235D"/>
    <w:rsid w:val="00066529"/>
    <w:rsid w:val="001241B4"/>
    <w:rsid w:val="0013323D"/>
    <w:rsid w:val="00145CA0"/>
    <w:rsid w:val="001635E7"/>
    <w:rsid w:val="001915F3"/>
    <w:rsid w:val="00261CEC"/>
    <w:rsid w:val="002C786E"/>
    <w:rsid w:val="002D13A2"/>
    <w:rsid w:val="002F681C"/>
    <w:rsid w:val="003D0FDB"/>
    <w:rsid w:val="003F5AEB"/>
    <w:rsid w:val="0040654B"/>
    <w:rsid w:val="00446C01"/>
    <w:rsid w:val="004D012B"/>
    <w:rsid w:val="00530E34"/>
    <w:rsid w:val="00596BBB"/>
    <w:rsid w:val="006016F6"/>
    <w:rsid w:val="00623AA0"/>
    <w:rsid w:val="0063378A"/>
    <w:rsid w:val="00637A9F"/>
    <w:rsid w:val="00645484"/>
    <w:rsid w:val="0071493E"/>
    <w:rsid w:val="00796382"/>
    <w:rsid w:val="007B28F7"/>
    <w:rsid w:val="007D1554"/>
    <w:rsid w:val="007E4853"/>
    <w:rsid w:val="00856F27"/>
    <w:rsid w:val="008734C9"/>
    <w:rsid w:val="008911B3"/>
    <w:rsid w:val="00896543"/>
    <w:rsid w:val="0089731A"/>
    <w:rsid w:val="008B06BD"/>
    <w:rsid w:val="008C3B63"/>
    <w:rsid w:val="008F12A2"/>
    <w:rsid w:val="00903713"/>
    <w:rsid w:val="00930D44"/>
    <w:rsid w:val="00935005"/>
    <w:rsid w:val="00936B77"/>
    <w:rsid w:val="00941B27"/>
    <w:rsid w:val="009A3156"/>
    <w:rsid w:val="009B7A4D"/>
    <w:rsid w:val="009D60DC"/>
    <w:rsid w:val="009E0939"/>
    <w:rsid w:val="009E0EA1"/>
    <w:rsid w:val="00A117D8"/>
    <w:rsid w:val="00A1351F"/>
    <w:rsid w:val="00A637D5"/>
    <w:rsid w:val="00A65569"/>
    <w:rsid w:val="00A66A3E"/>
    <w:rsid w:val="00A717BB"/>
    <w:rsid w:val="00A73283"/>
    <w:rsid w:val="00A92964"/>
    <w:rsid w:val="00AA6B01"/>
    <w:rsid w:val="00B1324E"/>
    <w:rsid w:val="00B3252D"/>
    <w:rsid w:val="00B66004"/>
    <w:rsid w:val="00B83C24"/>
    <w:rsid w:val="00BC26C7"/>
    <w:rsid w:val="00BC54ED"/>
    <w:rsid w:val="00BE699B"/>
    <w:rsid w:val="00BF63DC"/>
    <w:rsid w:val="00C53C6D"/>
    <w:rsid w:val="00C926AD"/>
    <w:rsid w:val="00CD1837"/>
    <w:rsid w:val="00D7431D"/>
    <w:rsid w:val="00DA59B3"/>
    <w:rsid w:val="00DC551E"/>
    <w:rsid w:val="00DE2395"/>
    <w:rsid w:val="00E17DD8"/>
    <w:rsid w:val="00E45E2E"/>
    <w:rsid w:val="00E921BC"/>
    <w:rsid w:val="00E92A3D"/>
    <w:rsid w:val="00F24D7C"/>
    <w:rsid w:val="00F25C7E"/>
    <w:rsid w:val="00F55528"/>
    <w:rsid w:val="00F82E8D"/>
    <w:rsid w:val="00F94153"/>
    <w:rsid w:val="00FC5A59"/>
    <w:rsid w:val="051AE367"/>
    <w:rsid w:val="05E6758A"/>
    <w:rsid w:val="060B88C1"/>
    <w:rsid w:val="08C1267D"/>
    <w:rsid w:val="09B740D3"/>
    <w:rsid w:val="09DDB695"/>
    <w:rsid w:val="0E2A1FD3"/>
    <w:rsid w:val="0E776AB8"/>
    <w:rsid w:val="0FC5F034"/>
    <w:rsid w:val="10ECB164"/>
    <w:rsid w:val="119F0034"/>
    <w:rsid w:val="148038FA"/>
    <w:rsid w:val="162D0989"/>
    <w:rsid w:val="19613A58"/>
    <w:rsid w:val="199E28D3"/>
    <w:rsid w:val="19FA357C"/>
    <w:rsid w:val="1CBB3D4E"/>
    <w:rsid w:val="1F3C2B8D"/>
    <w:rsid w:val="2099F863"/>
    <w:rsid w:val="242DB194"/>
    <w:rsid w:val="286932AC"/>
    <w:rsid w:val="2902D88D"/>
    <w:rsid w:val="2BA8B302"/>
    <w:rsid w:val="2C742A5F"/>
    <w:rsid w:val="2EDDFE36"/>
    <w:rsid w:val="2F6F7197"/>
    <w:rsid w:val="2FA97314"/>
    <w:rsid w:val="334C05B1"/>
    <w:rsid w:val="37A7E962"/>
    <w:rsid w:val="3C8A1B9B"/>
    <w:rsid w:val="3CEA1F9B"/>
    <w:rsid w:val="3D1A21BF"/>
    <w:rsid w:val="3E5A661A"/>
    <w:rsid w:val="3E85EFFC"/>
    <w:rsid w:val="41FA6E78"/>
    <w:rsid w:val="42CA024F"/>
    <w:rsid w:val="4459AB65"/>
    <w:rsid w:val="4536A3FB"/>
    <w:rsid w:val="467D45F7"/>
    <w:rsid w:val="49835895"/>
    <w:rsid w:val="4A9154ED"/>
    <w:rsid w:val="4AC871A7"/>
    <w:rsid w:val="4AF07B37"/>
    <w:rsid w:val="4DB4EDA6"/>
    <w:rsid w:val="54B5FEA3"/>
    <w:rsid w:val="58D84730"/>
    <w:rsid w:val="5C553164"/>
    <w:rsid w:val="5F07F381"/>
    <w:rsid w:val="5F9C4456"/>
    <w:rsid w:val="61BF00EC"/>
    <w:rsid w:val="61EBE615"/>
    <w:rsid w:val="61FE1AB0"/>
    <w:rsid w:val="63F70280"/>
    <w:rsid w:val="646D55FF"/>
    <w:rsid w:val="64E057DF"/>
    <w:rsid w:val="689AB88A"/>
    <w:rsid w:val="69EAD2DF"/>
    <w:rsid w:val="6A7BDBBE"/>
    <w:rsid w:val="6B8E4F42"/>
    <w:rsid w:val="71743FB1"/>
    <w:rsid w:val="72CA9B3F"/>
    <w:rsid w:val="7342A660"/>
    <w:rsid w:val="76FC16C8"/>
    <w:rsid w:val="78E8EBB1"/>
    <w:rsid w:val="79617E72"/>
    <w:rsid w:val="79A9F468"/>
    <w:rsid w:val="7BEAA3F2"/>
    <w:rsid w:val="7CB9D924"/>
    <w:rsid w:val="7F9D02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0E85C"/>
  <w14:defaultImageDpi w14:val="32767"/>
  <w15:chartTrackingRefBased/>
  <w15:docId w15:val="{E510663E-712B-4E57-BFD2-36B9E999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tphiliphowardcatholicvoluntary.schoolclou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32d87ff-9e08-4fac-8910-b268fbccf2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3" ma:contentTypeDescription="Create a new document." ma:contentTypeScope="" ma:versionID="7bf92c34f221310e9b056a70746729a2">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a8bc6ad0b5b84f5ba2240f52e422e8dc"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4ea7256d-c765-4e27-be2d-8567662d1702"/>
    <ds:schemaRef ds:uri="f912e237-f26c-4fbf-b61e-587ce8049881"/>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6864D12C-F879-4608-AD0D-70C9D0641318}"/>
</file>

<file path=docProps/app.xml><?xml version="1.0" encoding="utf-8"?>
<Properties xmlns="http://schemas.openxmlformats.org/officeDocument/2006/extended-properties" xmlns:vt="http://schemas.openxmlformats.org/officeDocument/2006/docPropsVTypes">
  <Template>SRS CMAT_School letterhead</Template>
  <TotalTime>7</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Claire Aitken</cp:lastModifiedBy>
  <cp:revision>10</cp:revision>
  <cp:lastPrinted>2021-09-16T13:47:00Z</cp:lastPrinted>
  <dcterms:created xsi:type="dcterms:W3CDTF">2023-10-05T09:37:00Z</dcterms:created>
  <dcterms:modified xsi:type="dcterms:W3CDTF">2025-01-17T13:04:00Z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y fmtid="{D5CDD505-2E9C-101B-9397-08002B2CF9AE}" pid="3" name="Order">
    <vt:r8>251600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