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92D2" w14:textId="77777777" w:rsidR="002E0606" w:rsidRDefault="002E0606" w:rsidP="002E0606"/>
    <w:p w14:paraId="6D3F669E" w14:textId="43260174" w:rsidR="002E0606" w:rsidRDefault="00C22021" w:rsidP="002E0606">
      <w:pPr>
        <w:jc w:val="right"/>
      </w:pPr>
      <w:r>
        <w:t>5</w:t>
      </w:r>
      <w:r w:rsidR="008A6D57">
        <w:t>th</w:t>
      </w:r>
      <w:r w:rsidR="006355CB">
        <w:t xml:space="preserve"> </w:t>
      </w:r>
      <w:r w:rsidR="00C85BE9">
        <w:t>March 2025</w:t>
      </w:r>
    </w:p>
    <w:p w14:paraId="34509D8E" w14:textId="77777777" w:rsidR="002E0606" w:rsidRDefault="002E0606" w:rsidP="002E0606"/>
    <w:p w14:paraId="13B928A1" w14:textId="49B4DF57" w:rsidR="002E0606" w:rsidRDefault="002E0606" w:rsidP="002E0606">
      <w:r>
        <w:t>Dear Parent</w:t>
      </w:r>
      <w:r w:rsidR="5BDC8A1D">
        <w:t>/</w:t>
      </w:r>
      <w:r>
        <w:t xml:space="preserve"> </w:t>
      </w:r>
      <w:r w:rsidR="18C0EB7B">
        <w:t>Carer</w:t>
      </w:r>
      <w:r>
        <w:t>,</w:t>
      </w:r>
    </w:p>
    <w:p w14:paraId="41586C60" w14:textId="77777777" w:rsidR="00A60BD7" w:rsidRDefault="00A60BD7" w:rsidP="002E0606"/>
    <w:p w14:paraId="78426814" w14:textId="77777777" w:rsidR="002E0606" w:rsidRDefault="002E0606" w:rsidP="002E0606"/>
    <w:p w14:paraId="7A63E853" w14:textId="50B6BEDB" w:rsidR="002E0606" w:rsidRDefault="002E0606" w:rsidP="002E0606">
      <w:r>
        <w:t>I will shortly be ordering</w:t>
      </w:r>
      <w:r w:rsidR="006355CB">
        <w:t xml:space="preserve"> revision guides for Year </w:t>
      </w:r>
      <w:r>
        <w:t xml:space="preserve">10 Spanish GCSE classes. </w:t>
      </w:r>
    </w:p>
    <w:p w14:paraId="60B328FA" w14:textId="3326C757" w:rsidR="002E0606" w:rsidRDefault="002E0606" w:rsidP="002E0606"/>
    <w:p w14:paraId="269FB2DD" w14:textId="61580893" w:rsidR="002E0606" w:rsidRDefault="002E0606" w:rsidP="002E0606">
      <w:r>
        <w:t>The CGP GCSE Spanish Revision Guide</w:t>
      </w:r>
      <w:r w:rsidR="5929DC09">
        <w:t>;</w:t>
      </w:r>
      <w:r>
        <w:t xml:space="preserve"> Exam Practice Workbook (with online audio) and Vocabulary </w:t>
      </w:r>
      <w:r w:rsidR="006B1300">
        <w:t>Book</w:t>
      </w:r>
      <w:r>
        <w:t xml:space="preserve"> include all vocabulary for the GCSE exam</w:t>
      </w:r>
      <w:r w:rsidR="249B1D77">
        <w:t xml:space="preserve"> and </w:t>
      </w:r>
      <w:r>
        <w:t>revision notes explaining all the required topics</w:t>
      </w:r>
      <w:r w:rsidR="6BDAFC3B">
        <w:t>, along with</w:t>
      </w:r>
      <w:r>
        <w:t xml:space="preserve"> complete exam practice </w:t>
      </w:r>
      <w:r w:rsidR="6D1177D3">
        <w:t>and</w:t>
      </w:r>
      <w:r w:rsidR="00496E26">
        <w:t xml:space="preserve"> audio.</w:t>
      </w:r>
      <w:r w:rsidR="07ECBCA5">
        <w:t xml:space="preserve"> </w:t>
      </w:r>
      <w:r w:rsidR="006355CB">
        <w:t>This bundle costs £</w:t>
      </w:r>
      <w:r w:rsidR="006B1300">
        <w:t>9</w:t>
      </w:r>
      <w:r>
        <w:t>.</w:t>
      </w:r>
      <w:r w:rsidR="00ED7688">
        <w:t>50.</w:t>
      </w:r>
    </w:p>
    <w:p w14:paraId="579D9BD4" w14:textId="77777777" w:rsidR="002E0606" w:rsidRDefault="002E0606" w:rsidP="002E0606"/>
    <w:p w14:paraId="54700229" w14:textId="3BE41BF5" w:rsidR="002E0606" w:rsidRDefault="002E0606" w:rsidP="002E0606">
      <w:r>
        <w:t xml:space="preserve">If you would like to order copies for your child, please </w:t>
      </w:r>
      <w:r w:rsidR="006355CB">
        <w:t xml:space="preserve">make </w:t>
      </w:r>
      <w:r>
        <w:t xml:space="preserve">payments </w:t>
      </w:r>
      <w:r w:rsidR="00A60BD7">
        <w:t xml:space="preserve">via ParentPay by Friday </w:t>
      </w:r>
      <w:r w:rsidR="00D32480">
        <w:t>2</w:t>
      </w:r>
      <w:r w:rsidR="008A6D57">
        <w:t>9</w:t>
      </w:r>
      <w:r w:rsidR="00A60BD7" w:rsidRPr="00A60BD7">
        <w:rPr>
          <w:vertAlign w:val="superscript"/>
        </w:rPr>
        <w:t>th</w:t>
      </w:r>
      <w:r w:rsidR="00A60BD7">
        <w:t xml:space="preserve"> </w:t>
      </w:r>
      <w:r w:rsidR="00D32480">
        <w:t>March</w:t>
      </w:r>
      <w:r w:rsidR="00A60BD7">
        <w:t>.</w:t>
      </w:r>
    </w:p>
    <w:p w14:paraId="680FB92E" w14:textId="77777777" w:rsidR="002E0606" w:rsidRDefault="002E0606" w:rsidP="002E0606"/>
    <w:p w14:paraId="3E401531" w14:textId="77777777" w:rsidR="002E0606" w:rsidRDefault="002E0606" w:rsidP="002E0606">
      <w:r>
        <w:t>If you have any further queries, please do not hesitate to contact me.</w:t>
      </w:r>
    </w:p>
    <w:p w14:paraId="3B79DFD4" w14:textId="77777777" w:rsidR="00A60BD7" w:rsidRDefault="00A60BD7" w:rsidP="002E0606"/>
    <w:p w14:paraId="4D8C987D" w14:textId="77777777" w:rsidR="002E0606" w:rsidRDefault="002E0606" w:rsidP="002E0606"/>
    <w:p w14:paraId="25C2D066" w14:textId="77777777" w:rsidR="002E0606" w:rsidRDefault="002E0606" w:rsidP="002E0606">
      <w:r>
        <w:t>Yours sincerely,</w:t>
      </w:r>
    </w:p>
    <w:p w14:paraId="3DC19C7E" w14:textId="77777777" w:rsidR="002E0606" w:rsidRDefault="00D56209" w:rsidP="002E0606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5768125" wp14:editId="2E452549">
            <wp:simplePos x="0" y="0"/>
            <wp:positionH relativeFrom="column">
              <wp:posOffset>-41364</wp:posOffset>
            </wp:positionH>
            <wp:positionV relativeFrom="paragraph">
              <wp:posOffset>161290</wp:posOffset>
            </wp:positionV>
            <wp:extent cx="988828" cy="552580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828" cy="55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D5388" w14:textId="77777777" w:rsidR="002E0606" w:rsidRDefault="002E0606" w:rsidP="002E0606"/>
    <w:p w14:paraId="799A665D" w14:textId="77777777" w:rsidR="00D56209" w:rsidRDefault="00D56209" w:rsidP="002E0606"/>
    <w:p w14:paraId="3355F572" w14:textId="77777777" w:rsidR="00D56209" w:rsidRDefault="00D56209" w:rsidP="002E0606"/>
    <w:p w14:paraId="03B5F367" w14:textId="77777777" w:rsidR="00D56209" w:rsidRDefault="00D56209" w:rsidP="002E0606"/>
    <w:p w14:paraId="764779DA" w14:textId="77777777" w:rsidR="002E0606" w:rsidRDefault="002E0606" w:rsidP="002E0606">
      <w:r>
        <w:t>Mrs S. Davies</w:t>
      </w:r>
    </w:p>
    <w:p w14:paraId="2F1A8C51" w14:textId="638DA8F1" w:rsidR="002E0606" w:rsidRDefault="008A6D57" w:rsidP="002E0606">
      <w:r>
        <w:t>Head of Spanish</w:t>
      </w:r>
    </w:p>
    <w:p w14:paraId="2885DD76" w14:textId="77777777" w:rsidR="002E0606" w:rsidRDefault="002E0606" w:rsidP="002E0606"/>
    <w:p w14:paraId="328DD022" w14:textId="77777777" w:rsidR="002E0606" w:rsidRDefault="002E0606" w:rsidP="002E0606"/>
    <w:sectPr w:rsidR="002E0606" w:rsidSect="003F5AEB">
      <w:headerReference w:type="default" r:id="rId11"/>
      <w:footerReference w:type="default" r:id="rId12"/>
      <w:pgSz w:w="11900" w:h="16840"/>
      <w:pgMar w:top="2835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0EF65" w14:textId="77777777" w:rsidR="002C2851" w:rsidRDefault="002C2851" w:rsidP="003F5AEB">
      <w:r>
        <w:separator/>
      </w:r>
    </w:p>
  </w:endnote>
  <w:endnote w:type="continuationSeparator" w:id="0">
    <w:p w14:paraId="6CC2872F" w14:textId="77777777" w:rsidR="002C2851" w:rsidRDefault="002C2851" w:rsidP="003F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57A0" w14:textId="77777777" w:rsidR="008F12A2" w:rsidRDefault="008F12A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9AC0E8" wp14:editId="2EE74BEA">
              <wp:simplePos x="0" y="0"/>
              <wp:positionH relativeFrom="page">
                <wp:posOffset>2066925</wp:posOffset>
              </wp:positionH>
              <wp:positionV relativeFrom="page">
                <wp:posOffset>9610725</wp:posOffset>
              </wp:positionV>
              <wp:extent cx="2705100" cy="754380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616ADF" w14:textId="77777777" w:rsidR="008F12A2" w:rsidRDefault="008F12A2" w:rsidP="003F5AEB">
                          <w:pPr>
                            <w:pStyle w:val="bodycopy"/>
                            <w:spacing w:after="0"/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>St Philip Howard Catholic Voluntary Academy</w:t>
                          </w:r>
                        </w:p>
                        <w:p w14:paraId="2A4DE739" w14:textId="77777777" w:rsidR="008F12A2" w:rsidRDefault="008F12A2" w:rsidP="00A65569">
                          <w:pPr>
                            <w:pStyle w:val="bodycopy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Sunlaws Street, Glossop, SK138DR</w:t>
                          </w:r>
                        </w:p>
                        <w:p w14:paraId="09AC3314" w14:textId="77777777" w:rsidR="008F12A2" w:rsidRDefault="008F12A2" w:rsidP="003F5AEB">
                          <w:pP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</w:pPr>
                          <w:r w:rsidRPr="00DE2395"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info@sph.academy</w:t>
                          </w:r>
                        </w:p>
                        <w:p w14:paraId="2E3030AD" w14:textId="77777777" w:rsidR="008F12A2" w:rsidRDefault="008F12A2" w:rsidP="003F5AEB">
                          <w:r>
                            <w:rPr>
                              <w:sz w:val="16"/>
                              <w:szCs w:val="16"/>
                            </w:rPr>
                            <w:t>Company Number 7937154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AC0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.75pt;margin-top:756.75pt;width:213pt;height:59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/sdGAIAACw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" filled="f" stroked="f" strokeweight=".5pt">
              <v:textbox style="mso-fit-shape-to-text:t">
                <w:txbxContent>
                  <w:p w14:paraId="6E616ADF" w14:textId="77777777" w:rsidR="008F12A2" w:rsidRDefault="008F12A2" w:rsidP="003F5AEB">
                    <w:pPr>
                      <w:pStyle w:val="bodycopy"/>
                      <w:spacing w:after="0"/>
                      <w:rPr>
                        <w:rFonts w:ascii="Lato SemiBold" w:hAnsi="Lato SemiBold" w:cs="Lato SemiBold"/>
                        <w:sz w:val="16"/>
                        <w:szCs w:val="16"/>
                      </w:rPr>
                    </w:pP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>St Philip Howard Catholic Voluntary Academy</w:t>
                    </w:r>
                  </w:p>
                  <w:p w14:paraId="2A4DE739" w14:textId="77777777" w:rsidR="008F12A2" w:rsidRDefault="008F12A2" w:rsidP="00A65569">
                    <w:pPr>
                      <w:pStyle w:val="bodycopy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Sunlaws Street, Glossop, SK138DR</w:t>
                    </w:r>
                  </w:p>
                  <w:p w14:paraId="09AC3314" w14:textId="77777777" w:rsidR="008F12A2" w:rsidRDefault="008F12A2" w:rsidP="003F5AEB">
                    <w:pP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</w:pPr>
                    <w:r w:rsidRPr="00DE2395"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info@sph.academy</w:t>
                    </w:r>
                  </w:p>
                  <w:p w14:paraId="2E3030AD" w14:textId="77777777" w:rsidR="008F12A2" w:rsidRDefault="008F12A2" w:rsidP="003F5AEB">
                    <w:r>
                      <w:rPr>
                        <w:sz w:val="16"/>
                        <w:szCs w:val="16"/>
                      </w:rPr>
                      <w:t>Company Number 7937154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A581C5B" wp14:editId="2144D2C9">
              <wp:simplePos x="0" y="0"/>
              <wp:positionH relativeFrom="page">
                <wp:posOffset>536575</wp:posOffset>
              </wp:positionH>
              <wp:positionV relativeFrom="page">
                <wp:posOffset>9584690</wp:posOffset>
              </wp:positionV>
              <wp:extent cx="6475680" cy="0"/>
              <wp:effectExtent l="0" t="0" r="14605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5680" cy="0"/>
                      </a:xfrm>
                      <a:prstGeom prst="line">
                        <a:avLst/>
                      </a:prstGeom>
                      <a:ln>
                        <a:solidFill>
                          <a:srgbClr val="7777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38F9F0" id="Straight Connector 14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25pt,754.7pt" to="552.15pt,7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" strokecolor="#777776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68572915" wp14:editId="72CFF014">
          <wp:simplePos x="0" y="0"/>
          <wp:positionH relativeFrom="page">
            <wp:posOffset>536575</wp:posOffset>
          </wp:positionH>
          <wp:positionV relativeFrom="page">
            <wp:posOffset>9779000</wp:posOffset>
          </wp:positionV>
          <wp:extent cx="1142757" cy="469800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ocese-logo-with-text_sml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57" cy="46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E3A2D39" wp14:editId="08E5A439">
          <wp:simplePos x="0" y="0"/>
          <wp:positionH relativeFrom="page">
            <wp:posOffset>5094605</wp:posOffset>
          </wp:positionH>
          <wp:positionV relativeFrom="page">
            <wp:posOffset>9667240</wp:posOffset>
          </wp:positionV>
          <wp:extent cx="1905120" cy="711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Ralphs logo CMAT - CMYK sm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2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CD9E13E" wp14:editId="7DA2ECC0">
              <wp:simplePos x="0" y="0"/>
              <wp:positionH relativeFrom="page">
                <wp:posOffset>1944370</wp:posOffset>
              </wp:positionH>
              <wp:positionV relativeFrom="page">
                <wp:posOffset>9735820</wp:posOffset>
              </wp:positionV>
              <wp:extent cx="0" cy="599400"/>
              <wp:effectExtent l="0" t="0" r="12700" b="1079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94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7AE0CC" id="Straight Connector 8" o:spid="_x0000_s1026" style="position:absolute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766.6pt" to="153.1pt,8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AABB7" w14:textId="77777777" w:rsidR="002C2851" w:rsidRDefault="002C2851" w:rsidP="003F5AEB">
      <w:r>
        <w:separator/>
      </w:r>
    </w:p>
  </w:footnote>
  <w:footnote w:type="continuationSeparator" w:id="0">
    <w:p w14:paraId="6C64CFC0" w14:textId="77777777" w:rsidR="002C2851" w:rsidRDefault="002C2851" w:rsidP="003F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7556D" w14:textId="77777777" w:rsidR="008F12A2" w:rsidRDefault="008F12A2" w:rsidP="00F94153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553D5723" wp14:editId="2D44B32E">
          <wp:simplePos x="0" y="0"/>
          <wp:positionH relativeFrom="column">
            <wp:posOffset>-45085</wp:posOffset>
          </wp:positionH>
          <wp:positionV relativeFrom="paragraph">
            <wp:posOffset>-156210</wp:posOffset>
          </wp:positionV>
          <wp:extent cx="800100" cy="1120775"/>
          <wp:effectExtent l="0" t="0" r="0" b="317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38AC"/>
    <w:multiLevelType w:val="hybridMultilevel"/>
    <w:tmpl w:val="BCD23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00B13"/>
    <w:multiLevelType w:val="hybridMultilevel"/>
    <w:tmpl w:val="086E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12620">
    <w:abstractNumId w:val="1"/>
  </w:num>
  <w:num w:numId="2" w16cid:durableId="59409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BC"/>
    <w:rsid w:val="00016B5A"/>
    <w:rsid w:val="00090025"/>
    <w:rsid w:val="0013323D"/>
    <w:rsid w:val="00261CEC"/>
    <w:rsid w:val="002C2851"/>
    <w:rsid w:val="002C786E"/>
    <w:rsid w:val="002D13A2"/>
    <w:rsid w:val="002E0606"/>
    <w:rsid w:val="003D0FDB"/>
    <w:rsid w:val="003F5AEB"/>
    <w:rsid w:val="00403CAA"/>
    <w:rsid w:val="0040654B"/>
    <w:rsid w:val="00496E26"/>
    <w:rsid w:val="004D012B"/>
    <w:rsid w:val="00596BBB"/>
    <w:rsid w:val="006016F6"/>
    <w:rsid w:val="00623AA0"/>
    <w:rsid w:val="006355CB"/>
    <w:rsid w:val="00637A9F"/>
    <w:rsid w:val="00645484"/>
    <w:rsid w:val="006B1300"/>
    <w:rsid w:val="007A04DD"/>
    <w:rsid w:val="007B28F7"/>
    <w:rsid w:val="007E4853"/>
    <w:rsid w:val="008123F4"/>
    <w:rsid w:val="00856F27"/>
    <w:rsid w:val="008911B3"/>
    <w:rsid w:val="00896543"/>
    <w:rsid w:val="008A6D57"/>
    <w:rsid w:val="008A7B8E"/>
    <w:rsid w:val="008B06BD"/>
    <w:rsid w:val="008C3B63"/>
    <w:rsid w:val="008F12A2"/>
    <w:rsid w:val="00930D44"/>
    <w:rsid w:val="00936B77"/>
    <w:rsid w:val="00941B27"/>
    <w:rsid w:val="009A3156"/>
    <w:rsid w:val="009B7A4D"/>
    <w:rsid w:val="009D60DC"/>
    <w:rsid w:val="00A117D8"/>
    <w:rsid w:val="00A1351F"/>
    <w:rsid w:val="00A60BD7"/>
    <w:rsid w:val="00A65569"/>
    <w:rsid w:val="00A717BB"/>
    <w:rsid w:val="00A92964"/>
    <w:rsid w:val="00AA6B01"/>
    <w:rsid w:val="00B1324E"/>
    <w:rsid w:val="00B54033"/>
    <w:rsid w:val="00B62E8D"/>
    <w:rsid w:val="00B66004"/>
    <w:rsid w:val="00B83C24"/>
    <w:rsid w:val="00BC26C7"/>
    <w:rsid w:val="00BC54ED"/>
    <w:rsid w:val="00BE699B"/>
    <w:rsid w:val="00BF63DC"/>
    <w:rsid w:val="00C22021"/>
    <w:rsid w:val="00C53C6D"/>
    <w:rsid w:val="00C85BE9"/>
    <w:rsid w:val="00C926AD"/>
    <w:rsid w:val="00CD1837"/>
    <w:rsid w:val="00CF2586"/>
    <w:rsid w:val="00D32480"/>
    <w:rsid w:val="00D56209"/>
    <w:rsid w:val="00DA59B3"/>
    <w:rsid w:val="00DC551E"/>
    <w:rsid w:val="00DE2395"/>
    <w:rsid w:val="00E17DD8"/>
    <w:rsid w:val="00E921BC"/>
    <w:rsid w:val="00E92A3D"/>
    <w:rsid w:val="00ED7688"/>
    <w:rsid w:val="00EE340D"/>
    <w:rsid w:val="00F24D7C"/>
    <w:rsid w:val="00F55528"/>
    <w:rsid w:val="00F94153"/>
    <w:rsid w:val="00FC5A59"/>
    <w:rsid w:val="07ECBCA5"/>
    <w:rsid w:val="18C0EB7B"/>
    <w:rsid w:val="249B1D77"/>
    <w:rsid w:val="3E9C2DC6"/>
    <w:rsid w:val="5929DC09"/>
    <w:rsid w:val="5BDC8A1D"/>
    <w:rsid w:val="62D04BFA"/>
    <w:rsid w:val="6BDAFC3B"/>
    <w:rsid w:val="6D11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A9192C"/>
  <w14:defaultImageDpi w14:val="32767"/>
  <w15:chartTrackingRefBased/>
  <w15:docId w15:val="{E3FE7E25-D061-4D5A-94FB-906E1D46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Table">
    <w:name w:val="CA Table"/>
    <w:basedOn w:val="TableNormal"/>
    <w:uiPriority w:val="99"/>
    <w:rsid w:val="009A3156"/>
    <w:rPr>
      <w:sz w:val="22"/>
      <w:szCs w:val="22"/>
    </w:rPr>
    <w:tblPr/>
  </w:style>
  <w:style w:type="table" w:customStyle="1" w:styleId="CATable2">
    <w:name w:val="CA Table 2"/>
    <w:basedOn w:val="TableNormal"/>
    <w:uiPriority w:val="99"/>
    <w:rsid w:val="009A3156"/>
    <w:rPr>
      <w:sz w:val="22"/>
      <w:szCs w:val="22"/>
    </w:rPr>
    <w:tblPr/>
  </w:style>
  <w:style w:type="paragraph" w:styleId="Header">
    <w:name w:val="header"/>
    <w:basedOn w:val="Normal"/>
    <w:link w:val="Head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AEB"/>
  </w:style>
  <w:style w:type="paragraph" w:styleId="Footer">
    <w:name w:val="footer"/>
    <w:basedOn w:val="Normal"/>
    <w:link w:val="Foot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AEB"/>
  </w:style>
  <w:style w:type="paragraph" w:customStyle="1" w:styleId="bodycopy">
    <w:name w:val="body copy"/>
    <w:basedOn w:val="Normal"/>
    <w:uiPriority w:val="99"/>
    <w:rsid w:val="003F5AE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Lato" w:hAnsi="Lato" w:cs="Lato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A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92A3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485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4853"/>
    <w:rPr>
      <w:rFonts w:ascii="Calibri" w:hAnsi="Calibri"/>
      <w:sz w:val="22"/>
      <w:szCs w:val="21"/>
    </w:rPr>
  </w:style>
  <w:style w:type="table" w:styleId="TableGrid">
    <w:name w:val="Table Grid"/>
    <w:basedOn w:val="TableNormal"/>
    <w:uiPriority w:val="39"/>
    <w:rsid w:val="00F9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0F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9D60DC"/>
    <w:rPr>
      <w:sz w:val="22"/>
      <w:szCs w:val="22"/>
    </w:rPr>
  </w:style>
  <w:style w:type="paragraph" w:customStyle="1" w:styleId="Default">
    <w:name w:val="Default"/>
    <w:rsid w:val="008911B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2E0606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ldoon.SRSCMAT-LAP-01.000\AppData\Local\Microsoft\Windows\INetCache\Content.Outlook\QIIQY1Y4\SRS%20CMAT_Schoo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95AF3C7A0364FA0146C279A7C5C67" ma:contentTypeVersion="4" ma:contentTypeDescription="Create a new document." ma:contentTypeScope="" ma:versionID="5a0efa7748f076f1754a63c5bd864e12">
  <xsd:schema xmlns:xsd="http://www.w3.org/2001/XMLSchema" xmlns:xs="http://www.w3.org/2001/XMLSchema" xmlns:p="http://schemas.microsoft.com/office/2006/metadata/properties" xmlns:ns2="66d9826c-24a0-48fa-84d0-1454d323baf1" xmlns:ns3="0b7b951e-1303-45d7-a749-f1fa7197e965" targetNamespace="http://schemas.microsoft.com/office/2006/metadata/properties" ma:root="true" ma:fieldsID="93a25118daa3673a7c96fd2bad664b4d" ns2:_="" ns3:_="">
    <xsd:import namespace="66d9826c-24a0-48fa-84d0-1454d323baf1"/>
    <xsd:import namespace="0b7b951e-1303-45d7-a749-f1fa7197e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9826c-24a0-48fa-84d0-1454d323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b951e-1303-45d7-a749-f1fa7197e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7DF0D-38E0-48CB-A2A5-05136A5642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655759-289C-4ED4-8EE7-BC5D2397E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996AB-38C9-45EE-A034-93D15599E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9826c-24a0-48fa-84d0-1454d323baf1"/>
    <ds:schemaRef ds:uri="0b7b951e-1303-45d7-a749-f1fa7197e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SRS CMAT_School letterhead</Template>
  <TotalTime>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Muldoon</dc:creator>
  <cp:keywords/>
  <dc:description/>
  <cp:lastModifiedBy>Sarah Davies</cp:lastModifiedBy>
  <cp:revision>5</cp:revision>
  <cp:lastPrinted>2021-02-08T15:33:00Z</cp:lastPrinted>
  <dcterms:created xsi:type="dcterms:W3CDTF">2025-03-05T19:54:00Z</dcterms:created>
  <dcterms:modified xsi:type="dcterms:W3CDTF">2025-03-05T19:59:00Z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0x010100DD895AF3C7A0364FA0146C279A7C5C67</vt:lpwstr>
  </property>
</Properties>
</file>