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F035" w14:textId="77777777" w:rsidR="003D602B" w:rsidRPr="001B4792" w:rsidRDefault="00000000">
      <w:pPr>
        <w:rPr>
          <w:rFonts w:ascii="Avenir Next LT Pro" w:hAnsi="Avenir Next LT Pro"/>
          <w:b/>
          <w:bCs/>
          <w:u w:val="single"/>
        </w:rPr>
      </w:pPr>
      <w:r w:rsidRPr="001B4792">
        <w:rPr>
          <w:rFonts w:ascii="Avenir Next LT Pro" w:hAnsi="Avenir Next LT Pro"/>
          <w:b/>
          <w:bCs/>
          <w:u w:val="single"/>
        </w:rPr>
        <w:t>Lent 1: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753"/>
      </w:tblGrid>
      <w:tr w:rsidR="003D602B" w:rsidRPr="001B4792" w14:paraId="69C0C8F4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006A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1: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CB036" w14:textId="77777777" w:rsidR="003D602B" w:rsidRPr="001B4792" w:rsidRDefault="003D602B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</w:tr>
      <w:tr w:rsidR="003D602B" w:rsidRPr="001B4792" w14:paraId="30099895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2178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2: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B07D" w14:textId="77777777" w:rsidR="003D602B" w:rsidRPr="001B4792" w:rsidRDefault="003D602B">
            <w:pPr>
              <w:shd w:val="clear" w:color="auto" w:fill="FFFFFF"/>
              <w:spacing w:after="0" w:line="235" w:lineRule="atLeast"/>
              <w:rPr>
                <w:rFonts w:ascii="Avenir Next LT Pro" w:eastAsia="Times New Roman" w:hAnsi="Avenir Next LT Pro" w:cs="Segoe UI"/>
                <w:b/>
                <w:bCs/>
                <w:color w:val="000000"/>
                <w:lang w:eastAsia="en-GB"/>
              </w:rPr>
            </w:pPr>
          </w:p>
        </w:tc>
      </w:tr>
      <w:tr w:rsidR="003D602B" w:rsidRPr="001B4792" w14:paraId="523B37BC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F588D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3:</w:t>
            </w:r>
          </w:p>
          <w:p w14:paraId="626523EA" w14:textId="24BD7803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20</w:t>
            </w:r>
            <w:r w:rsidRPr="001B4792">
              <w:rPr>
                <w:rFonts w:ascii="Avenir Next LT Pro" w:hAnsi="Avenir Next LT Pro"/>
                <w:vertAlign w:val="superscript"/>
              </w:rPr>
              <w:t>th</w:t>
            </w:r>
            <w:r w:rsidRPr="001B4792">
              <w:rPr>
                <w:rFonts w:ascii="Avenir Next LT Pro" w:hAnsi="Avenir Next LT Pro"/>
              </w:rPr>
              <w:t xml:space="preserve"> January</w:t>
            </w:r>
          </w:p>
          <w:p w14:paraId="5D1FAA3D" w14:textId="77777777" w:rsidR="003D602B" w:rsidRPr="001B4792" w:rsidRDefault="003D602B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2C505" w14:textId="77777777" w:rsidR="003D602B" w:rsidRPr="001B4792" w:rsidRDefault="00000000">
            <w:pPr>
              <w:shd w:val="clear" w:color="auto" w:fill="FFFFFF"/>
              <w:spacing w:after="0" w:line="235" w:lineRule="atLeast"/>
              <w:rPr>
                <w:rFonts w:ascii="Avenir Next LT Pro" w:hAnsi="Avenir Next LT Pro"/>
                <w:b/>
                <w:bCs/>
              </w:rPr>
            </w:pPr>
            <w:r w:rsidRPr="001B4792">
              <w:rPr>
                <w:rFonts w:ascii="Avenir Next LT Pro" w:hAnsi="Avenir Next LT Pro"/>
                <w:b/>
                <w:bCs/>
              </w:rPr>
              <w:t xml:space="preserve">Analysis of Language: Paper 1 Q2 and Paper 2 Q3. </w:t>
            </w:r>
          </w:p>
          <w:p w14:paraId="0ADD2903" w14:textId="77777777" w:rsidR="003D602B" w:rsidRPr="001B4792" w:rsidRDefault="000000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Identify 5 key quotations from the text – what makes them important to you? </w:t>
            </w:r>
          </w:p>
          <w:p w14:paraId="617B038C" w14:textId="77777777" w:rsidR="003D602B" w:rsidRPr="001B4792" w:rsidRDefault="000000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Read the opening of a novel/chapter or an article/opinion column from a newspaper of magazine – what uses of language stand out to you? Why?</w:t>
            </w:r>
          </w:p>
          <w:p w14:paraId="4743F92F" w14:textId="77777777" w:rsidR="003D602B" w:rsidRPr="001B4792" w:rsidRDefault="000000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Choose key words and </w:t>
            </w:r>
            <w:proofErr w:type="spellStart"/>
            <w:r w:rsidRPr="001B4792">
              <w:rPr>
                <w:rFonts w:ascii="Avenir Next LT Pro" w:hAnsi="Avenir Next LT Pro"/>
              </w:rPr>
              <w:t>mindmap</w:t>
            </w:r>
            <w:proofErr w:type="spellEnd"/>
            <w:r w:rsidRPr="001B4792">
              <w:rPr>
                <w:rFonts w:ascii="Avenir Next LT Pro" w:hAnsi="Avenir Next LT Pro"/>
              </w:rPr>
              <w:t>/list the connotations they have.</w:t>
            </w:r>
          </w:p>
          <w:p w14:paraId="15BB6C6C" w14:textId="77777777" w:rsidR="003D602B" w:rsidRPr="001B4792" w:rsidRDefault="000000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Identify examples of nouns, verbs, adjectives and adverbs in the text;</w:t>
            </w:r>
          </w:p>
        </w:tc>
      </w:tr>
      <w:tr w:rsidR="003D602B" w:rsidRPr="001B4792" w14:paraId="079F553C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1298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4:</w:t>
            </w:r>
          </w:p>
          <w:p w14:paraId="63942F40" w14:textId="46BD3D87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27</w:t>
            </w:r>
            <w:r w:rsidRPr="001B4792">
              <w:rPr>
                <w:rFonts w:ascii="Avenir Next LT Pro" w:hAnsi="Avenir Next LT Pro"/>
                <w:vertAlign w:val="superscript"/>
              </w:rPr>
              <w:t>th</w:t>
            </w:r>
            <w:r w:rsidRPr="001B4792">
              <w:rPr>
                <w:rFonts w:ascii="Avenir Next LT Pro" w:hAnsi="Avenir Next LT Pro"/>
              </w:rPr>
              <w:t xml:space="preserve"> January</w:t>
            </w:r>
          </w:p>
          <w:p w14:paraId="46E5A8E1" w14:textId="77777777" w:rsidR="003D602B" w:rsidRPr="001B4792" w:rsidRDefault="003D602B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9887" w14:textId="77777777" w:rsidR="003D602B" w:rsidRPr="001B4792" w:rsidRDefault="00000000">
            <w:p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  <w:t xml:space="preserve">Language Paper 1 Question 3: Structure. </w:t>
            </w:r>
          </w:p>
          <w:p w14:paraId="73C4563F" w14:textId="77777777" w:rsidR="003D602B" w:rsidRPr="001B4792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Revise Structural devices. </w:t>
            </w:r>
          </w:p>
          <w:p w14:paraId="4E2D9B9B" w14:textId="77777777" w:rsidR="003D602B" w:rsidRPr="001B4792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Look at a past paper and explain what happens in the beginning, middle and end. </w:t>
            </w:r>
          </w:p>
          <w:p w14:paraId="46B778BA" w14:textId="77777777" w:rsidR="003D602B" w:rsidRPr="001B4792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Identify a shift in topic, mood or focus. </w:t>
            </w:r>
          </w:p>
        </w:tc>
      </w:tr>
      <w:tr w:rsidR="003D602B" w:rsidRPr="001B4792" w14:paraId="59369373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9439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5:</w:t>
            </w:r>
          </w:p>
          <w:p w14:paraId="336415BD" w14:textId="4AD6609B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3</w:t>
            </w:r>
            <w:r w:rsidRPr="001B4792">
              <w:rPr>
                <w:rFonts w:ascii="Avenir Next LT Pro" w:hAnsi="Avenir Next LT Pro"/>
                <w:vertAlign w:val="superscript"/>
              </w:rPr>
              <w:t>rd</w:t>
            </w:r>
            <w:r w:rsidRPr="001B4792">
              <w:rPr>
                <w:rFonts w:ascii="Avenir Next LT Pro" w:hAnsi="Avenir Next LT Pro"/>
              </w:rPr>
              <w:t xml:space="preserve"> February</w:t>
            </w:r>
          </w:p>
          <w:p w14:paraId="21A2D4FF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Exam week – mocks 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1EC3C" w14:textId="77777777" w:rsidR="003D602B" w:rsidRPr="001B4792" w:rsidRDefault="00000000">
            <w:pPr>
              <w:shd w:val="clear" w:color="auto" w:fill="FFFFFF"/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  <w:t>Language Paper 1 Question 4: Evaluate</w:t>
            </w:r>
          </w:p>
          <w:p w14:paraId="5660C370" w14:textId="77777777" w:rsidR="003D602B" w:rsidRPr="001B4792" w:rsidRDefault="00000000">
            <w:pPr>
              <w:numPr>
                <w:ilvl w:val="0"/>
                <w:numId w:val="3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</w:rPr>
              <w:t xml:space="preserve">Looking at the past paper </w:t>
            </w:r>
            <w:proofErr w:type="spellStart"/>
            <w:proofErr w:type="gramStart"/>
            <w:r w:rsidRPr="001B4792"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</w:rPr>
              <w:t>an</w:t>
            </w:r>
            <w:proofErr w:type="spellEnd"/>
            <w:proofErr w:type="gramEnd"/>
            <w:r w:rsidRPr="001B4792"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</w:rPr>
              <w:t xml:space="preserve"> you identify the following; tone, mood, irony, satire, dialogue, setting, humour, fact. </w:t>
            </w:r>
            <w:r w:rsidRPr="001B4792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lang w:eastAsia="en-GB"/>
              </w:rPr>
              <w:t> </w:t>
            </w:r>
          </w:p>
        </w:tc>
      </w:tr>
      <w:tr w:rsidR="003D602B" w:rsidRPr="001B4792" w14:paraId="129E1FCE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94F8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6:</w:t>
            </w:r>
          </w:p>
          <w:p w14:paraId="7336C109" w14:textId="424151F8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10</w:t>
            </w:r>
            <w:r w:rsidRPr="001B4792">
              <w:rPr>
                <w:rFonts w:ascii="Avenir Next LT Pro" w:hAnsi="Avenir Next LT Pro"/>
                <w:vertAlign w:val="superscript"/>
              </w:rPr>
              <w:t>th</w:t>
            </w:r>
            <w:r w:rsidRPr="001B4792">
              <w:rPr>
                <w:rFonts w:ascii="Avenir Next LT Pro" w:hAnsi="Avenir Next LT Pro"/>
              </w:rPr>
              <w:t xml:space="preserve"> January</w:t>
            </w:r>
          </w:p>
          <w:p w14:paraId="16987966" w14:textId="77777777" w:rsidR="003D602B" w:rsidRPr="001B4792" w:rsidRDefault="003D602B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ECBB" w14:textId="77777777" w:rsidR="003D602B" w:rsidRPr="001B4792" w:rsidRDefault="00000000">
            <w:pPr>
              <w:shd w:val="clear" w:color="auto" w:fill="FFFFFF"/>
              <w:spacing w:after="0" w:line="235" w:lineRule="atLeast"/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lang w:eastAsia="en-GB"/>
              </w:rPr>
            </w:pPr>
            <w:r w:rsidRPr="001B4792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lang w:eastAsia="en-GB"/>
              </w:rPr>
              <w:t>Language Paper 2 Question 2: Summary.</w:t>
            </w:r>
          </w:p>
          <w:p w14:paraId="3107C85B" w14:textId="77777777" w:rsidR="003D602B" w:rsidRPr="001B4792" w:rsidRDefault="00000000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Identifying differences between two texts and the effect that is created by these.</w:t>
            </w:r>
          </w:p>
        </w:tc>
      </w:tr>
    </w:tbl>
    <w:p w14:paraId="5736E605" w14:textId="77777777" w:rsidR="003D602B" w:rsidRPr="001B4792" w:rsidRDefault="003D602B">
      <w:pPr>
        <w:rPr>
          <w:rFonts w:ascii="Avenir Next LT Pro" w:hAnsi="Avenir Next LT Pro"/>
        </w:rPr>
      </w:pPr>
    </w:p>
    <w:p w14:paraId="702332E4" w14:textId="77777777" w:rsidR="003D602B" w:rsidRPr="001B4792" w:rsidRDefault="00000000">
      <w:pPr>
        <w:rPr>
          <w:rFonts w:ascii="Avenir Next LT Pro" w:hAnsi="Avenir Next LT Pro"/>
          <w:b/>
          <w:bCs/>
          <w:u w:val="single"/>
        </w:rPr>
      </w:pPr>
      <w:r w:rsidRPr="001B4792">
        <w:rPr>
          <w:rFonts w:ascii="Avenir Next LT Pro" w:hAnsi="Avenir Next LT Pro"/>
          <w:b/>
          <w:bCs/>
          <w:u w:val="single"/>
        </w:rPr>
        <w:t>Lent 2: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753"/>
      </w:tblGrid>
      <w:tr w:rsidR="003D602B" w:rsidRPr="001B4792" w14:paraId="0B85028C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564F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1:</w:t>
            </w:r>
          </w:p>
          <w:p w14:paraId="514FC361" w14:textId="4F2F4766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24</w:t>
            </w:r>
            <w:r w:rsidRPr="001B4792">
              <w:rPr>
                <w:rFonts w:ascii="Avenir Next LT Pro" w:hAnsi="Avenir Next LT Pro"/>
                <w:vertAlign w:val="superscript"/>
              </w:rPr>
              <w:t>th</w:t>
            </w:r>
            <w:r w:rsidRPr="001B4792">
              <w:rPr>
                <w:rFonts w:ascii="Avenir Next LT Pro" w:hAnsi="Avenir Next LT Pro"/>
              </w:rPr>
              <w:t xml:space="preserve"> February.</w:t>
            </w:r>
          </w:p>
          <w:p w14:paraId="7C07404B" w14:textId="77777777" w:rsidR="003D602B" w:rsidRPr="001B4792" w:rsidRDefault="003D602B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A7834" w14:textId="77777777" w:rsidR="003D602B" w:rsidRPr="001B4792" w:rsidRDefault="00000000">
            <w:pPr>
              <w:shd w:val="clear" w:color="auto" w:fill="FFFFFF"/>
              <w:spacing w:after="0" w:line="240" w:lineRule="auto"/>
              <w:rPr>
                <w:rFonts w:ascii="Avenir Next LT Pro" w:eastAsia="Times New Roman" w:hAnsi="Avenir Next LT Pro" w:cs="Segoe UI"/>
                <w:b/>
                <w:bCs/>
                <w:color w:val="242424"/>
                <w:kern w:val="0"/>
                <w:lang w:eastAsia="en-GB"/>
              </w:rPr>
            </w:pPr>
            <w:r w:rsidRPr="001B4792">
              <w:rPr>
                <w:rFonts w:ascii="Avenir Next LT Pro" w:eastAsia="Times New Roman" w:hAnsi="Avenir Next LT Pro" w:cs="Segoe UI"/>
                <w:b/>
                <w:bCs/>
                <w:color w:val="242424"/>
                <w:kern w:val="0"/>
                <w:lang w:eastAsia="en-GB"/>
              </w:rPr>
              <w:t xml:space="preserve">Paper 1 and Paper 2: Writing. </w:t>
            </w:r>
          </w:p>
          <w:p w14:paraId="07223F95" w14:textId="77777777" w:rsidR="003D602B" w:rsidRPr="001B4792" w:rsidRDefault="00000000">
            <w:pPr>
              <w:numPr>
                <w:ilvl w:val="0"/>
                <w:numId w:val="5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Find a picture on the internet/in a magazine. Put this in the middle of a piece of paper and label with different descriptions of different parts. Try to use as many different techniques as possible. Write it up.</w:t>
            </w:r>
          </w:p>
          <w:p w14:paraId="47EDDEB1" w14:textId="77777777" w:rsidR="003D602B" w:rsidRPr="001B4792" w:rsidRDefault="00000000">
            <w:pPr>
              <w:numPr>
                <w:ilvl w:val="0"/>
                <w:numId w:val="5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Use a thesaurus to improve your vocabulary. </w:t>
            </w:r>
          </w:p>
        </w:tc>
      </w:tr>
      <w:tr w:rsidR="003D602B" w:rsidRPr="001B4792" w14:paraId="2D9DDA59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6AF6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W/eek 2:</w:t>
            </w:r>
          </w:p>
          <w:p w14:paraId="32771864" w14:textId="0D69BD2C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3</w:t>
            </w:r>
            <w:r w:rsidRPr="001B4792">
              <w:rPr>
                <w:rFonts w:ascii="Avenir Next LT Pro" w:hAnsi="Avenir Next LT Pro"/>
                <w:vertAlign w:val="superscript"/>
              </w:rPr>
              <w:t>rd</w:t>
            </w:r>
            <w:r w:rsidRPr="001B4792">
              <w:rPr>
                <w:rFonts w:ascii="Avenir Next LT Pro" w:hAnsi="Avenir Next LT Pro"/>
              </w:rPr>
              <w:t xml:space="preserve"> March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7093" w14:textId="77777777" w:rsidR="003D602B" w:rsidRPr="001B4792" w:rsidRDefault="00000000">
            <w:pPr>
              <w:spacing w:after="0" w:line="240" w:lineRule="auto"/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</w:pPr>
            <w:r w:rsidRPr="001B4792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  <w:t>Language Paper 2 Question 5: Writing</w:t>
            </w:r>
          </w:p>
          <w:p w14:paraId="05BE6C61" w14:textId="77777777" w:rsidR="003D602B" w:rsidRPr="001B4792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Read through model answers on the VLE and identify why/how they have hit the mark schemes.</w:t>
            </w:r>
          </w:p>
          <w:p w14:paraId="755088D2" w14:textId="77777777" w:rsidR="003D602B" w:rsidRPr="001B4792" w:rsidRDefault="0000000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Choose a topic from the past paper questions also on the VLE to improve your previous answer. </w:t>
            </w:r>
          </w:p>
        </w:tc>
      </w:tr>
      <w:tr w:rsidR="003D602B" w:rsidRPr="001B4792" w14:paraId="72E4BAB1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5E21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3:</w:t>
            </w:r>
          </w:p>
          <w:p w14:paraId="56FDCAA4" w14:textId="5F8D0509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10</w:t>
            </w:r>
            <w:r w:rsidRPr="001B4792">
              <w:rPr>
                <w:rFonts w:ascii="Avenir Next LT Pro" w:hAnsi="Avenir Next LT Pro"/>
                <w:vertAlign w:val="superscript"/>
              </w:rPr>
              <w:t>th</w:t>
            </w:r>
            <w:r w:rsidRPr="001B4792">
              <w:rPr>
                <w:rFonts w:ascii="Avenir Next LT Pro" w:hAnsi="Avenir Next LT Pro"/>
              </w:rPr>
              <w:t xml:space="preserve"> March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C753" w14:textId="77777777" w:rsidR="003D602B" w:rsidRPr="001B4792" w:rsidRDefault="00000000">
            <w:pPr>
              <w:spacing w:after="0" w:line="240" w:lineRule="auto"/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</w:pPr>
            <w:r w:rsidRPr="001B4792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  <w:t xml:space="preserve">Language Paper 2 Question 5: </w:t>
            </w:r>
          </w:p>
          <w:p w14:paraId="66129B82" w14:textId="77777777" w:rsidR="003D602B" w:rsidRPr="001B4792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Revise the Purposes, Audience and Type of Text you could be asked to answer a question on. Revise the structures and methods needed for each. </w:t>
            </w:r>
          </w:p>
        </w:tc>
      </w:tr>
      <w:tr w:rsidR="003D602B" w:rsidRPr="001B4792" w14:paraId="60B5427D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0ACA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4:</w:t>
            </w:r>
          </w:p>
          <w:p w14:paraId="2D39D634" w14:textId="4A2D2F3B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17</w:t>
            </w:r>
            <w:r w:rsidRPr="001B4792">
              <w:rPr>
                <w:rFonts w:ascii="Avenir Next LT Pro" w:hAnsi="Avenir Next LT Pro"/>
                <w:vertAlign w:val="superscript"/>
              </w:rPr>
              <w:t>th</w:t>
            </w:r>
            <w:r w:rsidRPr="001B4792">
              <w:rPr>
                <w:rFonts w:ascii="Avenir Next LT Pro" w:hAnsi="Avenir Next LT Pro"/>
              </w:rPr>
              <w:t xml:space="preserve"> March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B552C" w14:textId="77777777" w:rsidR="003D602B" w:rsidRPr="001B4792" w:rsidRDefault="00000000">
            <w:pPr>
              <w:spacing w:after="0" w:line="240" w:lineRule="auto"/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</w:pPr>
            <w:r w:rsidRPr="001B4792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  <w:t>Language Paper 1 Question 5.</w:t>
            </w:r>
          </w:p>
          <w:p w14:paraId="5F5F2903" w14:textId="77777777" w:rsidR="003D602B" w:rsidRPr="001B4792" w:rsidRDefault="000000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Concentrate on the feedback from your Mock exams. </w:t>
            </w:r>
          </w:p>
        </w:tc>
      </w:tr>
      <w:tr w:rsidR="003D602B" w:rsidRPr="001B4792" w14:paraId="53D1B8AA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8C8E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5:</w:t>
            </w:r>
          </w:p>
          <w:p w14:paraId="2350E094" w14:textId="6CDE1FCD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2</w:t>
            </w:r>
            <w:r w:rsidR="001B4792" w:rsidRPr="001B4792">
              <w:rPr>
                <w:rFonts w:ascii="Avenir Next LT Pro" w:hAnsi="Avenir Next LT Pro"/>
              </w:rPr>
              <w:t>4</w:t>
            </w:r>
            <w:r w:rsidR="001B4792" w:rsidRPr="001B4792">
              <w:rPr>
                <w:rFonts w:ascii="Avenir Next LT Pro" w:hAnsi="Avenir Next LT Pro"/>
                <w:vertAlign w:val="superscript"/>
              </w:rPr>
              <w:t>th</w:t>
            </w:r>
            <w:r w:rsidR="001B4792" w:rsidRPr="001B4792">
              <w:rPr>
                <w:rFonts w:ascii="Avenir Next LT Pro" w:hAnsi="Avenir Next LT Pro"/>
              </w:rPr>
              <w:t xml:space="preserve"> March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620F" w14:textId="77777777" w:rsidR="003D602B" w:rsidRPr="001B4792" w:rsidRDefault="00000000">
            <w:pPr>
              <w:shd w:val="clear" w:color="auto" w:fill="FFFFFF"/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  <w:t>Language Paper 2</w:t>
            </w:r>
          </w:p>
          <w:p w14:paraId="38F2C08D" w14:textId="77777777" w:rsidR="003D602B" w:rsidRPr="001B4792" w:rsidRDefault="00000000">
            <w:pPr>
              <w:numPr>
                <w:ilvl w:val="0"/>
                <w:numId w:val="7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</w:rPr>
              <w:t xml:space="preserve">Look at the feedback on your Mock exams. </w:t>
            </w:r>
          </w:p>
        </w:tc>
      </w:tr>
    </w:tbl>
    <w:p w14:paraId="2FA62AA0" w14:textId="77777777" w:rsidR="003D602B" w:rsidRPr="001B4792" w:rsidRDefault="003D602B">
      <w:pPr>
        <w:rPr>
          <w:rFonts w:ascii="Avenir Next LT Pro" w:hAnsi="Avenir Next LT Pro"/>
        </w:rPr>
      </w:pPr>
    </w:p>
    <w:p w14:paraId="0B4A97DD" w14:textId="77777777" w:rsidR="001B4792" w:rsidRPr="001B4792" w:rsidRDefault="001B4792">
      <w:pPr>
        <w:rPr>
          <w:rFonts w:ascii="Avenir Next LT Pro" w:hAnsi="Avenir Next LT Pro"/>
        </w:rPr>
      </w:pPr>
    </w:p>
    <w:p w14:paraId="14BDFFF0" w14:textId="77777777" w:rsidR="003D602B" w:rsidRPr="001B4792" w:rsidRDefault="00000000">
      <w:pPr>
        <w:rPr>
          <w:rFonts w:ascii="Avenir Next LT Pro" w:hAnsi="Avenir Next LT Pro"/>
          <w:b/>
          <w:bCs/>
          <w:u w:val="single"/>
        </w:rPr>
      </w:pPr>
      <w:r w:rsidRPr="001B4792">
        <w:rPr>
          <w:rFonts w:ascii="Avenir Next LT Pro" w:hAnsi="Avenir Next LT Pro"/>
          <w:b/>
          <w:bCs/>
          <w:u w:val="single"/>
        </w:rPr>
        <w:t>Pentecost 1:</w:t>
      </w:r>
    </w:p>
    <w:tbl>
      <w:tblPr>
        <w:tblW w:w="10348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8085"/>
      </w:tblGrid>
      <w:tr w:rsidR="003D602B" w:rsidRPr="001B4792" w14:paraId="6D4E1433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5C6C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1:</w:t>
            </w:r>
          </w:p>
          <w:p w14:paraId="06B68AF5" w14:textId="189626AC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31</w:t>
            </w:r>
            <w:r w:rsidRPr="001B4792">
              <w:rPr>
                <w:rFonts w:ascii="Avenir Next LT Pro" w:hAnsi="Avenir Next LT Pro"/>
                <w:vertAlign w:val="superscript"/>
              </w:rPr>
              <w:t>st</w:t>
            </w:r>
            <w:r w:rsidRPr="001B4792">
              <w:rPr>
                <w:rFonts w:ascii="Avenir Next LT Pro" w:hAnsi="Avenir Next LT Pro"/>
              </w:rPr>
              <w:t xml:space="preserve"> March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D85D0" w14:textId="77777777" w:rsidR="003D602B" w:rsidRPr="001B4792" w:rsidRDefault="00000000">
            <w:pPr>
              <w:shd w:val="clear" w:color="auto" w:fill="FFFFFF"/>
              <w:spacing w:after="0" w:line="235" w:lineRule="atLeast"/>
              <w:rPr>
                <w:rFonts w:ascii="Avenir Next LT Pro" w:hAnsi="Avenir Next LT Pro"/>
                <w:b/>
                <w:bCs/>
              </w:rPr>
            </w:pPr>
            <w:r w:rsidRPr="001B4792">
              <w:rPr>
                <w:rFonts w:ascii="Avenir Next LT Pro" w:hAnsi="Avenir Next LT Pro"/>
                <w:b/>
                <w:bCs/>
              </w:rPr>
              <w:t xml:space="preserve">Analysis of Language: Paper 1 Q2 and Paper 2 Q3. </w:t>
            </w:r>
          </w:p>
          <w:p w14:paraId="500347DD" w14:textId="77777777" w:rsidR="003D602B" w:rsidRPr="001B4792" w:rsidRDefault="000000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Identify 5 key quotations from the text – what makes them important to you? </w:t>
            </w:r>
          </w:p>
          <w:p w14:paraId="28E8D82E" w14:textId="77777777" w:rsidR="003D602B" w:rsidRPr="001B4792" w:rsidRDefault="000000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Read the opening of a novel/chapter or an article/opinion column from a newspaper of magazine – what uses of language stand out to you? Why?</w:t>
            </w:r>
          </w:p>
          <w:p w14:paraId="07BA2FF6" w14:textId="77777777" w:rsidR="003D602B" w:rsidRPr="001B4792" w:rsidRDefault="000000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Choose key words and </w:t>
            </w:r>
            <w:proofErr w:type="spellStart"/>
            <w:r w:rsidRPr="001B4792">
              <w:rPr>
                <w:rFonts w:ascii="Avenir Next LT Pro" w:hAnsi="Avenir Next LT Pro"/>
              </w:rPr>
              <w:t>mindmap</w:t>
            </w:r>
            <w:proofErr w:type="spellEnd"/>
            <w:r w:rsidRPr="001B4792">
              <w:rPr>
                <w:rFonts w:ascii="Avenir Next LT Pro" w:hAnsi="Avenir Next LT Pro"/>
              </w:rPr>
              <w:t>/list the connotations they have.</w:t>
            </w:r>
          </w:p>
          <w:p w14:paraId="0CCE9C47" w14:textId="77777777" w:rsidR="003D602B" w:rsidRPr="001B4792" w:rsidRDefault="00000000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Identify examples of nouns, verbs, adjectives and adverbs in the text;</w:t>
            </w:r>
          </w:p>
        </w:tc>
      </w:tr>
      <w:tr w:rsidR="003D602B" w:rsidRPr="001B4792" w14:paraId="57AF65B0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E282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2:</w:t>
            </w:r>
          </w:p>
          <w:p w14:paraId="64238A56" w14:textId="280ABC07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21</w:t>
            </w:r>
            <w:r w:rsidRPr="001B4792">
              <w:rPr>
                <w:rFonts w:ascii="Avenir Next LT Pro" w:hAnsi="Avenir Next LT Pro"/>
                <w:vertAlign w:val="superscript"/>
              </w:rPr>
              <w:t>st</w:t>
            </w:r>
            <w:r w:rsidRPr="001B4792">
              <w:rPr>
                <w:rFonts w:ascii="Avenir Next LT Pro" w:hAnsi="Avenir Next LT Pro"/>
              </w:rPr>
              <w:t xml:space="preserve"> April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F01C6" w14:textId="77777777" w:rsidR="003D602B" w:rsidRPr="001B4792" w:rsidRDefault="00000000">
            <w:p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  <w:t xml:space="preserve">Language Paper 1 Question 3: Structure. </w:t>
            </w:r>
          </w:p>
          <w:p w14:paraId="1D73DE6D" w14:textId="77777777" w:rsidR="003D602B" w:rsidRPr="001B4792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Revise Structural devices. </w:t>
            </w:r>
          </w:p>
          <w:p w14:paraId="0128B8BE" w14:textId="77777777" w:rsidR="003D602B" w:rsidRPr="001B4792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Look at a past paper and explain what happens in the beginning, middle and end. </w:t>
            </w:r>
          </w:p>
          <w:p w14:paraId="12440CE5" w14:textId="77777777" w:rsidR="003D602B" w:rsidRPr="001B4792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Identify a shift in topic, mood or focus. </w:t>
            </w:r>
          </w:p>
        </w:tc>
      </w:tr>
      <w:tr w:rsidR="003D602B" w:rsidRPr="001B4792" w14:paraId="22CDB529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F4A0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3:</w:t>
            </w:r>
          </w:p>
          <w:p w14:paraId="7DA1A4FE" w14:textId="1F1C9EF4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2</w:t>
            </w:r>
            <w:r w:rsidR="001B4792" w:rsidRPr="001B4792">
              <w:rPr>
                <w:rFonts w:ascii="Avenir Next LT Pro" w:hAnsi="Avenir Next LT Pro"/>
              </w:rPr>
              <w:t>8</w:t>
            </w:r>
            <w:r w:rsidR="001B4792" w:rsidRPr="001B4792">
              <w:rPr>
                <w:rFonts w:ascii="Avenir Next LT Pro" w:hAnsi="Avenir Next LT Pro"/>
                <w:vertAlign w:val="superscript"/>
              </w:rPr>
              <w:t>th</w:t>
            </w:r>
            <w:r w:rsidR="001B4792" w:rsidRPr="001B4792">
              <w:rPr>
                <w:rFonts w:ascii="Avenir Next LT Pro" w:hAnsi="Avenir Next LT Pro"/>
              </w:rPr>
              <w:t xml:space="preserve"> April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A2AE" w14:textId="77777777" w:rsidR="003D602B" w:rsidRPr="001B4792" w:rsidRDefault="00000000">
            <w:pPr>
              <w:shd w:val="clear" w:color="auto" w:fill="FFFFFF"/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  <w:t>Language Paper 1 Question 4: Evaluate</w:t>
            </w:r>
          </w:p>
          <w:p w14:paraId="66C4B12B" w14:textId="77777777" w:rsidR="003D602B" w:rsidRPr="001B4792" w:rsidRDefault="00000000">
            <w:pPr>
              <w:numPr>
                <w:ilvl w:val="0"/>
                <w:numId w:val="5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</w:rPr>
              <w:t xml:space="preserve">Looking at the past paper </w:t>
            </w:r>
            <w:proofErr w:type="spellStart"/>
            <w:proofErr w:type="gramStart"/>
            <w:r w:rsidRPr="001B4792"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</w:rPr>
              <w:t>an</w:t>
            </w:r>
            <w:proofErr w:type="spellEnd"/>
            <w:proofErr w:type="gramEnd"/>
            <w:r w:rsidRPr="001B4792">
              <w:rPr>
                <w:rFonts w:ascii="Avenir Next LT Pro" w:eastAsia="Times New Roman" w:hAnsi="Avenir Next LT Pro" w:cs="Calibri"/>
                <w:color w:val="000000"/>
                <w:kern w:val="0"/>
                <w:lang w:eastAsia="en-GB"/>
              </w:rPr>
              <w:t xml:space="preserve"> you identify the following; tone, mood, irony, satire, dialogue, setting, humour, fact. </w:t>
            </w:r>
            <w:r w:rsidRPr="001B4792">
              <w:rPr>
                <w:rFonts w:ascii="Avenir Next LT Pro" w:eastAsia="Times New Roman" w:hAnsi="Avenir Next LT Pro" w:cs="Calibri"/>
                <w:b/>
                <w:bCs/>
                <w:color w:val="000000"/>
                <w:kern w:val="0"/>
                <w:lang w:eastAsia="en-GB"/>
              </w:rPr>
              <w:t> </w:t>
            </w:r>
          </w:p>
        </w:tc>
      </w:tr>
      <w:tr w:rsidR="003D602B" w:rsidRPr="001B4792" w14:paraId="78DDBB48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A702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4:</w:t>
            </w:r>
          </w:p>
          <w:p w14:paraId="7C32CBA5" w14:textId="7E434596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5</w:t>
            </w:r>
            <w:r w:rsidRPr="001B4792">
              <w:rPr>
                <w:rFonts w:ascii="Avenir Next LT Pro" w:hAnsi="Avenir Next LT Pro"/>
                <w:vertAlign w:val="superscript"/>
              </w:rPr>
              <w:t>th</w:t>
            </w:r>
            <w:r w:rsidRPr="001B4792">
              <w:rPr>
                <w:rFonts w:ascii="Avenir Next LT Pro" w:hAnsi="Avenir Next LT Pro"/>
              </w:rPr>
              <w:t xml:space="preserve"> May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6391" w14:textId="77777777" w:rsidR="003D602B" w:rsidRPr="001B4792" w:rsidRDefault="00000000">
            <w:pPr>
              <w:shd w:val="clear" w:color="auto" w:fill="FFFFFF"/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  <w:t>Language Paper 2 Question 4: Compare viewpoints</w:t>
            </w:r>
          </w:p>
          <w:p w14:paraId="06E77770" w14:textId="77777777" w:rsidR="003D602B" w:rsidRPr="001B4792" w:rsidRDefault="00000000">
            <w:pPr>
              <w:numPr>
                <w:ilvl w:val="0"/>
                <w:numId w:val="5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Look at a range of different texts and identify the viewpoints that are shown in the text. Then identify methods within the quotation of each. </w:t>
            </w:r>
          </w:p>
        </w:tc>
      </w:tr>
      <w:tr w:rsidR="003D602B" w:rsidRPr="001B4792" w14:paraId="6E0B6AE5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B0D0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5:</w:t>
            </w:r>
          </w:p>
          <w:p w14:paraId="179A1EEA" w14:textId="7F5E4BA4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12</w:t>
            </w:r>
            <w:r w:rsidRPr="001B4792">
              <w:rPr>
                <w:rFonts w:ascii="Avenir Next LT Pro" w:hAnsi="Avenir Next LT Pro"/>
                <w:vertAlign w:val="superscript"/>
              </w:rPr>
              <w:t>th</w:t>
            </w:r>
            <w:r w:rsidRPr="001B4792">
              <w:rPr>
                <w:rFonts w:ascii="Avenir Next LT Pro" w:hAnsi="Avenir Next LT Pro"/>
              </w:rPr>
              <w:t xml:space="preserve"> May</w:t>
            </w:r>
          </w:p>
          <w:p w14:paraId="0EA0BA86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Lit Paper 1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04D0B" w14:textId="77777777" w:rsidR="003D602B" w:rsidRPr="001B4792" w:rsidRDefault="00000000">
            <w:pPr>
              <w:shd w:val="clear" w:color="auto" w:fill="FFFFFF"/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eastAsia="Times New Roman" w:hAnsi="Avenir Next LT Pro" w:cs="Segoe UI"/>
                <w:b/>
                <w:bCs/>
                <w:color w:val="000000"/>
                <w:kern w:val="0"/>
                <w:lang w:eastAsia="en-GB"/>
              </w:rPr>
              <w:t>Language Paper 1 Question 5: Writing</w:t>
            </w:r>
          </w:p>
          <w:p w14:paraId="3D3878D6" w14:textId="77777777" w:rsidR="003D602B" w:rsidRPr="001B4792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Revise planning methods, language techniques and vocabulary. </w:t>
            </w:r>
          </w:p>
          <w:p w14:paraId="3A807B6A" w14:textId="77777777" w:rsidR="003D602B" w:rsidRPr="001B4792" w:rsidRDefault="00000000">
            <w:pPr>
              <w:numPr>
                <w:ilvl w:val="0"/>
                <w:numId w:val="2"/>
              </w:numPr>
              <w:shd w:val="clear" w:color="auto" w:fill="FFFFFF"/>
              <w:spacing w:after="0" w:line="235" w:lineRule="atLeast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 xml:space="preserve">Revise model answers and practice papers. </w:t>
            </w:r>
          </w:p>
        </w:tc>
      </w:tr>
      <w:tr w:rsidR="003D602B" w:rsidRPr="001B4792" w14:paraId="7DDC2108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C7C8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Week 6:</w:t>
            </w:r>
          </w:p>
          <w:p w14:paraId="69CD0F68" w14:textId="3E032826" w:rsidR="003D602B" w:rsidRPr="001B4792" w:rsidRDefault="001B4792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19</w:t>
            </w:r>
            <w:r w:rsidRPr="001B4792">
              <w:rPr>
                <w:rFonts w:ascii="Avenir Next LT Pro" w:hAnsi="Avenir Next LT Pro"/>
                <w:vertAlign w:val="superscript"/>
              </w:rPr>
              <w:t>th</w:t>
            </w:r>
            <w:r w:rsidRPr="001B4792">
              <w:rPr>
                <w:rFonts w:ascii="Avenir Next LT Pro" w:hAnsi="Avenir Next LT Pro"/>
              </w:rPr>
              <w:t xml:space="preserve"> May</w:t>
            </w:r>
          </w:p>
          <w:p w14:paraId="7AD4FB1E" w14:textId="77777777" w:rsidR="003D602B" w:rsidRPr="001B4792" w:rsidRDefault="00000000">
            <w:pPr>
              <w:spacing w:after="0" w:line="240" w:lineRule="auto"/>
              <w:rPr>
                <w:rFonts w:ascii="Avenir Next LT Pro" w:hAnsi="Avenir Next LT Pro"/>
              </w:rPr>
            </w:pPr>
            <w:r w:rsidRPr="001B4792">
              <w:rPr>
                <w:rFonts w:ascii="Avenir Next LT Pro" w:hAnsi="Avenir Next LT Pro"/>
              </w:rPr>
              <w:t>Lit Paper 2/ Lang Paper 1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B525" w14:textId="77777777" w:rsidR="003D602B" w:rsidRPr="001B4792" w:rsidRDefault="003D602B">
            <w:pPr>
              <w:spacing w:after="0" w:line="240" w:lineRule="auto"/>
              <w:rPr>
                <w:rFonts w:ascii="Avenir Next LT Pro" w:hAnsi="Avenir Next LT Pro"/>
              </w:rPr>
            </w:pPr>
          </w:p>
        </w:tc>
      </w:tr>
    </w:tbl>
    <w:p w14:paraId="00EC32E3" w14:textId="77777777" w:rsidR="003D602B" w:rsidRPr="001B4792" w:rsidRDefault="003D602B">
      <w:pPr>
        <w:rPr>
          <w:rFonts w:ascii="Avenir Next LT Pro" w:hAnsi="Avenir Next LT Pro"/>
        </w:rPr>
      </w:pPr>
    </w:p>
    <w:p w14:paraId="0068CF10" w14:textId="77777777" w:rsidR="003D602B" w:rsidRPr="001B4792" w:rsidRDefault="003D602B">
      <w:pPr>
        <w:rPr>
          <w:rFonts w:ascii="Avenir Next LT Pro" w:hAnsi="Avenir Next LT Pro"/>
        </w:rPr>
      </w:pPr>
    </w:p>
    <w:p w14:paraId="4FDC4CD0" w14:textId="77777777" w:rsidR="003D602B" w:rsidRPr="001B4792" w:rsidRDefault="003D602B">
      <w:pPr>
        <w:rPr>
          <w:rFonts w:ascii="Avenir Next LT Pro" w:hAnsi="Avenir Next LT Pro"/>
        </w:rPr>
      </w:pPr>
    </w:p>
    <w:sectPr w:rsidR="003D602B" w:rsidRPr="001B4792">
      <w:headerReference w:type="default" r:id="rId7"/>
      <w:footerReference w:type="default" r:id="rId8"/>
      <w:pgSz w:w="11906" w:h="16838"/>
      <w:pgMar w:top="1440" w:right="1440" w:bottom="567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FBDE3" w14:textId="77777777" w:rsidR="008E1971" w:rsidRDefault="008E1971">
      <w:pPr>
        <w:spacing w:after="0" w:line="240" w:lineRule="auto"/>
      </w:pPr>
      <w:r>
        <w:separator/>
      </w:r>
    </w:p>
  </w:endnote>
  <w:endnote w:type="continuationSeparator" w:id="0">
    <w:p w14:paraId="691D082F" w14:textId="77777777" w:rsidR="008E1971" w:rsidRDefault="008E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1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05"/>
      <w:gridCol w:w="3005"/>
      <w:gridCol w:w="3005"/>
    </w:tblGrid>
    <w:tr w:rsidR="0074251A" w14:paraId="37C3D71E" w14:textId="77777777">
      <w:tblPrEx>
        <w:tblCellMar>
          <w:top w:w="0" w:type="dxa"/>
          <w:bottom w:w="0" w:type="dxa"/>
        </w:tblCellMar>
      </w:tblPrEx>
      <w:trPr>
        <w:trHeight w:val="300"/>
      </w:trPr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3A3D85" w14:textId="77777777" w:rsidR="00000000" w:rsidRDefault="00000000">
          <w:pPr>
            <w:pStyle w:val="Header"/>
            <w:ind w:left="-115"/>
          </w:pP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5701B7" w14:textId="77777777" w:rsidR="00000000" w:rsidRDefault="00000000">
          <w:pPr>
            <w:pStyle w:val="Header"/>
            <w:jc w:val="center"/>
          </w:pPr>
        </w:p>
      </w:tc>
      <w:tc>
        <w:tcPr>
          <w:tcW w:w="3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2E9A09F" w14:textId="77777777" w:rsidR="00000000" w:rsidRDefault="00000000">
          <w:pPr>
            <w:pStyle w:val="Header"/>
            <w:ind w:right="-115"/>
            <w:jc w:val="right"/>
          </w:pPr>
        </w:p>
      </w:tc>
    </w:tr>
  </w:tbl>
  <w:p w14:paraId="6F206E3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719BA" w14:textId="77777777" w:rsidR="008E1971" w:rsidRDefault="008E19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A50264" w14:textId="77777777" w:rsidR="008E1971" w:rsidRDefault="008E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A8B2" w14:textId="77777777" w:rsidR="00000000" w:rsidRDefault="00000000">
    <w:pPr>
      <w:pStyle w:val="Header"/>
    </w:pPr>
    <w:r>
      <w:t xml:space="preserve"> </w:t>
    </w:r>
    <w:r>
      <w:rPr>
        <w:b/>
        <w:bCs/>
        <w:noProof/>
        <w:color w:val="C00000"/>
        <w:sz w:val="32"/>
        <w:szCs w:val="32"/>
      </w:rPr>
      <w:drawing>
        <wp:inline distT="0" distB="0" distL="0" distR="0" wp14:anchorId="28F2F74A" wp14:editId="0C0595B2">
          <wp:extent cx="480078" cy="582280"/>
          <wp:effectExtent l="0" t="0" r="0" b="8270"/>
          <wp:docPr id="1425355974" name="Picture 1" descr="A red and white shield with crosses and a crow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78" cy="582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</w:t>
    </w:r>
    <w:r>
      <w:rPr>
        <w:b/>
        <w:bCs/>
        <w:u w:val="single"/>
      </w:rPr>
      <w:t>Revision Schedule</w:t>
    </w:r>
    <w:r>
      <w:t xml:space="preserve">                                   </w:t>
    </w:r>
    <w:r>
      <w:rPr>
        <w:b/>
        <w:bCs/>
        <w:noProof/>
        <w:color w:val="C00000"/>
        <w:sz w:val="32"/>
        <w:szCs w:val="32"/>
      </w:rPr>
      <w:drawing>
        <wp:inline distT="0" distB="0" distL="0" distR="0" wp14:anchorId="4D4C8FE6" wp14:editId="0D395A47">
          <wp:extent cx="480078" cy="582280"/>
          <wp:effectExtent l="0" t="0" r="0" b="8270"/>
          <wp:docPr id="1603026075" name="Picture 1" descr="A red and white shield with crosses and a crow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78" cy="582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</w:p>
  <w:p w14:paraId="5C9C716E" w14:textId="77777777" w:rsidR="00000000" w:rsidRDefault="00000000">
    <w:pPr>
      <w:pStyle w:val="Header"/>
    </w:pPr>
    <w:r>
      <w:t xml:space="preserve"> </w:t>
    </w:r>
  </w:p>
  <w:p w14:paraId="78B86EB6" w14:textId="77777777" w:rsidR="00000000" w:rsidRDefault="00000000">
    <w:pPr>
      <w:pStyle w:val="Header"/>
      <w:rPr>
        <w:b/>
        <w:bCs/>
      </w:rPr>
    </w:pPr>
    <w:r>
      <w:rPr>
        <w:b/>
        <w:bCs/>
      </w:rPr>
      <w:t>Subject:  English Language 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717B1E"/>
    <w:multiLevelType w:val="multilevel"/>
    <w:tmpl w:val="F07C71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3A05ACE"/>
    <w:multiLevelType w:val="multilevel"/>
    <w:tmpl w:val="B0A2D7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9B55E7"/>
    <w:multiLevelType w:val="multilevel"/>
    <w:tmpl w:val="824E7DC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5EF22191"/>
    <w:multiLevelType w:val="multilevel"/>
    <w:tmpl w:val="E00E09D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 w15:restartNumberingAfterBreak="0">
    <w:nsid w:val="751336F8"/>
    <w:multiLevelType w:val="multilevel"/>
    <w:tmpl w:val="F8F0A75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78411ACB"/>
    <w:multiLevelType w:val="multilevel"/>
    <w:tmpl w:val="114037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7DEA5CE8"/>
    <w:multiLevelType w:val="multilevel"/>
    <w:tmpl w:val="0B449FF8"/>
    <w:lvl w:ilvl="0">
      <w:numFmt w:val="bullet"/>
      <w:lvlText w:val=""/>
      <w:lvlJc w:val="left"/>
      <w:pPr>
        <w:ind w:left="7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8" w:hanging="360"/>
      </w:pPr>
      <w:rPr>
        <w:rFonts w:ascii="Wingdings" w:hAnsi="Wingdings"/>
      </w:rPr>
    </w:lvl>
  </w:abstractNum>
  <w:num w:numId="1" w16cid:durableId="336154304">
    <w:abstractNumId w:val="0"/>
  </w:num>
  <w:num w:numId="2" w16cid:durableId="728263546">
    <w:abstractNumId w:val="3"/>
  </w:num>
  <w:num w:numId="3" w16cid:durableId="644745354">
    <w:abstractNumId w:val="4"/>
  </w:num>
  <w:num w:numId="4" w16cid:durableId="1147404736">
    <w:abstractNumId w:val="6"/>
  </w:num>
  <w:num w:numId="5" w16cid:durableId="253710199">
    <w:abstractNumId w:val="5"/>
  </w:num>
  <w:num w:numId="6" w16cid:durableId="977078246">
    <w:abstractNumId w:val="1"/>
  </w:num>
  <w:num w:numId="7" w16cid:durableId="1307779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602B"/>
    <w:rsid w:val="001B4792"/>
    <w:rsid w:val="003D602B"/>
    <w:rsid w:val="008E1971"/>
    <w:rsid w:val="00E1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9940"/>
  <w15:docId w15:val="{CE06279C-F982-43A2-AF50-0A5FE7A1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DFB5D736FA94A997858D00B55F35B" ma:contentTypeVersion="13" ma:contentTypeDescription="Create a new document." ma:contentTypeScope="" ma:versionID="7bf92c34f221310e9b056a70746729a2">
  <xsd:schema xmlns:xsd="http://www.w3.org/2001/XMLSchema" xmlns:xs="http://www.w3.org/2001/XMLSchema" xmlns:p="http://schemas.microsoft.com/office/2006/metadata/properties" xmlns:ns2="232d87ff-9e08-4fac-8910-b268fbccf294" xmlns:ns3="d857beb9-99e5-49c2-8090-0b60054e48a2" targetNamespace="http://schemas.microsoft.com/office/2006/metadata/properties" ma:root="true" ma:fieldsID="a8bc6ad0b5b84f5ba2240f52e422e8dc" ns2:_="" ns3:_="">
    <xsd:import namespace="232d87ff-9e08-4fac-8910-b268fbccf294"/>
    <xsd:import namespace="d857beb9-99e5-49c2-8090-0b60054e4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d87ff-9e08-4fac-8910-b268fbccf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beb9-99e5-49c2-8090-0b60054e4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90EE5-C41E-4DD5-83D6-8BD0B884BA97}"/>
</file>

<file path=customXml/itemProps2.xml><?xml version="1.0" encoding="utf-8"?>
<ds:datastoreItem xmlns:ds="http://schemas.openxmlformats.org/officeDocument/2006/customXml" ds:itemID="{934F8326-AFA1-4201-8D0A-5FD7664DA285}"/>
</file>

<file path=customXml/itemProps3.xml><?xml version="1.0" encoding="utf-8"?>
<ds:datastoreItem xmlns:ds="http://schemas.openxmlformats.org/officeDocument/2006/customXml" ds:itemID="{08C1FD37-CFDD-4F8F-8F2E-9CDA9827FF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Millicent Elliot</dc:creator>
  <dc:description/>
  <cp:lastModifiedBy>Millicent Elliott</cp:lastModifiedBy>
  <cp:revision>2</cp:revision>
  <dcterms:created xsi:type="dcterms:W3CDTF">2025-01-13T12:43:00Z</dcterms:created>
  <dcterms:modified xsi:type="dcterms:W3CDTF">2025-01-13T12:43:00Z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0x0101000C9DFB5D736FA94A997858D00B55F35B</vt:lpwstr>
  </property>
</Properties>
</file>