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6E4" w:rsidP="00D226E4" w:rsidRDefault="00F41866" w14:paraId="4B8EE2D0" w14:textId="034F16E3">
      <w:pPr>
        <w:jc w:val="right"/>
      </w:pPr>
      <w:r w:rsidR="00F41866">
        <w:rPr/>
        <w:t xml:space="preserve">Wednesday </w:t>
      </w:r>
      <w:r w:rsidR="0777F8B0">
        <w:rPr/>
        <w:t>12</w:t>
      </w:r>
      <w:r w:rsidRPr="63E0F67C" w:rsidR="00F41866">
        <w:rPr>
          <w:vertAlign w:val="superscript"/>
        </w:rPr>
        <w:t>th</w:t>
      </w:r>
      <w:r w:rsidR="00F41866">
        <w:rPr/>
        <w:t xml:space="preserve"> February 2025</w:t>
      </w:r>
    </w:p>
    <w:p w:rsidR="00D226E4" w:rsidP="00D226E4" w:rsidRDefault="00D226E4" w14:paraId="1460E2AC" w14:textId="77777777">
      <w:pPr>
        <w:spacing w:after="160" w:line="278" w:lineRule="auto"/>
      </w:pPr>
    </w:p>
    <w:p w:rsidR="005F36A6" w:rsidP="005F36A6" w:rsidRDefault="00D226E4" w14:paraId="1E85CBEE" w14:textId="485E429A">
      <w:pPr>
        <w:spacing w:after="160" w:line="278" w:lineRule="auto"/>
      </w:pPr>
      <w:r w:rsidRPr="00BE544F">
        <w:t>Dear Parent</w:t>
      </w:r>
      <w:r>
        <w:t>s and carers</w:t>
      </w:r>
      <w:r w:rsidRPr="005F36A6" w:rsidR="005F36A6">
        <w:t>,</w:t>
      </w:r>
    </w:p>
    <w:p w:rsidRPr="005F36A6" w:rsidR="00F41866" w:rsidP="005F36A6" w:rsidRDefault="00F41866" w14:paraId="75E21C01" w14:textId="77777777">
      <w:pPr>
        <w:spacing w:after="160" w:line="278" w:lineRule="auto"/>
      </w:pPr>
    </w:p>
    <w:p w:rsidRPr="005F36A6" w:rsidR="005F36A6" w:rsidP="005F36A6" w:rsidRDefault="005F36A6" w14:paraId="370B1243" w14:textId="15E24C5F">
      <w:pPr>
        <w:spacing w:after="160" w:line="278" w:lineRule="auto"/>
      </w:pPr>
      <w:r w:rsidR="005F36A6">
        <w:rPr/>
        <w:t>On Friday 14</w:t>
      </w:r>
      <w:r w:rsidRPr="476687F4" w:rsidR="005F36A6">
        <w:rPr>
          <w:vertAlign w:val="superscript"/>
        </w:rPr>
        <w:t>th</w:t>
      </w:r>
      <w:r w:rsidR="005F36A6">
        <w:rPr/>
        <w:t xml:space="preserve"> February</w:t>
      </w:r>
      <w:r w:rsidR="005F36A6">
        <w:rPr/>
        <w:t xml:space="preserve"> we will be holding a non-uniform day to raise funds for </w:t>
      </w:r>
      <w:r w:rsidR="009A3295">
        <w:rPr/>
        <w:t xml:space="preserve">LENT </w:t>
      </w:r>
      <w:r w:rsidR="005F36A6">
        <w:rPr/>
        <w:t xml:space="preserve">Family Fast Day. When we ran this event in October, it was </w:t>
      </w:r>
      <w:r w:rsidR="005F36A6">
        <w:rPr/>
        <w:t>a great success</w:t>
      </w:r>
      <w:r w:rsidR="005F36A6">
        <w:rPr/>
        <w:t xml:space="preserve"> and provided our students with the opportunity to reflect on the challenges faced by millions of people worldwide who experience food poverty. </w:t>
      </w:r>
      <w:r w:rsidR="7601BFFF">
        <w:rPr/>
        <w:t xml:space="preserve">We kindly ask that all students bring a donation £1 on this day. </w:t>
      </w:r>
    </w:p>
    <w:p w:rsidRPr="005F36A6" w:rsidR="005F36A6" w:rsidP="005F36A6" w:rsidRDefault="005F36A6" w14:paraId="5DEEC42D" w14:textId="0A656051">
      <w:pPr>
        <w:spacing w:after="160" w:line="278" w:lineRule="auto"/>
      </w:pPr>
      <w:r w:rsidR="005F36A6">
        <w:rPr/>
        <w:t xml:space="preserve">Additionally, we will be marking the Jubilee Year of Hope, as declared by Pope Francis. This special year is a time for reflecting on the hope we have in Christ and how we can share that hope with others, especially those in need. As part of this, we will come together </w:t>
      </w:r>
      <w:r w:rsidR="3BB35750">
        <w:rPr/>
        <w:t xml:space="preserve">at the end of the school day to </w:t>
      </w:r>
      <w:r w:rsidR="005F36A6">
        <w:rPr/>
        <w:t>offer our intentions for hope in the world.</w:t>
      </w:r>
    </w:p>
    <w:p w:rsidRPr="005F36A6" w:rsidR="005F36A6" w:rsidP="005F36A6" w:rsidRDefault="005F36A6" w14:paraId="2BE8D135" w14:textId="4E72F82A">
      <w:pPr>
        <w:spacing w:after="160" w:line="278" w:lineRule="auto"/>
      </w:pPr>
      <w:r w:rsidR="005F36A6">
        <w:rPr/>
        <w:t>We invite everyone to join us in</w:t>
      </w:r>
      <w:r w:rsidR="62D94C0A">
        <w:rPr/>
        <w:t xml:space="preserve"> prayer for </w:t>
      </w:r>
      <w:r w:rsidR="005F36A6">
        <w:rPr/>
        <w:t>this meaningful event, where we will be united in solidarity.</w:t>
      </w:r>
    </w:p>
    <w:p w:rsidRPr="005F36A6" w:rsidR="005F36A6" w:rsidP="005F36A6" w:rsidRDefault="005F36A6" w14:paraId="1DAEB672" w14:textId="77777777">
      <w:pPr>
        <w:spacing w:after="160" w:line="278" w:lineRule="auto"/>
      </w:pPr>
      <w:r w:rsidRPr="005F36A6">
        <w:t>Thank you for your support.</w:t>
      </w:r>
    </w:p>
    <w:p w:rsidRPr="00BE544F" w:rsidR="00566B7B" w:rsidP="00D226E4" w:rsidRDefault="00566B7B" w14:paraId="1CD5F612" w14:textId="77777777">
      <w:pPr>
        <w:spacing w:after="160" w:line="278" w:lineRule="auto"/>
      </w:pPr>
    </w:p>
    <w:p w:rsidRPr="00BE544F" w:rsidR="00D226E4" w:rsidP="00D226E4" w:rsidRDefault="00D226E4" w14:paraId="08698AF0" w14:textId="77777777">
      <w:pPr>
        <w:spacing w:after="160" w:line="278" w:lineRule="auto"/>
      </w:pPr>
      <w:r w:rsidRPr="00BE544F">
        <w:t>Yours sincerely,</w:t>
      </w:r>
    </w:p>
    <w:p w:rsidR="00276A3C" w:rsidP="00276A3C" w:rsidRDefault="00276A3C" w14:paraId="4BFD8D86" w14:textId="77777777"/>
    <w:p w:rsidR="00276A3C" w:rsidP="00276A3C" w:rsidRDefault="00276A3C" w14:paraId="592B1F6D" w14:textId="77777777">
      <w:r>
        <w:t>Charlotte Neves</w:t>
      </w:r>
    </w:p>
    <w:p w:rsidR="00276A3C" w:rsidP="00276A3C" w:rsidRDefault="00276A3C" w14:paraId="666178F4" w14:textId="77777777">
      <w:r>
        <w:t>Head of RE</w:t>
      </w:r>
    </w:p>
    <w:p w:rsidR="00276A3C" w:rsidP="00276A3C" w:rsidRDefault="00276A3C" w14:paraId="446A191C" w14:textId="77777777">
      <w:r>
        <w:t xml:space="preserve">Associate Assistant Headteacher. </w:t>
      </w:r>
    </w:p>
    <w:p w:rsidRPr="00531B30" w:rsidR="00F429E2" w:rsidP="00F429E2" w:rsidRDefault="00F429E2" w14:paraId="16EFA673" w14:textId="77777777">
      <w:hyperlink w:history="1" r:id="rId10">
        <w:r w:rsidRPr="001B7D31">
          <w:rPr>
            <w:rStyle w:val="Hyperlink"/>
          </w:rPr>
          <w:t>cneves@sph.srscmat.co.uk</w:t>
        </w:r>
      </w:hyperlink>
      <w:r>
        <w:t xml:space="preserve"> </w:t>
      </w:r>
    </w:p>
    <w:p w:rsidR="00F429E2" w:rsidP="00276A3C" w:rsidRDefault="00F429E2" w14:paraId="25285272" w14:textId="77777777"/>
    <w:p w:rsidR="00EB6DF1" w:rsidP="00190016" w:rsidRDefault="00EB6DF1" w14:paraId="5425E935" w14:textId="77777777"/>
    <w:p w:rsidRPr="00EB6DF1" w:rsidR="00EB6DF1" w:rsidP="00EB6DF1" w:rsidRDefault="00EB6DF1" w14:paraId="4D707BC8" w14:textId="77777777"/>
    <w:p w:rsidRPr="00EB6DF1" w:rsidR="00EB6DF1" w:rsidP="00EB6DF1" w:rsidRDefault="00EB6DF1" w14:paraId="6F498637" w14:textId="77777777"/>
    <w:p w:rsidRPr="00EB6DF1" w:rsidR="00EB6DF1" w:rsidP="00EB6DF1" w:rsidRDefault="00EB6DF1" w14:paraId="72AECEA9" w14:textId="77777777"/>
    <w:p w:rsidRPr="00EB6DF1" w:rsidR="00EB6DF1" w:rsidP="00EB6DF1" w:rsidRDefault="00EB6DF1" w14:paraId="373B0BC7" w14:textId="77777777"/>
    <w:p w:rsidRPr="00EB6DF1" w:rsidR="00EB6DF1" w:rsidP="00EB6DF1" w:rsidRDefault="00EB6DF1" w14:paraId="6F3F97CC" w14:textId="77777777"/>
    <w:p w:rsidRPr="00EB6DF1" w:rsidR="00EB6DF1" w:rsidP="00EB6DF1" w:rsidRDefault="00EB6DF1" w14:paraId="75AF6A63" w14:textId="77777777"/>
    <w:p w:rsidRPr="00EB6DF1" w:rsidR="00EB6DF1" w:rsidP="00EB6DF1" w:rsidRDefault="00EB6DF1" w14:paraId="65914CC7" w14:textId="77777777"/>
    <w:p w:rsidRPr="00EB6DF1" w:rsidR="00EB6DF1" w:rsidP="00EB6DF1" w:rsidRDefault="00EB6DF1" w14:paraId="123B4F07" w14:textId="77777777"/>
    <w:p w:rsidRPr="00EB6DF1" w:rsidR="00EB6DF1" w:rsidP="00EB6DF1" w:rsidRDefault="00EB6DF1" w14:paraId="08538621" w14:textId="77777777"/>
    <w:p w:rsidRPr="00EB6DF1" w:rsidR="00EB6DF1" w:rsidP="00EB6DF1" w:rsidRDefault="00EB6DF1" w14:paraId="074D5784" w14:textId="77777777"/>
    <w:p w:rsidRPr="00EB6DF1" w:rsidR="00EB6DF1" w:rsidP="00EB6DF1" w:rsidRDefault="00EB6DF1" w14:paraId="3D2306EB" w14:textId="77777777"/>
    <w:p w:rsidRPr="00EB6DF1" w:rsidR="00EB6DF1" w:rsidP="00EB6DF1" w:rsidRDefault="00EB6DF1" w14:paraId="03CD4668" w14:textId="77777777"/>
    <w:p w:rsidRPr="00EB6DF1" w:rsidR="00EB6DF1" w:rsidP="00EB6DF1" w:rsidRDefault="00EB6DF1" w14:paraId="7512BFDF" w14:textId="77777777"/>
    <w:p w:rsidRPr="00EB6DF1" w:rsidR="00EB6DF1" w:rsidP="00EB6DF1" w:rsidRDefault="00EB6DF1" w14:paraId="6B57C1C6" w14:textId="77777777"/>
    <w:p w:rsidRPr="00EB6DF1" w:rsidR="00EB6DF1" w:rsidP="00EB6DF1" w:rsidRDefault="00EB6DF1" w14:paraId="20B1BB33" w14:textId="77777777"/>
    <w:p w:rsidRPr="00EB6DF1" w:rsidR="00EB6DF1" w:rsidP="00EB6DF1" w:rsidRDefault="00EB6DF1" w14:paraId="5D674727" w14:textId="77777777"/>
    <w:p w:rsidRPr="00EB6DF1" w:rsidR="00EB6DF1" w:rsidP="00EB6DF1" w:rsidRDefault="00EB6DF1" w14:paraId="5E2182C6" w14:textId="77777777"/>
    <w:p w:rsidRPr="00EB6DF1" w:rsidR="00EB6DF1" w:rsidP="00EB6DF1" w:rsidRDefault="00EB6DF1" w14:paraId="46A2DD71" w14:textId="77777777"/>
    <w:p w:rsidRPr="00EB6DF1" w:rsidR="00EB6DF1" w:rsidP="00EB6DF1" w:rsidRDefault="00EB6DF1" w14:paraId="71160706" w14:textId="77777777"/>
    <w:p w:rsidRPr="00EB6DF1" w:rsidR="00EB6DF1" w:rsidP="00EB6DF1" w:rsidRDefault="00EB6DF1" w14:paraId="75185C40" w14:textId="77777777"/>
    <w:p w:rsidRPr="00EB6DF1" w:rsidR="00EB6DF1" w:rsidP="00EB6DF1" w:rsidRDefault="00EB6DF1" w14:paraId="4297F2D2" w14:textId="77777777"/>
    <w:p w:rsidRPr="00EB6DF1" w:rsidR="00EB6DF1" w:rsidP="00EB6DF1" w:rsidRDefault="00EB6DF1" w14:paraId="5A4B2799" w14:textId="77777777"/>
    <w:p w:rsidRPr="00EB6DF1" w:rsidR="00EB6DF1" w:rsidP="00EB6DF1" w:rsidRDefault="00EB6DF1" w14:paraId="103AF319" w14:textId="77777777"/>
    <w:p w:rsidRPr="00EB6DF1" w:rsidR="00EB6DF1" w:rsidP="00EB6DF1" w:rsidRDefault="00EB6DF1" w14:paraId="408CC9BE" w14:textId="77777777"/>
    <w:p w:rsidRPr="00EB6DF1" w:rsidR="00EB6DF1" w:rsidP="00EB6DF1" w:rsidRDefault="00EB6DF1" w14:paraId="742458AF" w14:textId="77777777"/>
    <w:p w:rsidRPr="00EB6DF1" w:rsidR="00EB6DF1" w:rsidP="00EB6DF1" w:rsidRDefault="00EB6DF1" w14:paraId="316B2989" w14:textId="77777777"/>
    <w:p w:rsidRPr="00EB6DF1" w:rsidR="00EB6DF1" w:rsidP="00EB6DF1" w:rsidRDefault="00EB6DF1" w14:paraId="77253F43" w14:textId="77777777"/>
    <w:p w:rsidRPr="00EB6DF1" w:rsidR="00EB6DF1" w:rsidP="00EB6DF1" w:rsidRDefault="00EB6DF1" w14:paraId="6AF8ED04" w14:textId="77777777"/>
    <w:p w:rsidRPr="00EB6DF1" w:rsidR="00EB6DF1" w:rsidP="00EB6DF1" w:rsidRDefault="00EB6DF1" w14:paraId="6AA9A012" w14:textId="77777777"/>
    <w:p w:rsidRPr="00EB6DF1" w:rsidR="00EB6DF1" w:rsidP="00EB6DF1" w:rsidRDefault="00EB6DF1" w14:paraId="086EC8DB" w14:textId="77777777"/>
    <w:p w:rsidRPr="00EB6DF1" w:rsidR="00EB6DF1" w:rsidP="00EB6DF1" w:rsidRDefault="00EB6DF1" w14:paraId="1D1C25C5" w14:textId="77777777"/>
    <w:p w:rsidRPr="00EB6DF1" w:rsidR="00EB6DF1" w:rsidP="00EB6DF1" w:rsidRDefault="00EB6DF1" w14:paraId="5BE1B07C" w14:textId="77777777"/>
    <w:p w:rsidRPr="00EB6DF1" w:rsidR="00EB6DF1" w:rsidP="00EB6DF1" w:rsidRDefault="00EB6DF1" w14:paraId="7C3C6E8B" w14:textId="77777777"/>
    <w:p w:rsidRPr="00EB6DF1" w:rsidR="00EB6DF1" w:rsidP="00EB6DF1" w:rsidRDefault="00EB6DF1" w14:paraId="3569C11C" w14:textId="77777777"/>
    <w:p w:rsidRPr="00EB6DF1" w:rsidR="00EB6DF1" w:rsidP="00EB6DF1" w:rsidRDefault="00EB6DF1" w14:paraId="35221754" w14:textId="77777777"/>
    <w:p w:rsidRPr="00EB6DF1" w:rsidR="00EB6DF1" w:rsidP="00EB6DF1" w:rsidRDefault="00EB6DF1" w14:paraId="77E5C848" w14:textId="77777777"/>
    <w:p w:rsidRPr="00EB6DF1" w:rsidR="00EB6DF1" w:rsidP="00EB6DF1" w:rsidRDefault="00EB6DF1" w14:paraId="45415908" w14:textId="77777777"/>
    <w:p w:rsidRPr="00EB6DF1" w:rsidR="00EB6DF1" w:rsidP="00EB6DF1" w:rsidRDefault="00EB6DF1" w14:paraId="770170E1" w14:textId="77777777"/>
    <w:p w:rsidRPr="00EB6DF1" w:rsidR="00EB6DF1" w:rsidP="00EB6DF1" w:rsidRDefault="00EB6DF1" w14:paraId="0D5453F0" w14:textId="77777777"/>
    <w:p w:rsidRPr="00EB6DF1" w:rsidR="00EB6DF1" w:rsidP="00EB6DF1" w:rsidRDefault="00EB6DF1" w14:paraId="7724DCC0" w14:textId="77777777"/>
    <w:p w:rsidRPr="00EB6DF1" w:rsidR="00EB6DF1" w:rsidP="00EB6DF1" w:rsidRDefault="00EB6DF1" w14:paraId="5C35A54A" w14:textId="77777777"/>
    <w:p w:rsidRPr="00EB6DF1" w:rsidR="00EB6DF1" w:rsidP="00EB6DF1" w:rsidRDefault="00EB6DF1" w14:paraId="1112E552" w14:textId="77777777"/>
    <w:p w:rsidRPr="00EB6DF1" w:rsidR="00EB6DF1" w:rsidP="00EB6DF1" w:rsidRDefault="00EB6DF1" w14:paraId="1CF441AC" w14:textId="77777777">
      <w:pPr>
        <w:tabs>
          <w:tab w:val="left" w:pos="3990"/>
        </w:tabs>
      </w:pPr>
      <w:r>
        <w:tab/>
      </w:r>
    </w:p>
    <w:p w:rsidRPr="00EB6DF1" w:rsidR="001B623E" w:rsidP="00EB6DF1" w:rsidRDefault="001B623E" w14:paraId="618836E1" w14:textId="77777777"/>
    <w:sectPr w:rsidRPr="00EB6DF1" w:rsidR="001B623E" w:rsidSect="003F5AEB">
      <w:headerReference w:type="default" r:id="rId11"/>
      <w:footerReference w:type="default" r:id="rId12"/>
      <w:pgSz w:w="11900" w:h="16840" w:orient="portrait"/>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2A2" w:rsidP="003F5AEB" w:rsidRDefault="008F12A2" w14:paraId="249534E5" w14:textId="77777777">
      <w:r>
        <w:separator/>
      </w:r>
    </w:p>
  </w:endnote>
  <w:endnote w:type="continuationSeparator" w:id="0">
    <w:p w:rsidR="008F12A2" w:rsidP="003F5AEB" w:rsidRDefault="008F12A2" w14:paraId="240066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12A2" w:rsidRDefault="008F12A2" w14:paraId="41AF17A7" w14:textId="77777777">
    <w:pPr>
      <w:pStyle w:val="Footer"/>
    </w:pPr>
    <w:r>
      <w:rPr>
        <w:noProof/>
        <w:lang w:eastAsia="en-GB"/>
      </w:rPr>
      <mc:AlternateContent>
        <mc:Choice Requires="wps">
          <w:drawing>
            <wp:anchor distT="0" distB="0" distL="114300" distR="114300" simplePos="0" relativeHeight="251660288" behindDoc="1" locked="0" layoutInCell="1" allowOverlap="1" wp14:anchorId="0FE4A0A8" wp14:editId="50F3F5CB">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rsidR="008F12A2" w:rsidP="003F5AEB" w:rsidRDefault="008F12A2" w14:paraId="66E16C1D"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14:paraId="70FD780A" w14:textId="77777777">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rsidR="008F12A2" w:rsidP="003F5AEB" w:rsidRDefault="00EB6DF1" w14:paraId="46F2F9DD" w14:textId="77777777">
                          <w:pPr>
                            <w:rPr>
                              <w:rFonts w:ascii="Lato" w:hAnsi="Lato" w:cs="Lato"/>
                              <w:b/>
                              <w:bCs/>
                              <w:color w:val="003500"/>
                              <w:sz w:val="16"/>
                              <w:szCs w:val="16"/>
                            </w:rPr>
                          </w:pPr>
                          <w:r>
                            <w:rPr>
                              <w:rFonts w:ascii="Lato" w:hAnsi="Lato" w:cs="Lato"/>
                              <w:b/>
                              <w:bCs/>
                              <w:color w:val="003500"/>
                              <w:sz w:val="16"/>
                              <w:szCs w:val="16"/>
                            </w:rPr>
                            <w:t>enquiries@sph.srscmat.co.uk</w:t>
                          </w:r>
                        </w:p>
                        <w:p w:rsidR="008F12A2" w:rsidP="003F5AEB" w:rsidRDefault="008F12A2" w14:paraId="72687237" w14:textId="77777777">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E4A0A8">
              <v:stroke joinstyle="miter"/>
              <v:path gradientshapeok="t" o:connecttype="rect"/>
            </v:shapetype>
            <v:shape id="Text Box 6"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v:textbox style="mso-fit-shape-to-text:t">
                <w:txbxContent>
                  <w:p w:rsidR="008F12A2" w:rsidP="003F5AEB" w:rsidRDefault="008F12A2" w14:paraId="66E16C1D"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14:paraId="70FD780A" w14:textId="77777777">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rsidR="008F12A2" w:rsidP="003F5AEB" w:rsidRDefault="00EB6DF1" w14:paraId="46F2F9DD" w14:textId="77777777">
                    <w:pPr>
                      <w:rPr>
                        <w:rFonts w:ascii="Lato" w:hAnsi="Lato" w:cs="Lato"/>
                        <w:b/>
                        <w:bCs/>
                        <w:color w:val="003500"/>
                        <w:sz w:val="16"/>
                        <w:szCs w:val="16"/>
                      </w:rPr>
                    </w:pPr>
                    <w:r>
                      <w:rPr>
                        <w:rFonts w:ascii="Lato" w:hAnsi="Lato" w:cs="Lato"/>
                        <w:b/>
                        <w:bCs/>
                        <w:color w:val="003500"/>
                        <w:sz w:val="16"/>
                        <w:szCs w:val="16"/>
                      </w:rPr>
                      <w:t>enquiries@sph.srscmat.co.uk</w:t>
                    </w:r>
                  </w:p>
                  <w:p w:rsidR="008F12A2" w:rsidP="003F5AEB" w:rsidRDefault="008F12A2" w14:paraId="72687237" w14:textId="77777777">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3A293F65" wp14:editId="5B71C694">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511B3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36DC0125" wp14:editId="3124B911">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68DC85BC" wp14:editId="6F035EDA">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6F5ABE10" wp14:editId="073A692C">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28DA7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2A2" w:rsidP="003F5AEB" w:rsidRDefault="008F12A2" w14:paraId="41AE35F2" w14:textId="77777777">
      <w:r>
        <w:separator/>
      </w:r>
    </w:p>
  </w:footnote>
  <w:footnote w:type="continuationSeparator" w:id="0">
    <w:p w:rsidR="008F12A2" w:rsidP="003F5AEB" w:rsidRDefault="008F12A2" w14:paraId="018554C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12A2" w:rsidP="00F94153" w:rsidRDefault="008F12A2" w14:paraId="3DF01C8B" w14:textId="77777777">
    <w:pPr>
      <w:pStyle w:val="Header"/>
      <w:jc w:val="center"/>
    </w:pPr>
    <w:r>
      <w:rPr>
        <w:noProof/>
        <w:lang w:eastAsia="en-GB"/>
      </w:rPr>
      <w:drawing>
        <wp:anchor distT="0" distB="0" distL="114300" distR="114300" simplePos="0" relativeHeight="251667456" behindDoc="0" locked="0" layoutInCell="1" allowOverlap="1" wp14:anchorId="1BB56E9A" wp14:editId="1A60D553">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DC1"/>
    <w:multiLevelType w:val="multilevel"/>
    <w:tmpl w:val="A34C1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982476"/>
    <w:multiLevelType w:val="multilevel"/>
    <w:tmpl w:val="04CA1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2D0B67"/>
    <w:multiLevelType w:val="multilevel"/>
    <w:tmpl w:val="30D6D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30F10DF"/>
    <w:multiLevelType w:val="multilevel"/>
    <w:tmpl w:val="D33E7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00B13"/>
    <w:multiLevelType w:val="hybridMultilevel"/>
    <w:tmpl w:val="086ED9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C6231AF"/>
    <w:multiLevelType w:val="hybridMultilevel"/>
    <w:tmpl w:val="9BB4E6D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560C4686"/>
    <w:multiLevelType w:val="multilevel"/>
    <w:tmpl w:val="9C9C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3D2382"/>
    <w:multiLevelType w:val="hybridMultilevel"/>
    <w:tmpl w:val="E3EC8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4804323"/>
    <w:multiLevelType w:val="multilevel"/>
    <w:tmpl w:val="A97A4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88D311F"/>
    <w:multiLevelType w:val="multilevel"/>
    <w:tmpl w:val="77FEE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9602BB9"/>
    <w:multiLevelType w:val="multilevel"/>
    <w:tmpl w:val="3ED49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28569232">
    <w:abstractNumId w:val="4"/>
  </w:num>
  <w:num w:numId="2" w16cid:durableId="1783302063">
    <w:abstractNumId w:val="1"/>
  </w:num>
  <w:num w:numId="3" w16cid:durableId="849560817">
    <w:abstractNumId w:val="10"/>
  </w:num>
  <w:num w:numId="4" w16cid:durableId="338628487">
    <w:abstractNumId w:val="7"/>
  </w:num>
  <w:num w:numId="5" w16cid:durableId="2029863377">
    <w:abstractNumId w:val="5"/>
  </w:num>
  <w:num w:numId="6" w16cid:durableId="1357121442">
    <w:abstractNumId w:val="6"/>
  </w:num>
  <w:num w:numId="7" w16cid:durableId="1144735494">
    <w:abstractNumId w:val="3"/>
  </w:num>
  <w:num w:numId="8" w16cid:durableId="2125806175">
    <w:abstractNumId w:val="8"/>
  </w:num>
  <w:num w:numId="9" w16cid:durableId="546989134">
    <w:abstractNumId w:val="2"/>
  </w:num>
  <w:num w:numId="10" w16cid:durableId="1900746984">
    <w:abstractNumId w:val="9"/>
  </w:num>
  <w:num w:numId="11" w16cid:durableId="123994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0077F"/>
    <w:rsid w:val="00001896"/>
    <w:rsid w:val="00016B5A"/>
    <w:rsid w:val="000D7443"/>
    <w:rsid w:val="0013323D"/>
    <w:rsid w:val="00190016"/>
    <w:rsid w:val="001B623E"/>
    <w:rsid w:val="00261341"/>
    <w:rsid w:val="00261CEC"/>
    <w:rsid w:val="00276A3C"/>
    <w:rsid w:val="002C786E"/>
    <w:rsid w:val="002D13A2"/>
    <w:rsid w:val="002F681C"/>
    <w:rsid w:val="003510D0"/>
    <w:rsid w:val="003D0FDB"/>
    <w:rsid w:val="003F5AEB"/>
    <w:rsid w:val="0040654B"/>
    <w:rsid w:val="004D012B"/>
    <w:rsid w:val="00530E34"/>
    <w:rsid w:val="00566B7B"/>
    <w:rsid w:val="00583EC7"/>
    <w:rsid w:val="00596BBB"/>
    <w:rsid w:val="005F36A6"/>
    <w:rsid w:val="006016F6"/>
    <w:rsid w:val="00620C31"/>
    <w:rsid w:val="00623AA0"/>
    <w:rsid w:val="00637A9F"/>
    <w:rsid w:val="00645484"/>
    <w:rsid w:val="00661A44"/>
    <w:rsid w:val="007B28F7"/>
    <w:rsid w:val="007D1554"/>
    <w:rsid w:val="007E4853"/>
    <w:rsid w:val="00856F27"/>
    <w:rsid w:val="008911B3"/>
    <w:rsid w:val="00896543"/>
    <w:rsid w:val="008B06BD"/>
    <w:rsid w:val="008C3B63"/>
    <w:rsid w:val="008F12A2"/>
    <w:rsid w:val="00903713"/>
    <w:rsid w:val="00930D44"/>
    <w:rsid w:val="00936B77"/>
    <w:rsid w:val="00941B27"/>
    <w:rsid w:val="00981C36"/>
    <w:rsid w:val="009A3156"/>
    <w:rsid w:val="009A3295"/>
    <w:rsid w:val="009B7A4D"/>
    <w:rsid w:val="009D60DC"/>
    <w:rsid w:val="009F208D"/>
    <w:rsid w:val="00A117D8"/>
    <w:rsid w:val="00A1351F"/>
    <w:rsid w:val="00A57719"/>
    <w:rsid w:val="00A65569"/>
    <w:rsid w:val="00A717BB"/>
    <w:rsid w:val="00A92964"/>
    <w:rsid w:val="00AA6B01"/>
    <w:rsid w:val="00B1324E"/>
    <w:rsid w:val="00B40720"/>
    <w:rsid w:val="00B66004"/>
    <w:rsid w:val="00B83C24"/>
    <w:rsid w:val="00BC26C7"/>
    <w:rsid w:val="00BC54ED"/>
    <w:rsid w:val="00BE699B"/>
    <w:rsid w:val="00BF63DC"/>
    <w:rsid w:val="00C53C6D"/>
    <w:rsid w:val="00C926AD"/>
    <w:rsid w:val="00CD1837"/>
    <w:rsid w:val="00D226E4"/>
    <w:rsid w:val="00D7431D"/>
    <w:rsid w:val="00DA59B3"/>
    <w:rsid w:val="00DC551E"/>
    <w:rsid w:val="00DE2395"/>
    <w:rsid w:val="00E17DD8"/>
    <w:rsid w:val="00E921BC"/>
    <w:rsid w:val="00E92A3D"/>
    <w:rsid w:val="00EB6DF1"/>
    <w:rsid w:val="00F24D7C"/>
    <w:rsid w:val="00F371BC"/>
    <w:rsid w:val="00F41866"/>
    <w:rsid w:val="00F429E2"/>
    <w:rsid w:val="00F55528"/>
    <w:rsid w:val="00F87D03"/>
    <w:rsid w:val="00F94153"/>
    <w:rsid w:val="00FC5A59"/>
    <w:rsid w:val="05B15D05"/>
    <w:rsid w:val="05DC9BCE"/>
    <w:rsid w:val="0777F8B0"/>
    <w:rsid w:val="0810BF14"/>
    <w:rsid w:val="08245780"/>
    <w:rsid w:val="09210FA0"/>
    <w:rsid w:val="0B254CF9"/>
    <w:rsid w:val="0D58FBFF"/>
    <w:rsid w:val="0EF66240"/>
    <w:rsid w:val="0FB41D06"/>
    <w:rsid w:val="13D995F1"/>
    <w:rsid w:val="1416DEE9"/>
    <w:rsid w:val="14E89265"/>
    <w:rsid w:val="1614BB6B"/>
    <w:rsid w:val="17205CFC"/>
    <w:rsid w:val="1766F74E"/>
    <w:rsid w:val="186E2388"/>
    <w:rsid w:val="198296D2"/>
    <w:rsid w:val="1A806541"/>
    <w:rsid w:val="1B5919C1"/>
    <w:rsid w:val="1F4FBBBD"/>
    <w:rsid w:val="20C4D893"/>
    <w:rsid w:val="20CB9CC3"/>
    <w:rsid w:val="23A38B9C"/>
    <w:rsid w:val="271816D9"/>
    <w:rsid w:val="280F2555"/>
    <w:rsid w:val="2B7A511B"/>
    <w:rsid w:val="2EA535D2"/>
    <w:rsid w:val="30AA1F2A"/>
    <w:rsid w:val="33761640"/>
    <w:rsid w:val="3484D411"/>
    <w:rsid w:val="3521D5E9"/>
    <w:rsid w:val="35651643"/>
    <w:rsid w:val="368D300A"/>
    <w:rsid w:val="380688C5"/>
    <w:rsid w:val="383F33FD"/>
    <w:rsid w:val="3BB35750"/>
    <w:rsid w:val="3C2D5FCD"/>
    <w:rsid w:val="3C7C0836"/>
    <w:rsid w:val="3DE31B07"/>
    <w:rsid w:val="40244588"/>
    <w:rsid w:val="40DF96DF"/>
    <w:rsid w:val="43387E12"/>
    <w:rsid w:val="476687F4"/>
    <w:rsid w:val="47BE845F"/>
    <w:rsid w:val="48DACA42"/>
    <w:rsid w:val="4C814FA0"/>
    <w:rsid w:val="4D37C8A5"/>
    <w:rsid w:val="4DDD3B24"/>
    <w:rsid w:val="4F007A02"/>
    <w:rsid w:val="50371091"/>
    <w:rsid w:val="556FC1F1"/>
    <w:rsid w:val="5B075573"/>
    <w:rsid w:val="5E1C623D"/>
    <w:rsid w:val="5E2EF5CF"/>
    <w:rsid w:val="606F8642"/>
    <w:rsid w:val="60C218A9"/>
    <w:rsid w:val="6126A1B3"/>
    <w:rsid w:val="62215343"/>
    <w:rsid w:val="62D94C0A"/>
    <w:rsid w:val="63BFE346"/>
    <w:rsid w:val="63E0F67C"/>
    <w:rsid w:val="6442EDA7"/>
    <w:rsid w:val="667DB624"/>
    <w:rsid w:val="6A369F4E"/>
    <w:rsid w:val="6A91301B"/>
    <w:rsid w:val="6DD48DD0"/>
    <w:rsid w:val="6EEC662D"/>
    <w:rsid w:val="6F0A4AED"/>
    <w:rsid w:val="73A82FFF"/>
    <w:rsid w:val="73B43466"/>
    <w:rsid w:val="75D20691"/>
    <w:rsid w:val="7601BFFF"/>
    <w:rsid w:val="789661E9"/>
    <w:rsid w:val="7931754B"/>
    <w:rsid w:val="794DBBCC"/>
    <w:rsid w:val="794FFDA6"/>
    <w:rsid w:val="7A340660"/>
    <w:rsid w:val="7AA2DEA4"/>
    <w:rsid w:val="7CF4FCD0"/>
    <w:rsid w:val="7F68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C34EB2"/>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ATable" w:customStyle="1">
    <w:name w:val="CA Table"/>
    <w:basedOn w:val="TableNormal"/>
    <w:uiPriority w:val="99"/>
    <w:rsid w:val="009A3156"/>
    <w:rPr>
      <w:sz w:val="22"/>
      <w:szCs w:val="22"/>
    </w:rPr>
    <w:tblPr/>
  </w:style>
  <w:style w:type="table" w:styleId="CATable2" w:customStyle="1">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styleId="HeaderChar" w:customStyle="1">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styleId="FooterChar" w:customStyle="1">
    <w:name w:val="Footer Char"/>
    <w:basedOn w:val="DefaultParagraphFont"/>
    <w:link w:val="Footer"/>
    <w:uiPriority w:val="99"/>
    <w:rsid w:val="003F5AEB"/>
  </w:style>
  <w:style w:type="paragraph" w:styleId="bodycopy" w:customStyle="1">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styleId="UnresolvedMention1" w:customStyle="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styleId="PlainTextChar" w:customStyle="1">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hAnsi="Times New Roman" w:eastAsia="Times New Roman" w:cs="Times New Roman"/>
      <w:lang w:eastAsia="en-GB"/>
    </w:rPr>
  </w:style>
  <w:style w:type="paragraph" w:styleId="NoSpacing">
    <w:name w:val="No Spacing"/>
    <w:uiPriority w:val="1"/>
    <w:qFormat/>
    <w:rsid w:val="009D60DC"/>
    <w:rPr>
      <w:sz w:val="22"/>
      <w:szCs w:val="22"/>
    </w:rPr>
  </w:style>
  <w:style w:type="paragraph" w:styleId="Default" w:customStyle="1">
    <w:name w:val="Default"/>
    <w:rsid w:val="008911B3"/>
    <w:pPr>
      <w:widowControl w:val="0"/>
      <w:autoSpaceDE w:val="0"/>
      <w:autoSpaceDN w:val="0"/>
      <w:adjustRightInd w:val="0"/>
    </w:pPr>
    <w:rPr>
      <w:rFonts w:ascii="Tahoma" w:hAnsi="Tahoma" w:eastAsia="Times New Roman" w:cs="Tahoma"/>
      <w:color w:val="000000"/>
      <w:lang w:eastAsia="en-GB"/>
    </w:rPr>
  </w:style>
  <w:style w:type="character" w:styleId="UnresolvedMention">
    <w:name w:val="Unresolved Mention"/>
    <w:basedOn w:val="DefaultParagraphFont"/>
    <w:uiPriority w:val="99"/>
    <w:semiHidden/>
    <w:unhideWhenUsed/>
    <w:rsid w:val="00276A3C"/>
    <w:rPr>
      <w:color w:val="605E5C"/>
      <w:shd w:val="clear" w:color="auto" w:fill="E1DFDD"/>
    </w:rPr>
  </w:style>
  <w:style w:type="paragraph" w:styleId="ListParagraph">
    <w:name w:val="List Paragraph"/>
    <w:basedOn w:val="Normal"/>
    <w:uiPriority w:val="34"/>
    <w:qFormat/>
    <w:rsid w:val="009F2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0807">
      <w:bodyDiv w:val="1"/>
      <w:marLeft w:val="0"/>
      <w:marRight w:val="0"/>
      <w:marTop w:val="0"/>
      <w:marBottom w:val="0"/>
      <w:divBdr>
        <w:top w:val="none" w:sz="0" w:space="0" w:color="auto"/>
        <w:left w:val="none" w:sz="0" w:space="0" w:color="auto"/>
        <w:bottom w:val="none" w:sz="0" w:space="0" w:color="auto"/>
        <w:right w:val="none" w:sz="0" w:space="0" w:color="auto"/>
      </w:divBdr>
    </w:div>
    <w:div w:id="82918425">
      <w:bodyDiv w:val="1"/>
      <w:marLeft w:val="0"/>
      <w:marRight w:val="0"/>
      <w:marTop w:val="0"/>
      <w:marBottom w:val="0"/>
      <w:divBdr>
        <w:top w:val="none" w:sz="0" w:space="0" w:color="auto"/>
        <w:left w:val="none" w:sz="0" w:space="0" w:color="auto"/>
        <w:bottom w:val="none" w:sz="0" w:space="0" w:color="auto"/>
        <w:right w:val="none" w:sz="0" w:space="0" w:color="auto"/>
      </w:divBdr>
    </w:div>
    <w:div w:id="95757734">
      <w:bodyDiv w:val="1"/>
      <w:marLeft w:val="0"/>
      <w:marRight w:val="0"/>
      <w:marTop w:val="0"/>
      <w:marBottom w:val="0"/>
      <w:divBdr>
        <w:top w:val="none" w:sz="0" w:space="0" w:color="auto"/>
        <w:left w:val="none" w:sz="0" w:space="0" w:color="auto"/>
        <w:bottom w:val="none" w:sz="0" w:space="0" w:color="auto"/>
        <w:right w:val="none" w:sz="0" w:space="0" w:color="auto"/>
      </w:divBdr>
    </w:div>
    <w:div w:id="227688525">
      <w:bodyDiv w:val="1"/>
      <w:marLeft w:val="0"/>
      <w:marRight w:val="0"/>
      <w:marTop w:val="0"/>
      <w:marBottom w:val="0"/>
      <w:divBdr>
        <w:top w:val="none" w:sz="0" w:space="0" w:color="auto"/>
        <w:left w:val="none" w:sz="0" w:space="0" w:color="auto"/>
        <w:bottom w:val="none" w:sz="0" w:space="0" w:color="auto"/>
        <w:right w:val="none" w:sz="0" w:space="0" w:color="auto"/>
      </w:divBdr>
      <w:divsChild>
        <w:div w:id="1948123500">
          <w:marLeft w:val="0"/>
          <w:marRight w:val="0"/>
          <w:marTop w:val="0"/>
          <w:marBottom w:val="0"/>
          <w:divBdr>
            <w:top w:val="none" w:sz="0" w:space="0" w:color="auto"/>
            <w:left w:val="none" w:sz="0" w:space="0" w:color="auto"/>
            <w:bottom w:val="none" w:sz="0" w:space="0" w:color="auto"/>
            <w:right w:val="none" w:sz="0" w:space="0" w:color="auto"/>
          </w:divBdr>
          <w:divsChild>
            <w:div w:id="88626362">
              <w:marLeft w:val="0"/>
              <w:marRight w:val="0"/>
              <w:marTop w:val="0"/>
              <w:marBottom w:val="0"/>
              <w:divBdr>
                <w:top w:val="none" w:sz="0" w:space="0" w:color="auto"/>
                <w:left w:val="none" w:sz="0" w:space="0" w:color="auto"/>
                <w:bottom w:val="none" w:sz="0" w:space="0" w:color="auto"/>
                <w:right w:val="none" w:sz="0" w:space="0" w:color="auto"/>
              </w:divBdr>
              <w:divsChild>
                <w:div w:id="1802066080">
                  <w:marLeft w:val="0"/>
                  <w:marRight w:val="0"/>
                  <w:marTop w:val="0"/>
                  <w:marBottom w:val="0"/>
                  <w:divBdr>
                    <w:top w:val="none" w:sz="0" w:space="0" w:color="auto"/>
                    <w:left w:val="none" w:sz="0" w:space="0" w:color="auto"/>
                    <w:bottom w:val="none" w:sz="0" w:space="0" w:color="auto"/>
                    <w:right w:val="none" w:sz="0" w:space="0" w:color="auto"/>
                  </w:divBdr>
                  <w:divsChild>
                    <w:div w:id="1499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72828">
          <w:marLeft w:val="0"/>
          <w:marRight w:val="0"/>
          <w:marTop w:val="0"/>
          <w:marBottom w:val="0"/>
          <w:divBdr>
            <w:top w:val="none" w:sz="0" w:space="0" w:color="auto"/>
            <w:left w:val="none" w:sz="0" w:space="0" w:color="auto"/>
            <w:bottom w:val="none" w:sz="0" w:space="0" w:color="auto"/>
            <w:right w:val="none" w:sz="0" w:space="0" w:color="auto"/>
          </w:divBdr>
          <w:divsChild>
            <w:div w:id="573855520">
              <w:marLeft w:val="0"/>
              <w:marRight w:val="0"/>
              <w:marTop w:val="0"/>
              <w:marBottom w:val="0"/>
              <w:divBdr>
                <w:top w:val="none" w:sz="0" w:space="0" w:color="auto"/>
                <w:left w:val="none" w:sz="0" w:space="0" w:color="auto"/>
                <w:bottom w:val="none" w:sz="0" w:space="0" w:color="auto"/>
                <w:right w:val="none" w:sz="0" w:space="0" w:color="auto"/>
              </w:divBdr>
              <w:divsChild>
                <w:div w:id="1374573344">
                  <w:marLeft w:val="0"/>
                  <w:marRight w:val="0"/>
                  <w:marTop w:val="0"/>
                  <w:marBottom w:val="0"/>
                  <w:divBdr>
                    <w:top w:val="none" w:sz="0" w:space="0" w:color="auto"/>
                    <w:left w:val="none" w:sz="0" w:space="0" w:color="auto"/>
                    <w:bottom w:val="none" w:sz="0" w:space="0" w:color="auto"/>
                    <w:right w:val="none" w:sz="0" w:space="0" w:color="auto"/>
                  </w:divBdr>
                  <w:divsChild>
                    <w:div w:id="297027451">
                      <w:marLeft w:val="0"/>
                      <w:marRight w:val="0"/>
                      <w:marTop w:val="0"/>
                      <w:marBottom w:val="0"/>
                      <w:divBdr>
                        <w:top w:val="none" w:sz="0" w:space="0" w:color="auto"/>
                        <w:left w:val="none" w:sz="0" w:space="0" w:color="auto"/>
                        <w:bottom w:val="none" w:sz="0" w:space="0" w:color="auto"/>
                        <w:right w:val="none" w:sz="0" w:space="0" w:color="auto"/>
                      </w:divBdr>
                      <w:divsChild>
                        <w:div w:id="538471602">
                          <w:marLeft w:val="0"/>
                          <w:marRight w:val="0"/>
                          <w:marTop w:val="0"/>
                          <w:marBottom w:val="0"/>
                          <w:divBdr>
                            <w:top w:val="none" w:sz="0" w:space="0" w:color="auto"/>
                            <w:left w:val="none" w:sz="0" w:space="0" w:color="auto"/>
                            <w:bottom w:val="none" w:sz="0" w:space="0" w:color="auto"/>
                            <w:right w:val="none" w:sz="0" w:space="0" w:color="auto"/>
                          </w:divBdr>
                          <w:divsChild>
                            <w:div w:id="283653938">
                              <w:marLeft w:val="0"/>
                              <w:marRight w:val="0"/>
                              <w:marTop w:val="0"/>
                              <w:marBottom w:val="0"/>
                              <w:divBdr>
                                <w:top w:val="none" w:sz="0" w:space="0" w:color="auto"/>
                                <w:left w:val="none" w:sz="0" w:space="0" w:color="auto"/>
                                <w:bottom w:val="none" w:sz="0" w:space="0" w:color="auto"/>
                                <w:right w:val="none" w:sz="0" w:space="0" w:color="auto"/>
                              </w:divBdr>
                              <w:divsChild>
                                <w:div w:id="1434086621">
                                  <w:marLeft w:val="0"/>
                                  <w:marRight w:val="0"/>
                                  <w:marTop w:val="0"/>
                                  <w:marBottom w:val="0"/>
                                  <w:divBdr>
                                    <w:top w:val="none" w:sz="0" w:space="0" w:color="auto"/>
                                    <w:left w:val="none" w:sz="0" w:space="0" w:color="auto"/>
                                    <w:bottom w:val="none" w:sz="0" w:space="0" w:color="auto"/>
                                    <w:right w:val="none" w:sz="0" w:space="0" w:color="auto"/>
                                  </w:divBdr>
                                  <w:divsChild>
                                    <w:div w:id="1010989574">
                                      <w:marLeft w:val="0"/>
                                      <w:marRight w:val="0"/>
                                      <w:marTop w:val="0"/>
                                      <w:marBottom w:val="0"/>
                                      <w:divBdr>
                                        <w:top w:val="none" w:sz="0" w:space="0" w:color="auto"/>
                                        <w:left w:val="none" w:sz="0" w:space="0" w:color="auto"/>
                                        <w:bottom w:val="none" w:sz="0" w:space="0" w:color="auto"/>
                                        <w:right w:val="none" w:sz="0" w:space="0" w:color="auto"/>
                                      </w:divBdr>
                                      <w:divsChild>
                                        <w:div w:id="516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152999">
          <w:marLeft w:val="0"/>
          <w:marRight w:val="0"/>
          <w:marTop w:val="0"/>
          <w:marBottom w:val="0"/>
          <w:divBdr>
            <w:top w:val="none" w:sz="0" w:space="0" w:color="auto"/>
            <w:left w:val="none" w:sz="0" w:space="0" w:color="auto"/>
            <w:bottom w:val="none" w:sz="0" w:space="0" w:color="auto"/>
            <w:right w:val="none" w:sz="0" w:space="0" w:color="auto"/>
          </w:divBdr>
          <w:divsChild>
            <w:div w:id="1737819953">
              <w:marLeft w:val="0"/>
              <w:marRight w:val="0"/>
              <w:marTop w:val="0"/>
              <w:marBottom w:val="0"/>
              <w:divBdr>
                <w:top w:val="none" w:sz="0" w:space="0" w:color="auto"/>
                <w:left w:val="none" w:sz="0" w:space="0" w:color="auto"/>
                <w:bottom w:val="none" w:sz="0" w:space="0" w:color="auto"/>
                <w:right w:val="none" w:sz="0" w:space="0" w:color="auto"/>
              </w:divBdr>
              <w:divsChild>
                <w:div w:id="1307474192">
                  <w:marLeft w:val="0"/>
                  <w:marRight w:val="0"/>
                  <w:marTop w:val="0"/>
                  <w:marBottom w:val="0"/>
                  <w:divBdr>
                    <w:top w:val="none" w:sz="0" w:space="0" w:color="auto"/>
                    <w:left w:val="none" w:sz="0" w:space="0" w:color="auto"/>
                    <w:bottom w:val="none" w:sz="0" w:space="0" w:color="auto"/>
                    <w:right w:val="none" w:sz="0" w:space="0" w:color="auto"/>
                  </w:divBdr>
                  <w:divsChild>
                    <w:div w:id="1805465302">
                      <w:marLeft w:val="0"/>
                      <w:marRight w:val="0"/>
                      <w:marTop w:val="0"/>
                      <w:marBottom w:val="0"/>
                      <w:divBdr>
                        <w:top w:val="none" w:sz="0" w:space="0" w:color="auto"/>
                        <w:left w:val="none" w:sz="0" w:space="0" w:color="auto"/>
                        <w:bottom w:val="none" w:sz="0" w:space="0" w:color="auto"/>
                        <w:right w:val="none" w:sz="0" w:space="0" w:color="auto"/>
                      </w:divBdr>
                      <w:divsChild>
                        <w:div w:id="1559248740">
                          <w:marLeft w:val="0"/>
                          <w:marRight w:val="0"/>
                          <w:marTop w:val="0"/>
                          <w:marBottom w:val="0"/>
                          <w:divBdr>
                            <w:top w:val="none" w:sz="0" w:space="0" w:color="auto"/>
                            <w:left w:val="none" w:sz="0" w:space="0" w:color="auto"/>
                            <w:bottom w:val="none" w:sz="0" w:space="0" w:color="auto"/>
                            <w:right w:val="none" w:sz="0" w:space="0" w:color="auto"/>
                          </w:divBdr>
                          <w:divsChild>
                            <w:div w:id="742530920">
                              <w:marLeft w:val="0"/>
                              <w:marRight w:val="0"/>
                              <w:marTop w:val="0"/>
                              <w:marBottom w:val="0"/>
                              <w:divBdr>
                                <w:top w:val="none" w:sz="0" w:space="0" w:color="auto"/>
                                <w:left w:val="none" w:sz="0" w:space="0" w:color="auto"/>
                                <w:bottom w:val="none" w:sz="0" w:space="0" w:color="auto"/>
                                <w:right w:val="none" w:sz="0" w:space="0" w:color="auto"/>
                              </w:divBdr>
                              <w:divsChild>
                                <w:div w:id="9900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1704">
                  <w:marLeft w:val="0"/>
                  <w:marRight w:val="0"/>
                  <w:marTop w:val="0"/>
                  <w:marBottom w:val="0"/>
                  <w:divBdr>
                    <w:top w:val="none" w:sz="0" w:space="0" w:color="auto"/>
                    <w:left w:val="none" w:sz="0" w:space="0" w:color="auto"/>
                    <w:bottom w:val="none" w:sz="0" w:space="0" w:color="auto"/>
                    <w:right w:val="none" w:sz="0" w:space="0" w:color="auto"/>
                  </w:divBdr>
                  <w:divsChild>
                    <w:div w:id="472985548">
                      <w:marLeft w:val="0"/>
                      <w:marRight w:val="0"/>
                      <w:marTop w:val="0"/>
                      <w:marBottom w:val="0"/>
                      <w:divBdr>
                        <w:top w:val="none" w:sz="0" w:space="0" w:color="auto"/>
                        <w:left w:val="none" w:sz="0" w:space="0" w:color="auto"/>
                        <w:bottom w:val="none" w:sz="0" w:space="0" w:color="auto"/>
                        <w:right w:val="none" w:sz="0" w:space="0" w:color="auto"/>
                      </w:divBdr>
                      <w:divsChild>
                        <w:div w:id="1483617578">
                          <w:marLeft w:val="0"/>
                          <w:marRight w:val="0"/>
                          <w:marTop w:val="0"/>
                          <w:marBottom w:val="0"/>
                          <w:divBdr>
                            <w:top w:val="none" w:sz="0" w:space="0" w:color="auto"/>
                            <w:left w:val="none" w:sz="0" w:space="0" w:color="auto"/>
                            <w:bottom w:val="none" w:sz="0" w:space="0" w:color="auto"/>
                            <w:right w:val="none" w:sz="0" w:space="0" w:color="auto"/>
                          </w:divBdr>
                          <w:divsChild>
                            <w:div w:id="1565332353">
                              <w:marLeft w:val="0"/>
                              <w:marRight w:val="0"/>
                              <w:marTop w:val="0"/>
                              <w:marBottom w:val="0"/>
                              <w:divBdr>
                                <w:top w:val="none" w:sz="0" w:space="0" w:color="auto"/>
                                <w:left w:val="none" w:sz="0" w:space="0" w:color="auto"/>
                                <w:bottom w:val="none" w:sz="0" w:space="0" w:color="auto"/>
                                <w:right w:val="none" w:sz="0" w:space="0" w:color="auto"/>
                              </w:divBdr>
                              <w:divsChild>
                                <w:div w:id="377634095">
                                  <w:marLeft w:val="0"/>
                                  <w:marRight w:val="0"/>
                                  <w:marTop w:val="0"/>
                                  <w:marBottom w:val="0"/>
                                  <w:divBdr>
                                    <w:top w:val="none" w:sz="0" w:space="0" w:color="auto"/>
                                    <w:left w:val="none" w:sz="0" w:space="0" w:color="auto"/>
                                    <w:bottom w:val="none" w:sz="0" w:space="0" w:color="auto"/>
                                    <w:right w:val="none" w:sz="0" w:space="0" w:color="auto"/>
                                  </w:divBdr>
                                  <w:divsChild>
                                    <w:div w:id="21410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090767">
      <w:bodyDiv w:val="1"/>
      <w:marLeft w:val="0"/>
      <w:marRight w:val="0"/>
      <w:marTop w:val="0"/>
      <w:marBottom w:val="0"/>
      <w:divBdr>
        <w:top w:val="none" w:sz="0" w:space="0" w:color="auto"/>
        <w:left w:val="none" w:sz="0" w:space="0" w:color="auto"/>
        <w:bottom w:val="none" w:sz="0" w:space="0" w:color="auto"/>
        <w:right w:val="none" w:sz="0" w:space="0" w:color="auto"/>
      </w:divBdr>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576983027">
      <w:bodyDiv w:val="1"/>
      <w:marLeft w:val="0"/>
      <w:marRight w:val="0"/>
      <w:marTop w:val="0"/>
      <w:marBottom w:val="0"/>
      <w:divBdr>
        <w:top w:val="none" w:sz="0" w:space="0" w:color="auto"/>
        <w:left w:val="none" w:sz="0" w:space="0" w:color="auto"/>
        <w:bottom w:val="none" w:sz="0" w:space="0" w:color="auto"/>
        <w:right w:val="none" w:sz="0" w:space="0" w:color="auto"/>
      </w:divBdr>
      <w:divsChild>
        <w:div w:id="570578154">
          <w:marLeft w:val="0"/>
          <w:marRight w:val="0"/>
          <w:marTop w:val="0"/>
          <w:marBottom w:val="0"/>
          <w:divBdr>
            <w:top w:val="none" w:sz="0" w:space="0" w:color="auto"/>
            <w:left w:val="none" w:sz="0" w:space="0" w:color="auto"/>
            <w:bottom w:val="none" w:sz="0" w:space="0" w:color="auto"/>
            <w:right w:val="none" w:sz="0" w:space="0" w:color="auto"/>
          </w:divBdr>
          <w:divsChild>
            <w:div w:id="1028678026">
              <w:marLeft w:val="0"/>
              <w:marRight w:val="0"/>
              <w:marTop w:val="0"/>
              <w:marBottom w:val="0"/>
              <w:divBdr>
                <w:top w:val="none" w:sz="0" w:space="0" w:color="auto"/>
                <w:left w:val="none" w:sz="0" w:space="0" w:color="auto"/>
                <w:bottom w:val="none" w:sz="0" w:space="0" w:color="auto"/>
                <w:right w:val="none" w:sz="0" w:space="0" w:color="auto"/>
              </w:divBdr>
              <w:divsChild>
                <w:div w:id="1091896245">
                  <w:marLeft w:val="0"/>
                  <w:marRight w:val="0"/>
                  <w:marTop w:val="0"/>
                  <w:marBottom w:val="0"/>
                  <w:divBdr>
                    <w:top w:val="none" w:sz="0" w:space="0" w:color="auto"/>
                    <w:left w:val="none" w:sz="0" w:space="0" w:color="auto"/>
                    <w:bottom w:val="none" w:sz="0" w:space="0" w:color="auto"/>
                    <w:right w:val="none" w:sz="0" w:space="0" w:color="auto"/>
                  </w:divBdr>
                  <w:divsChild>
                    <w:div w:id="15968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2298">
          <w:marLeft w:val="0"/>
          <w:marRight w:val="0"/>
          <w:marTop w:val="0"/>
          <w:marBottom w:val="0"/>
          <w:divBdr>
            <w:top w:val="none" w:sz="0" w:space="0" w:color="auto"/>
            <w:left w:val="none" w:sz="0" w:space="0" w:color="auto"/>
            <w:bottom w:val="none" w:sz="0" w:space="0" w:color="auto"/>
            <w:right w:val="none" w:sz="0" w:space="0" w:color="auto"/>
          </w:divBdr>
          <w:divsChild>
            <w:div w:id="1374844142">
              <w:marLeft w:val="0"/>
              <w:marRight w:val="0"/>
              <w:marTop w:val="0"/>
              <w:marBottom w:val="0"/>
              <w:divBdr>
                <w:top w:val="none" w:sz="0" w:space="0" w:color="auto"/>
                <w:left w:val="none" w:sz="0" w:space="0" w:color="auto"/>
                <w:bottom w:val="none" w:sz="0" w:space="0" w:color="auto"/>
                <w:right w:val="none" w:sz="0" w:space="0" w:color="auto"/>
              </w:divBdr>
              <w:divsChild>
                <w:div w:id="609509548">
                  <w:marLeft w:val="0"/>
                  <w:marRight w:val="0"/>
                  <w:marTop w:val="0"/>
                  <w:marBottom w:val="0"/>
                  <w:divBdr>
                    <w:top w:val="none" w:sz="0" w:space="0" w:color="auto"/>
                    <w:left w:val="none" w:sz="0" w:space="0" w:color="auto"/>
                    <w:bottom w:val="none" w:sz="0" w:space="0" w:color="auto"/>
                    <w:right w:val="none" w:sz="0" w:space="0" w:color="auto"/>
                  </w:divBdr>
                  <w:divsChild>
                    <w:div w:id="1634405838">
                      <w:marLeft w:val="0"/>
                      <w:marRight w:val="0"/>
                      <w:marTop w:val="0"/>
                      <w:marBottom w:val="0"/>
                      <w:divBdr>
                        <w:top w:val="none" w:sz="0" w:space="0" w:color="auto"/>
                        <w:left w:val="none" w:sz="0" w:space="0" w:color="auto"/>
                        <w:bottom w:val="none" w:sz="0" w:space="0" w:color="auto"/>
                        <w:right w:val="none" w:sz="0" w:space="0" w:color="auto"/>
                      </w:divBdr>
                      <w:divsChild>
                        <w:div w:id="162281518">
                          <w:marLeft w:val="0"/>
                          <w:marRight w:val="0"/>
                          <w:marTop w:val="0"/>
                          <w:marBottom w:val="0"/>
                          <w:divBdr>
                            <w:top w:val="none" w:sz="0" w:space="0" w:color="auto"/>
                            <w:left w:val="none" w:sz="0" w:space="0" w:color="auto"/>
                            <w:bottom w:val="none" w:sz="0" w:space="0" w:color="auto"/>
                            <w:right w:val="none" w:sz="0" w:space="0" w:color="auto"/>
                          </w:divBdr>
                          <w:divsChild>
                            <w:div w:id="8917133">
                              <w:marLeft w:val="0"/>
                              <w:marRight w:val="0"/>
                              <w:marTop w:val="0"/>
                              <w:marBottom w:val="0"/>
                              <w:divBdr>
                                <w:top w:val="none" w:sz="0" w:space="0" w:color="auto"/>
                                <w:left w:val="none" w:sz="0" w:space="0" w:color="auto"/>
                                <w:bottom w:val="none" w:sz="0" w:space="0" w:color="auto"/>
                                <w:right w:val="none" w:sz="0" w:space="0" w:color="auto"/>
                              </w:divBdr>
                              <w:divsChild>
                                <w:div w:id="1103649008">
                                  <w:marLeft w:val="0"/>
                                  <w:marRight w:val="0"/>
                                  <w:marTop w:val="0"/>
                                  <w:marBottom w:val="0"/>
                                  <w:divBdr>
                                    <w:top w:val="none" w:sz="0" w:space="0" w:color="auto"/>
                                    <w:left w:val="none" w:sz="0" w:space="0" w:color="auto"/>
                                    <w:bottom w:val="none" w:sz="0" w:space="0" w:color="auto"/>
                                    <w:right w:val="none" w:sz="0" w:space="0" w:color="auto"/>
                                  </w:divBdr>
                                  <w:divsChild>
                                    <w:div w:id="490758015">
                                      <w:marLeft w:val="0"/>
                                      <w:marRight w:val="0"/>
                                      <w:marTop w:val="0"/>
                                      <w:marBottom w:val="0"/>
                                      <w:divBdr>
                                        <w:top w:val="none" w:sz="0" w:space="0" w:color="auto"/>
                                        <w:left w:val="none" w:sz="0" w:space="0" w:color="auto"/>
                                        <w:bottom w:val="none" w:sz="0" w:space="0" w:color="auto"/>
                                        <w:right w:val="none" w:sz="0" w:space="0" w:color="auto"/>
                                      </w:divBdr>
                                      <w:divsChild>
                                        <w:div w:id="9589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996246">
          <w:marLeft w:val="0"/>
          <w:marRight w:val="0"/>
          <w:marTop w:val="0"/>
          <w:marBottom w:val="0"/>
          <w:divBdr>
            <w:top w:val="none" w:sz="0" w:space="0" w:color="auto"/>
            <w:left w:val="none" w:sz="0" w:space="0" w:color="auto"/>
            <w:bottom w:val="none" w:sz="0" w:space="0" w:color="auto"/>
            <w:right w:val="none" w:sz="0" w:space="0" w:color="auto"/>
          </w:divBdr>
          <w:divsChild>
            <w:div w:id="666059663">
              <w:marLeft w:val="0"/>
              <w:marRight w:val="0"/>
              <w:marTop w:val="0"/>
              <w:marBottom w:val="0"/>
              <w:divBdr>
                <w:top w:val="none" w:sz="0" w:space="0" w:color="auto"/>
                <w:left w:val="none" w:sz="0" w:space="0" w:color="auto"/>
                <w:bottom w:val="none" w:sz="0" w:space="0" w:color="auto"/>
                <w:right w:val="none" w:sz="0" w:space="0" w:color="auto"/>
              </w:divBdr>
              <w:divsChild>
                <w:div w:id="580414127">
                  <w:marLeft w:val="0"/>
                  <w:marRight w:val="0"/>
                  <w:marTop w:val="0"/>
                  <w:marBottom w:val="0"/>
                  <w:divBdr>
                    <w:top w:val="none" w:sz="0" w:space="0" w:color="auto"/>
                    <w:left w:val="none" w:sz="0" w:space="0" w:color="auto"/>
                    <w:bottom w:val="none" w:sz="0" w:space="0" w:color="auto"/>
                    <w:right w:val="none" w:sz="0" w:space="0" w:color="auto"/>
                  </w:divBdr>
                  <w:divsChild>
                    <w:div w:id="1282884250">
                      <w:marLeft w:val="0"/>
                      <w:marRight w:val="0"/>
                      <w:marTop w:val="0"/>
                      <w:marBottom w:val="0"/>
                      <w:divBdr>
                        <w:top w:val="none" w:sz="0" w:space="0" w:color="auto"/>
                        <w:left w:val="none" w:sz="0" w:space="0" w:color="auto"/>
                        <w:bottom w:val="none" w:sz="0" w:space="0" w:color="auto"/>
                        <w:right w:val="none" w:sz="0" w:space="0" w:color="auto"/>
                      </w:divBdr>
                      <w:divsChild>
                        <w:div w:id="612859815">
                          <w:marLeft w:val="0"/>
                          <w:marRight w:val="0"/>
                          <w:marTop w:val="0"/>
                          <w:marBottom w:val="0"/>
                          <w:divBdr>
                            <w:top w:val="none" w:sz="0" w:space="0" w:color="auto"/>
                            <w:left w:val="none" w:sz="0" w:space="0" w:color="auto"/>
                            <w:bottom w:val="none" w:sz="0" w:space="0" w:color="auto"/>
                            <w:right w:val="none" w:sz="0" w:space="0" w:color="auto"/>
                          </w:divBdr>
                          <w:divsChild>
                            <w:div w:id="1193804150">
                              <w:marLeft w:val="0"/>
                              <w:marRight w:val="0"/>
                              <w:marTop w:val="0"/>
                              <w:marBottom w:val="0"/>
                              <w:divBdr>
                                <w:top w:val="none" w:sz="0" w:space="0" w:color="auto"/>
                                <w:left w:val="none" w:sz="0" w:space="0" w:color="auto"/>
                                <w:bottom w:val="none" w:sz="0" w:space="0" w:color="auto"/>
                                <w:right w:val="none" w:sz="0" w:space="0" w:color="auto"/>
                              </w:divBdr>
                              <w:divsChild>
                                <w:div w:id="17957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43687">
                  <w:marLeft w:val="0"/>
                  <w:marRight w:val="0"/>
                  <w:marTop w:val="0"/>
                  <w:marBottom w:val="0"/>
                  <w:divBdr>
                    <w:top w:val="none" w:sz="0" w:space="0" w:color="auto"/>
                    <w:left w:val="none" w:sz="0" w:space="0" w:color="auto"/>
                    <w:bottom w:val="none" w:sz="0" w:space="0" w:color="auto"/>
                    <w:right w:val="none" w:sz="0" w:space="0" w:color="auto"/>
                  </w:divBdr>
                  <w:divsChild>
                    <w:div w:id="1591815884">
                      <w:marLeft w:val="0"/>
                      <w:marRight w:val="0"/>
                      <w:marTop w:val="0"/>
                      <w:marBottom w:val="0"/>
                      <w:divBdr>
                        <w:top w:val="none" w:sz="0" w:space="0" w:color="auto"/>
                        <w:left w:val="none" w:sz="0" w:space="0" w:color="auto"/>
                        <w:bottom w:val="none" w:sz="0" w:space="0" w:color="auto"/>
                        <w:right w:val="none" w:sz="0" w:space="0" w:color="auto"/>
                      </w:divBdr>
                      <w:divsChild>
                        <w:div w:id="492453735">
                          <w:marLeft w:val="0"/>
                          <w:marRight w:val="0"/>
                          <w:marTop w:val="0"/>
                          <w:marBottom w:val="0"/>
                          <w:divBdr>
                            <w:top w:val="none" w:sz="0" w:space="0" w:color="auto"/>
                            <w:left w:val="none" w:sz="0" w:space="0" w:color="auto"/>
                            <w:bottom w:val="none" w:sz="0" w:space="0" w:color="auto"/>
                            <w:right w:val="none" w:sz="0" w:space="0" w:color="auto"/>
                          </w:divBdr>
                          <w:divsChild>
                            <w:div w:id="937257595">
                              <w:marLeft w:val="0"/>
                              <w:marRight w:val="0"/>
                              <w:marTop w:val="0"/>
                              <w:marBottom w:val="0"/>
                              <w:divBdr>
                                <w:top w:val="none" w:sz="0" w:space="0" w:color="auto"/>
                                <w:left w:val="none" w:sz="0" w:space="0" w:color="auto"/>
                                <w:bottom w:val="none" w:sz="0" w:space="0" w:color="auto"/>
                                <w:right w:val="none" w:sz="0" w:space="0" w:color="auto"/>
                              </w:divBdr>
                              <w:divsChild>
                                <w:div w:id="1561287855">
                                  <w:marLeft w:val="0"/>
                                  <w:marRight w:val="0"/>
                                  <w:marTop w:val="0"/>
                                  <w:marBottom w:val="0"/>
                                  <w:divBdr>
                                    <w:top w:val="none" w:sz="0" w:space="0" w:color="auto"/>
                                    <w:left w:val="none" w:sz="0" w:space="0" w:color="auto"/>
                                    <w:bottom w:val="none" w:sz="0" w:space="0" w:color="auto"/>
                                    <w:right w:val="none" w:sz="0" w:space="0" w:color="auto"/>
                                  </w:divBdr>
                                  <w:divsChild>
                                    <w:div w:id="14893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102115">
      <w:bodyDiv w:val="1"/>
      <w:marLeft w:val="0"/>
      <w:marRight w:val="0"/>
      <w:marTop w:val="0"/>
      <w:marBottom w:val="0"/>
      <w:divBdr>
        <w:top w:val="none" w:sz="0" w:space="0" w:color="auto"/>
        <w:left w:val="none" w:sz="0" w:space="0" w:color="auto"/>
        <w:bottom w:val="none" w:sz="0" w:space="0" w:color="auto"/>
        <w:right w:val="none" w:sz="0" w:space="0" w:color="auto"/>
      </w:divBdr>
    </w:div>
    <w:div w:id="1235358710">
      <w:bodyDiv w:val="1"/>
      <w:marLeft w:val="0"/>
      <w:marRight w:val="0"/>
      <w:marTop w:val="0"/>
      <w:marBottom w:val="0"/>
      <w:divBdr>
        <w:top w:val="none" w:sz="0" w:space="0" w:color="auto"/>
        <w:left w:val="none" w:sz="0" w:space="0" w:color="auto"/>
        <w:bottom w:val="none" w:sz="0" w:space="0" w:color="auto"/>
        <w:right w:val="none" w:sz="0" w:space="0" w:color="auto"/>
      </w:divBdr>
    </w:div>
    <w:div w:id="1377511666">
      <w:bodyDiv w:val="1"/>
      <w:marLeft w:val="0"/>
      <w:marRight w:val="0"/>
      <w:marTop w:val="0"/>
      <w:marBottom w:val="0"/>
      <w:divBdr>
        <w:top w:val="none" w:sz="0" w:space="0" w:color="auto"/>
        <w:left w:val="none" w:sz="0" w:space="0" w:color="auto"/>
        <w:bottom w:val="none" w:sz="0" w:space="0" w:color="auto"/>
        <w:right w:val="none" w:sz="0" w:space="0" w:color="auto"/>
      </w:divBdr>
    </w:div>
    <w:div w:id="1924492657">
      <w:bodyDiv w:val="1"/>
      <w:marLeft w:val="0"/>
      <w:marRight w:val="0"/>
      <w:marTop w:val="0"/>
      <w:marBottom w:val="0"/>
      <w:divBdr>
        <w:top w:val="none" w:sz="0" w:space="0" w:color="auto"/>
        <w:left w:val="none" w:sz="0" w:space="0" w:color="auto"/>
        <w:bottom w:val="none" w:sz="0" w:space="0" w:color="auto"/>
        <w:right w:val="none" w:sz="0" w:space="0" w:color="auto"/>
      </w:divBdr>
    </w:div>
    <w:div w:id="1941796532">
      <w:bodyDiv w:val="1"/>
      <w:marLeft w:val="0"/>
      <w:marRight w:val="0"/>
      <w:marTop w:val="0"/>
      <w:marBottom w:val="0"/>
      <w:divBdr>
        <w:top w:val="none" w:sz="0" w:space="0" w:color="auto"/>
        <w:left w:val="none" w:sz="0" w:space="0" w:color="auto"/>
        <w:bottom w:val="none" w:sz="0" w:space="0" w:color="auto"/>
        <w:right w:val="none" w:sz="0" w:space="0" w:color="auto"/>
      </w:divBdr>
    </w:div>
    <w:div w:id="21207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neves@sph.srscmat.co.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9A358-A2AD-462C-BCE6-164C1743374E}"/>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66d9826c-24a0-48fa-84d0-1454d323baf1"/>
    <ds:schemaRef ds:uri="http://schemas.microsoft.com/office/2006/documentManagement/types"/>
    <ds:schemaRef ds:uri="http://schemas.openxmlformats.org/package/2006/metadata/core-properties"/>
    <ds:schemaRef ds:uri="http://schemas.microsoft.com/office/infopath/2007/PartnerControls"/>
    <ds:schemaRef ds:uri="0b7b951e-1303-45d7-a749-f1fa7197e965"/>
    <ds:schemaRef ds:uri="http://purl.org/dc/dcmitype/"/>
    <ds:schemaRef ds:uri="http://www.w3.org/XML/1998/namespace"/>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SRS CMAT_School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Ms Neves</cp:lastModifiedBy>
  <cp:revision>4</cp:revision>
  <cp:lastPrinted>2021-09-16T13:47:00Z</cp:lastPrinted>
  <dcterms:created xsi:type="dcterms:W3CDTF">2025-02-04T15:12:00Z</dcterms:created>
  <dcterms:modified xsi:type="dcterms:W3CDTF">2025-02-13T08:20:18Z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