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B7082" w14:textId="2248D4C7" w:rsidR="000822B0" w:rsidRDefault="006033FE" w:rsidP="000822B0">
      <w:pPr>
        <w:jc w:val="right"/>
      </w:pPr>
      <w:r>
        <w:t>1</w:t>
      </w:r>
      <w:r w:rsidR="00586487">
        <w:t>5</w:t>
      </w:r>
      <w:r w:rsidR="008012FE" w:rsidRPr="008012FE">
        <w:rPr>
          <w:vertAlign w:val="superscript"/>
        </w:rPr>
        <w:t>th</w:t>
      </w:r>
      <w:r w:rsidR="008012FE">
        <w:t xml:space="preserve"> January 202</w:t>
      </w:r>
      <w:r w:rsidR="00EF6FCB">
        <w:t>5</w:t>
      </w:r>
    </w:p>
    <w:p w14:paraId="73C811F3" w14:textId="77777777" w:rsidR="000822B0" w:rsidRDefault="000822B0" w:rsidP="000822B0"/>
    <w:p w14:paraId="5D65989A" w14:textId="77777777" w:rsidR="000822B0" w:rsidRDefault="000822B0" w:rsidP="000822B0"/>
    <w:p w14:paraId="1D9C3991" w14:textId="77777777" w:rsidR="00316DA1" w:rsidRDefault="00316DA1" w:rsidP="00316DA1">
      <w:r>
        <w:t xml:space="preserve">Dear Parent/ Carer, </w:t>
      </w:r>
    </w:p>
    <w:p w14:paraId="0D593F8E" w14:textId="14334B8C" w:rsidR="00316DA1" w:rsidRDefault="00316DA1" w:rsidP="00316DA1"/>
    <w:p w14:paraId="155740DB" w14:textId="30CAA9F1" w:rsidR="0048679C" w:rsidRDefault="00327EB0" w:rsidP="0048679C">
      <w:r>
        <w:t xml:space="preserve">To enhance </w:t>
      </w:r>
      <w:r w:rsidR="0048679C">
        <w:t>progress, we have organised some additional i</w:t>
      </w:r>
      <w:r>
        <w:t>ntervention to support your child</w:t>
      </w:r>
      <w:r w:rsidR="0048679C">
        <w:t xml:space="preserve"> in </w:t>
      </w:r>
      <w:r>
        <w:t xml:space="preserve">their </w:t>
      </w:r>
      <w:r w:rsidR="000F48C7">
        <w:t>English lessons</w:t>
      </w:r>
      <w:r w:rsidR="0048679C">
        <w:t>.  Students who receive support will attend one session a week</w:t>
      </w:r>
      <w:r w:rsidR="00F2562A">
        <w:t>/ fortnight</w:t>
      </w:r>
      <w:r w:rsidR="0048679C">
        <w:t xml:space="preserve"> for </w:t>
      </w:r>
      <w:r w:rsidR="000F48C7">
        <w:t>English</w:t>
      </w:r>
      <w:r w:rsidR="006F700C">
        <w:t xml:space="preserve">.  Intervention will take place over </w:t>
      </w:r>
      <w:proofErr w:type="gramStart"/>
      <w:r w:rsidR="006F700C">
        <w:t>a number of</w:t>
      </w:r>
      <w:proofErr w:type="gramEnd"/>
      <w:r w:rsidR="006F700C">
        <w:t xml:space="preserve"> weeks, starting </w:t>
      </w:r>
      <w:r w:rsidR="006033FE">
        <w:t xml:space="preserve">Monday </w:t>
      </w:r>
      <w:r w:rsidR="00EF6FCB">
        <w:t>20</w:t>
      </w:r>
      <w:r w:rsidR="006033FE">
        <w:t>th</w:t>
      </w:r>
      <w:r w:rsidR="00D6666C">
        <w:t xml:space="preserve"> January</w:t>
      </w:r>
      <w:r w:rsidR="008C663C">
        <w:t>.</w:t>
      </w:r>
    </w:p>
    <w:p w14:paraId="4F5FD5D1" w14:textId="77777777" w:rsidR="0048679C" w:rsidRDefault="0048679C" w:rsidP="0048679C"/>
    <w:p w14:paraId="3C508561" w14:textId="299EB5EE" w:rsidR="0048679C" w:rsidRDefault="0048679C" w:rsidP="0048679C">
      <w:r>
        <w:t xml:space="preserve">Students will </w:t>
      </w:r>
      <w:r w:rsidR="000F48C7">
        <w:t xml:space="preserve">be collected from their English lessons to </w:t>
      </w:r>
      <w:r>
        <w:t>attend these sessions</w:t>
      </w:r>
      <w:r w:rsidR="000F48C7">
        <w:t>, which will take place during the school day</w:t>
      </w:r>
      <w:r>
        <w:t xml:space="preserve">.  </w:t>
      </w:r>
      <w:r w:rsidR="00D6666C">
        <w:t>Students will a</w:t>
      </w:r>
      <w:r>
        <w:t xml:space="preserve">ttend this additional intervention </w:t>
      </w:r>
      <w:r w:rsidR="00D6666C">
        <w:t xml:space="preserve">in small groups of 3/4 </w:t>
      </w:r>
      <w:r>
        <w:t>until they hav</w:t>
      </w:r>
      <w:r w:rsidR="006F700C">
        <w:t>e developed the required skills or knowledge.</w:t>
      </w:r>
      <w:r w:rsidR="00D6666C">
        <w:t xml:space="preserve">  </w:t>
      </w:r>
      <w:r w:rsidR="00586487" w:rsidRPr="00586487">
        <w:t>After this, Students will return to their normal lesson</w:t>
      </w:r>
      <w:r w:rsidR="00586487">
        <w:t>s.</w:t>
      </w:r>
    </w:p>
    <w:p w14:paraId="53BD8B63" w14:textId="77777777" w:rsidR="00316DA1" w:rsidRDefault="00316DA1" w:rsidP="00316DA1"/>
    <w:p w14:paraId="299931CD" w14:textId="2DCEE3CA" w:rsidR="00316DA1" w:rsidRDefault="00316DA1" w:rsidP="00316DA1">
      <w:r>
        <w:t xml:space="preserve">We hope that Students understand the importance of this additional support and, as a result, fully engage in all sessions.  We ask that you discuss this with your child and that they utilise this opportunity to further enhance their progress in </w:t>
      </w:r>
      <w:r w:rsidR="008C663C">
        <w:t>English</w:t>
      </w:r>
      <w:r>
        <w:t>.</w:t>
      </w:r>
    </w:p>
    <w:p w14:paraId="75186155" w14:textId="77777777" w:rsidR="00316DA1" w:rsidRDefault="00316DA1" w:rsidP="00316DA1"/>
    <w:p w14:paraId="59FCE81E" w14:textId="77777777" w:rsidR="00DA3B6D" w:rsidRDefault="00DA3B6D" w:rsidP="00DA3B6D"/>
    <w:p w14:paraId="5661BC9C" w14:textId="27D7D7E8" w:rsidR="00DA3B6D" w:rsidRDefault="00DA3B6D" w:rsidP="00DA3B6D">
      <w:r>
        <w:t xml:space="preserve">If you have any questions, please feel free to email me in the usual way: </w:t>
      </w:r>
      <w:r w:rsidR="00EF6FCB">
        <w:t>melliott@sph.srscmat.co.uk</w:t>
      </w:r>
      <w:r>
        <w:t xml:space="preserve">  </w:t>
      </w:r>
    </w:p>
    <w:p w14:paraId="4357E40B" w14:textId="3D906923" w:rsidR="00DA3B6D" w:rsidRDefault="00DA3B6D" w:rsidP="00316DA1"/>
    <w:p w14:paraId="681E3310" w14:textId="77777777" w:rsidR="00DA3B6D" w:rsidRDefault="00DA3B6D" w:rsidP="00316DA1"/>
    <w:p w14:paraId="696050BE" w14:textId="77777777" w:rsidR="00316DA1" w:rsidRDefault="00316DA1" w:rsidP="00316DA1">
      <w:r>
        <w:t xml:space="preserve">Yours sincerely, </w:t>
      </w:r>
    </w:p>
    <w:p w14:paraId="2F067299" w14:textId="77777777" w:rsidR="00316DA1" w:rsidRDefault="00316DA1" w:rsidP="00316DA1"/>
    <w:p w14:paraId="25672ECD" w14:textId="77777777" w:rsidR="00316DA1" w:rsidRDefault="00316DA1" w:rsidP="00316DA1"/>
    <w:p w14:paraId="4B4A9C7F" w14:textId="63F937B4" w:rsidR="00316DA1" w:rsidRDefault="00EF6FCB" w:rsidP="00316DA1">
      <w:r>
        <w:t>Miss Elliott</w:t>
      </w:r>
    </w:p>
    <w:p w14:paraId="6B34306B" w14:textId="6B04C637" w:rsidR="00EF6FCB" w:rsidRDefault="00EF6FCB" w:rsidP="00316DA1">
      <w:r>
        <w:t>Head of English</w:t>
      </w:r>
    </w:p>
    <w:p w14:paraId="08629B9E" w14:textId="77777777" w:rsidR="000822B0" w:rsidRDefault="000822B0" w:rsidP="000822B0"/>
    <w:p w14:paraId="49F8C0F5" w14:textId="77777777" w:rsidR="000822B0" w:rsidRPr="0039774E" w:rsidRDefault="000822B0" w:rsidP="000822B0"/>
    <w:p w14:paraId="670F588F" w14:textId="77777777" w:rsidR="008911B3" w:rsidRPr="00C926AD" w:rsidRDefault="008911B3" w:rsidP="00C926AD"/>
    <w:sectPr w:rsidR="008911B3" w:rsidRPr="00C926AD" w:rsidSect="003F5AEB">
      <w:headerReference w:type="default" r:id="rId10"/>
      <w:footerReference w:type="default" r:id="rId11"/>
      <w:pgSz w:w="11900" w:h="16840"/>
      <w:pgMar w:top="2835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D4ADF" w14:textId="77777777" w:rsidR="003073F6" w:rsidRDefault="003073F6" w:rsidP="003F5AEB">
      <w:r>
        <w:separator/>
      </w:r>
    </w:p>
  </w:endnote>
  <w:endnote w:type="continuationSeparator" w:id="0">
    <w:p w14:paraId="71645C82" w14:textId="77777777" w:rsidR="003073F6" w:rsidRDefault="003073F6" w:rsidP="003F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SemiBold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2DE1F" w14:textId="77777777" w:rsidR="008F12A2" w:rsidRDefault="008F12A2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F3E2427" wp14:editId="21B2DD6E">
              <wp:simplePos x="0" y="0"/>
              <wp:positionH relativeFrom="page">
                <wp:posOffset>2066925</wp:posOffset>
              </wp:positionH>
              <wp:positionV relativeFrom="page">
                <wp:posOffset>9610725</wp:posOffset>
              </wp:positionV>
              <wp:extent cx="2705100" cy="754380"/>
              <wp:effectExtent l="0" t="0" r="0" b="571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5100" cy="754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FF08AF" w14:textId="77777777" w:rsidR="008F12A2" w:rsidRDefault="008F12A2" w:rsidP="003F5AEB">
                          <w:pPr>
                            <w:pStyle w:val="bodycopy"/>
                            <w:spacing w:after="0"/>
                            <w:rPr>
                              <w:rFonts w:ascii="Lato SemiBold" w:hAnsi="Lato SemiBold" w:cs="Lato Semi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ato SemiBold" w:hAnsi="Lato SemiBold" w:cs="Lato SemiBold"/>
                              <w:sz w:val="16"/>
                              <w:szCs w:val="16"/>
                            </w:rPr>
                            <w:t>St Philip Howard Catholic Voluntary Academy</w:t>
                          </w:r>
                        </w:p>
                        <w:p w14:paraId="6FFCFFE8" w14:textId="77777777" w:rsidR="008F12A2" w:rsidRDefault="008F12A2" w:rsidP="00A65569">
                          <w:pPr>
                            <w:pStyle w:val="bodycopy"/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Sunlaws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Street, Glossop, SK138DR</w:t>
                          </w:r>
                        </w:p>
                        <w:p w14:paraId="57F25B6B" w14:textId="77777777" w:rsidR="008F12A2" w:rsidRDefault="008F12A2" w:rsidP="003F5AEB">
                          <w:pPr>
                            <w:rPr>
                              <w:rFonts w:ascii="Lato" w:hAnsi="Lato" w:cs="Lato"/>
                              <w:b/>
                              <w:bCs/>
                              <w:color w:val="00350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E2395">
                            <w:rPr>
                              <w:rFonts w:ascii="Lato" w:hAnsi="Lato" w:cs="Lato"/>
                              <w:b/>
                              <w:bCs/>
                              <w:color w:val="003500"/>
                              <w:sz w:val="16"/>
                              <w:szCs w:val="16"/>
                            </w:rPr>
                            <w:t>info@sph.academy</w:t>
                          </w:r>
                          <w:proofErr w:type="spellEnd"/>
                        </w:p>
                        <w:p w14:paraId="07AA06B2" w14:textId="77777777" w:rsidR="008F12A2" w:rsidRDefault="008F12A2" w:rsidP="003F5AEB">
                          <w:r>
                            <w:rPr>
                              <w:sz w:val="16"/>
                              <w:szCs w:val="16"/>
                            </w:rPr>
                            <w:t>Company Number 7937154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0F3E242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62.75pt;margin-top:756.75pt;width:213pt;height:59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" filled="f" stroked="f" strokeweight=".5pt">
              <v:textbox style="mso-fit-shape-to-text:t">
                <w:txbxContent>
                  <w:p w14:paraId="41FF08AF" w14:textId="77777777" w:rsidR="008F12A2" w:rsidRDefault="008F12A2" w:rsidP="003F5AEB">
                    <w:pPr>
                      <w:pStyle w:val="bodycopy"/>
                      <w:spacing w:after="0"/>
                      <w:rPr>
                        <w:rFonts w:ascii="Lato SemiBold" w:hAnsi="Lato SemiBold" w:cs="Lato SemiBold"/>
                        <w:sz w:val="16"/>
                        <w:szCs w:val="16"/>
                      </w:rPr>
                    </w:pPr>
                    <w:r>
                      <w:rPr>
                        <w:rFonts w:ascii="Lato SemiBold" w:hAnsi="Lato SemiBold" w:cs="Lato SemiBold"/>
                        <w:sz w:val="16"/>
                        <w:szCs w:val="16"/>
                      </w:rPr>
                      <w:t>St Philip Howard Catholic Voluntary Academy</w:t>
                    </w:r>
                  </w:p>
                  <w:p w14:paraId="6FFCFFE8" w14:textId="77777777" w:rsidR="008F12A2" w:rsidRDefault="008F12A2" w:rsidP="00A65569">
                    <w:pPr>
                      <w:pStyle w:val="bodycopy"/>
                      <w:spacing w:after="0"/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Sunlaws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Street, Glossop, SK138DR</w:t>
                    </w:r>
                  </w:p>
                  <w:p w14:paraId="57F25B6B" w14:textId="77777777" w:rsidR="008F12A2" w:rsidRDefault="008F12A2" w:rsidP="003F5AEB">
                    <w:pPr>
                      <w:rPr>
                        <w:rFonts w:ascii="Lato" w:hAnsi="Lato" w:cs="Lato"/>
                        <w:b/>
                        <w:bCs/>
                        <w:color w:val="003500"/>
                        <w:sz w:val="16"/>
                        <w:szCs w:val="16"/>
                      </w:rPr>
                    </w:pPr>
                    <w:proofErr w:type="spellStart"/>
                    <w:r w:rsidRPr="00DE2395">
                      <w:rPr>
                        <w:rFonts w:ascii="Lato" w:hAnsi="Lato" w:cs="Lato"/>
                        <w:b/>
                        <w:bCs/>
                        <w:color w:val="003500"/>
                        <w:sz w:val="16"/>
                        <w:szCs w:val="16"/>
                      </w:rPr>
                      <w:t>info@sph.academy</w:t>
                    </w:r>
                    <w:proofErr w:type="spellEnd"/>
                  </w:p>
                  <w:p w14:paraId="07AA06B2" w14:textId="77777777" w:rsidR="008F12A2" w:rsidRDefault="008F12A2" w:rsidP="003F5AEB">
                    <w:r>
                      <w:rPr>
                        <w:sz w:val="16"/>
                        <w:szCs w:val="16"/>
                      </w:rPr>
                      <w:t>Company Number 7937154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16A4D2F" wp14:editId="7B265253">
              <wp:simplePos x="0" y="0"/>
              <wp:positionH relativeFrom="page">
                <wp:posOffset>536575</wp:posOffset>
              </wp:positionH>
              <wp:positionV relativeFrom="page">
                <wp:posOffset>9584690</wp:posOffset>
              </wp:positionV>
              <wp:extent cx="6475680" cy="0"/>
              <wp:effectExtent l="0" t="0" r="14605" b="1270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5680" cy="0"/>
                      </a:xfrm>
                      <a:prstGeom prst="line">
                        <a:avLst/>
                      </a:prstGeom>
                      <a:ln>
                        <a:solidFill>
                          <a:srgbClr val="77777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="">
          <w:pict>
            <v:line w14:anchorId="79EB3FA5" id="Straight Connector 14" o:spid="_x0000_s1026" style="position:absolute;z-index:-2516500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2.25pt,754.7pt" to="552.15pt,7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" strokecolor="#777776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7AEC5665" wp14:editId="7BC11AAC">
          <wp:simplePos x="0" y="0"/>
          <wp:positionH relativeFrom="page">
            <wp:posOffset>536575</wp:posOffset>
          </wp:positionH>
          <wp:positionV relativeFrom="page">
            <wp:posOffset>9779000</wp:posOffset>
          </wp:positionV>
          <wp:extent cx="1142757" cy="469800"/>
          <wp:effectExtent l="0" t="0" r="635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ocese-logo-with-text_sml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757" cy="46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5088D6D5" wp14:editId="285B95E9">
          <wp:simplePos x="0" y="0"/>
          <wp:positionH relativeFrom="page">
            <wp:posOffset>5094605</wp:posOffset>
          </wp:positionH>
          <wp:positionV relativeFrom="page">
            <wp:posOffset>9667240</wp:posOffset>
          </wp:positionV>
          <wp:extent cx="1905120" cy="7113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 Ralphs logo CMAT - CMYK sm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12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CF54376" wp14:editId="45C7F8DB">
              <wp:simplePos x="0" y="0"/>
              <wp:positionH relativeFrom="page">
                <wp:posOffset>1944370</wp:posOffset>
              </wp:positionH>
              <wp:positionV relativeFrom="page">
                <wp:posOffset>9735820</wp:posOffset>
              </wp:positionV>
              <wp:extent cx="0" cy="599400"/>
              <wp:effectExtent l="0" t="0" r="12700" b="1079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94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="">
          <w:pict>
            <v:line w14:anchorId="400D440C" id="Straight Connector 8" o:spid="_x0000_s1026" style="position:absolute;z-index:-2516541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766.6pt" to="153.1pt,8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" strokecolor="black [3213]" strokeweight=".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22A6D" w14:textId="77777777" w:rsidR="003073F6" w:rsidRDefault="003073F6" w:rsidP="003F5AEB">
      <w:r>
        <w:separator/>
      </w:r>
    </w:p>
  </w:footnote>
  <w:footnote w:type="continuationSeparator" w:id="0">
    <w:p w14:paraId="774FDE61" w14:textId="77777777" w:rsidR="003073F6" w:rsidRDefault="003073F6" w:rsidP="003F5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71934" w14:textId="77777777" w:rsidR="008F12A2" w:rsidRDefault="008F12A2" w:rsidP="00F94153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394B7226" wp14:editId="658A28AB">
          <wp:simplePos x="0" y="0"/>
          <wp:positionH relativeFrom="column">
            <wp:posOffset>-45085</wp:posOffset>
          </wp:positionH>
          <wp:positionV relativeFrom="paragraph">
            <wp:posOffset>-156210</wp:posOffset>
          </wp:positionV>
          <wp:extent cx="800100" cy="1120775"/>
          <wp:effectExtent l="0" t="0" r="0" b="317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20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00B13"/>
    <w:multiLevelType w:val="hybridMultilevel"/>
    <w:tmpl w:val="086ED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727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1BC"/>
    <w:rsid w:val="00016B5A"/>
    <w:rsid w:val="000255BF"/>
    <w:rsid w:val="000822B0"/>
    <w:rsid w:val="00086716"/>
    <w:rsid w:val="000C679C"/>
    <w:rsid w:val="000F48C7"/>
    <w:rsid w:val="0013323D"/>
    <w:rsid w:val="00261CEC"/>
    <w:rsid w:val="002C786E"/>
    <w:rsid w:val="002D13A2"/>
    <w:rsid w:val="003073F6"/>
    <w:rsid w:val="00316DA1"/>
    <w:rsid w:val="00320F15"/>
    <w:rsid w:val="00327EB0"/>
    <w:rsid w:val="003D0FDB"/>
    <w:rsid w:val="003F5AEB"/>
    <w:rsid w:val="0040654B"/>
    <w:rsid w:val="0048679C"/>
    <w:rsid w:val="004B6AEE"/>
    <w:rsid w:val="004D012B"/>
    <w:rsid w:val="00543D49"/>
    <w:rsid w:val="00586487"/>
    <w:rsid w:val="00596BBB"/>
    <w:rsid w:val="006016F6"/>
    <w:rsid w:val="006033FE"/>
    <w:rsid w:val="00623AA0"/>
    <w:rsid w:val="00637A9F"/>
    <w:rsid w:val="00645484"/>
    <w:rsid w:val="006A54C2"/>
    <w:rsid w:val="006F700C"/>
    <w:rsid w:val="007B28F7"/>
    <w:rsid w:val="007E4853"/>
    <w:rsid w:val="008012FE"/>
    <w:rsid w:val="008279FE"/>
    <w:rsid w:val="00856F27"/>
    <w:rsid w:val="008911B3"/>
    <w:rsid w:val="00896543"/>
    <w:rsid w:val="008B06BD"/>
    <w:rsid w:val="008C3B63"/>
    <w:rsid w:val="008C663C"/>
    <w:rsid w:val="008F12A2"/>
    <w:rsid w:val="00904167"/>
    <w:rsid w:val="009073D4"/>
    <w:rsid w:val="00930D44"/>
    <w:rsid w:val="00936B77"/>
    <w:rsid w:val="00941B27"/>
    <w:rsid w:val="009A3156"/>
    <w:rsid w:val="009B7A4D"/>
    <w:rsid w:val="009D60DC"/>
    <w:rsid w:val="00A03801"/>
    <w:rsid w:val="00A117D8"/>
    <w:rsid w:val="00A1351F"/>
    <w:rsid w:val="00A65569"/>
    <w:rsid w:val="00A717BB"/>
    <w:rsid w:val="00A92964"/>
    <w:rsid w:val="00AA6B01"/>
    <w:rsid w:val="00B1324E"/>
    <w:rsid w:val="00B66004"/>
    <w:rsid w:val="00B83C24"/>
    <w:rsid w:val="00BC26C7"/>
    <w:rsid w:val="00BC54ED"/>
    <w:rsid w:val="00BE3A0F"/>
    <w:rsid w:val="00BE699B"/>
    <w:rsid w:val="00BF63DC"/>
    <w:rsid w:val="00C53C6D"/>
    <w:rsid w:val="00C926AD"/>
    <w:rsid w:val="00CD1837"/>
    <w:rsid w:val="00D6666C"/>
    <w:rsid w:val="00DA3B6D"/>
    <w:rsid w:val="00DA59B3"/>
    <w:rsid w:val="00DC551E"/>
    <w:rsid w:val="00DE2395"/>
    <w:rsid w:val="00E17DD8"/>
    <w:rsid w:val="00E921BC"/>
    <w:rsid w:val="00E92A3D"/>
    <w:rsid w:val="00EA7C6C"/>
    <w:rsid w:val="00EE5B75"/>
    <w:rsid w:val="00EF6FCB"/>
    <w:rsid w:val="00F24D7C"/>
    <w:rsid w:val="00F2562A"/>
    <w:rsid w:val="00F55528"/>
    <w:rsid w:val="00F9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9930C"/>
  <w14:defaultImageDpi w14:val="32767"/>
  <w15:chartTrackingRefBased/>
  <w15:docId w15:val="{E3FE7E25-D061-4D5A-94FB-906E1D46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Table">
    <w:name w:val="CA Table"/>
    <w:basedOn w:val="TableNormal"/>
    <w:uiPriority w:val="99"/>
    <w:rsid w:val="009A3156"/>
    <w:rPr>
      <w:sz w:val="22"/>
      <w:szCs w:val="22"/>
    </w:rPr>
    <w:tblPr/>
  </w:style>
  <w:style w:type="table" w:customStyle="1" w:styleId="CATable2">
    <w:name w:val="CA Table 2"/>
    <w:basedOn w:val="TableNormal"/>
    <w:uiPriority w:val="99"/>
    <w:rsid w:val="009A3156"/>
    <w:rPr>
      <w:sz w:val="22"/>
      <w:szCs w:val="22"/>
    </w:rPr>
    <w:tblPr/>
  </w:style>
  <w:style w:type="paragraph" w:styleId="Header">
    <w:name w:val="header"/>
    <w:basedOn w:val="Normal"/>
    <w:link w:val="HeaderChar"/>
    <w:uiPriority w:val="99"/>
    <w:unhideWhenUsed/>
    <w:rsid w:val="003F5A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AEB"/>
  </w:style>
  <w:style w:type="paragraph" w:styleId="Footer">
    <w:name w:val="footer"/>
    <w:basedOn w:val="Normal"/>
    <w:link w:val="FooterChar"/>
    <w:uiPriority w:val="99"/>
    <w:unhideWhenUsed/>
    <w:rsid w:val="003F5A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AEB"/>
  </w:style>
  <w:style w:type="paragraph" w:customStyle="1" w:styleId="bodycopy">
    <w:name w:val="body copy"/>
    <w:basedOn w:val="Normal"/>
    <w:uiPriority w:val="99"/>
    <w:rsid w:val="003F5AE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Lato" w:hAnsi="Lato" w:cs="Lato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2A3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92A3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4853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4853"/>
    <w:rPr>
      <w:rFonts w:ascii="Calibri" w:hAnsi="Calibri"/>
      <w:sz w:val="22"/>
      <w:szCs w:val="21"/>
    </w:rPr>
  </w:style>
  <w:style w:type="table" w:styleId="TableGrid">
    <w:name w:val="Table Grid"/>
    <w:basedOn w:val="TableNormal"/>
    <w:uiPriority w:val="39"/>
    <w:rsid w:val="00F94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A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A4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D0F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9D60DC"/>
    <w:rPr>
      <w:sz w:val="22"/>
      <w:szCs w:val="22"/>
    </w:rPr>
  </w:style>
  <w:style w:type="paragraph" w:customStyle="1" w:styleId="Default">
    <w:name w:val="Default"/>
    <w:rsid w:val="008911B3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uldoon.SRSCMAT-LAP-01.000\AppData\Local\Microsoft\Windows\INetCache\Content.Outlook\QIIQY1Y4\SRS%20CMAT_Schoo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DFB5D736FA94A997858D00B55F35B" ma:contentTypeVersion="13" ma:contentTypeDescription="Create a new document." ma:contentTypeScope="" ma:versionID="7bf92c34f221310e9b056a70746729a2">
  <xsd:schema xmlns:xsd="http://www.w3.org/2001/XMLSchema" xmlns:xs="http://www.w3.org/2001/XMLSchema" xmlns:p="http://schemas.microsoft.com/office/2006/metadata/properties" xmlns:ns2="232d87ff-9e08-4fac-8910-b268fbccf294" xmlns:ns3="d857beb9-99e5-49c2-8090-0b60054e48a2" targetNamespace="http://schemas.microsoft.com/office/2006/metadata/properties" ma:root="true" ma:fieldsID="a8bc6ad0b5b84f5ba2240f52e422e8dc" ns2:_="" ns3:_="">
    <xsd:import namespace="232d87ff-9e08-4fac-8910-b268fbccf294"/>
    <xsd:import namespace="d857beb9-99e5-49c2-8090-0b60054e48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d87ff-9e08-4fac-8910-b268fbccf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beb9-99e5-49c2-8090-0b60054e48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1384B1-A73F-4482-988B-B3150B4B9E46}"/>
</file>

<file path=customXml/itemProps2.xml><?xml version="1.0" encoding="utf-8"?>
<ds:datastoreItem xmlns:ds="http://schemas.openxmlformats.org/officeDocument/2006/customXml" ds:itemID="{82655759-289C-4ED4-8EE7-BC5D2397E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77DF0D-38E0-48CB-A2A5-05136A5642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SRS CMAT_School letterhead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Muldoon</dc:creator>
  <cp:keywords/>
  <dc:description/>
  <cp:lastModifiedBy>Millicent Elliott</cp:lastModifiedBy>
  <cp:revision>3</cp:revision>
  <cp:lastPrinted>2020-11-06T11:27:00Z</cp:lastPrinted>
  <dcterms:created xsi:type="dcterms:W3CDTF">2025-01-14T19:08:00Z</dcterms:created>
  <dcterms:modified xsi:type="dcterms:W3CDTF">2025-01-14T20:54:00Z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0x0101000C9DFB5D736FA94A997858D00B55F35B</vt:lpwstr>
  </property>
</Properties>
</file>