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BD" w:rsidRPr="00530ADE" w:rsidRDefault="001019BD" w:rsidP="001019BD">
      <w:pPr>
        <w:pStyle w:val="Default"/>
        <w:pageBreakBefore/>
        <w:framePr w:w="5446" w:h="361" w:hRule="exact" w:wrap="auto" w:vAnchor="page" w:hAnchor="page" w:x="3031" w:y="916"/>
        <w:jc w:val="right"/>
        <w:rPr>
          <w:color w:val="auto"/>
          <w:sz w:val="20"/>
          <w:szCs w:val="20"/>
        </w:rPr>
      </w:pPr>
      <w:r w:rsidRPr="00C86AF0">
        <w:rPr>
          <w:rFonts w:asciiTheme="minorHAnsi" w:hAnsiTheme="minorHAnsi"/>
          <w:b/>
          <w:bCs/>
          <w:color w:val="auto"/>
        </w:rPr>
        <w:t>Medication permission and record: individual student</w:t>
      </w:r>
      <w:r w:rsidRPr="00530ADE">
        <w:rPr>
          <w:b/>
          <w:bCs/>
          <w:color w:val="auto"/>
          <w:sz w:val="20"/>
          <w:szCs w:val="20"/>
        </w:rPr>
        <w:t xml:space="preserve"> </w:t>
      </w:r>
    </w:p>
    <w:p w:rsidR="001019BD" w:rsidRPr="00530ADE" w:rsidRDefault="001019BD" w:rsidP="001019BD">
      <w:pPr>
        <w:pStyle w:val="Default"/>
        <w:framePr w:w="751" w:wrap="auto" w:vAnchor="page" w:hAnchor="page" w:x="2247" w:y="1139"/>
        <w:rPr>
          <w:color w:val="auto"/>
          <w:sz w:val="20"/>
          <w:szCs w:val="20"/>
        </w:rPr>
      </w:pPr>
      <w:r w:rsidRPr="00530ADE">
        <w:rPr>
          <w:b/>
          <w:bCs/>
          <w:color w:val="auto"/>
          <w:sz w:val="20"/>
          <w:szCs w:val="20"/>
        </w:rPr>
        <w:t xml:space="preserve"> </w:t>
      </w:r>
    </w:p>
    <w:p w:rsidR="001019BD" w:rsidRPr="00530ADE" w:rsidRDefault="001019BD" w:rsidP="001019BD">
      <w:pPr>
        <w:pStyle w:val="Default"/>
        <w:framePr w:w="1873" w:wrap="auto" w:vAnchor="page" w:hAnchor="page" w:x="993" w:y="1154"/>
        <w:rPr>
          <w:color w:val="auto"/>
          <w:sz w:val="20"/>
          <w:szCs w:val="20"/>
        </w:rPr>
      </w:pPr>
    </w:p>
    <w:p w:rsidR="001019BD" w:rsidRPr="00530ADE" w:rsidRDefault="001019BD" w:rsidP="001019BD">
      <w:pPr>
        <w:pStyle w:val="Default"/>
        <w:framePr w:w="779" w:wrap="auto" w:vAnchor="page" w:hAnchor="page" w:x="2247" w:y="1957"/>
        <w:rPr>
          <w:rFonts w:ascii="Arial" w:hAnsi="Arial" w:cs="Arial"/>
          <w:color w:val="auto"/>
          <w:sz w:val="23"/>
          <w:szCs w:val="23"/>
        </w:rPr>
      </w:pPr>
      <w:r w:rsidRPr="00530ADE">
        <w:rPr>
          <w:rFonts w:ascii="Arial" w:hAnsi="Arial" w:cs="Arial"/>
          <w:color w:val="auto"/>
          <w:sz w:val="23"/>
          <w:szCs w:val="23"/>
        </w:rPr>
        <w:t xml:space="preserve"> </w:t>
      </w:r>
    </w:p>
    <w:p w:rsidR="001019BD" w:rsidRPr="00530ADE" w:rsidRDefault="001019BD" w:rsidP="001019BD">
      <w:pPr>
        <w:pStyle w:val="Default"/>
        <w:framePr w:w="885" w:wrap="auto" w:vAnchor="page" w:hAnchor="page" w:x="2231" w:y="2244"/>
        <w:rPr>
          <w:color w:val="auto"/>
          <w:sz w:val="23"/>
          <w:szCs w:val="23"/>
        </w:rPr>
      </w:pPr>
      <w:r w:rsidRPr="00530ADE">
        <w:rPr>
          <w:color w:val="auto"/>
          <w:sz w:val="23"/>
          <w:szCs w:val="23"/>
        </w:rPr>
        <w:t xml:space="preserve"> </w:t>
      </w:r>
    </w:p>
    <w:p w:rsidR="001019BD" w:rsidRDefault="001019BD" w:rsidP="001019BD">
      <w:pPr>
        <w:pStyle w:val="Default"/>
        <w:framePr w:w="10315" w:wrap="auto" w:vAnchor="page" w:hAnchor="page" w:x="980" w:y="2527"/>
        <w:rPr>
          <w:b/>
          <w:bCs/>
          <w:color w:val="auto"/>
          <w:sz w:val="20"/>
          <w:szCs w:val="20"/>
        </w:rPr>
      </w:pPr>
    </w:p>
    <w:p w:rsidR="001019BD" w:rsidRPr="00530ADE" w:rsidRDefault="001019BD" w:rsidP="001019BD">
      <w:pPr>
        <w:pStyle w:val="Default"/>
        <w:framePr w:w="10315" w:wrap="auto" w:vAnchor="page" w:hAnchor="page" w:x="980" w:y="2527"/>
        <w:rPr>
          <w:color w:val="auto"/>
          <w:sz w:val="20"/>
          <w:szCs w:val="20"/>
        </w:rPr>
      </w:pPr>
      <w:r w:rsidRPr="00530ADE">
        <w:rPr>
          <w:b/>
          <w:bCs/>
          <w:color w:val="auto"/>
          <w:sz w:val="20"/>
          <w:szCs w:val="20"/>
        </w:rPr>
        <w:t>Medicine should normally be given at home</w:t>
      </w:r>
      <w:r w:rsidRPr="00530ADE">
        <w:rPr>
          <w:color w:val="auto"/>
          <w:sz w:val="20"/>
          <w:szCs w:val="20"/>
        </w:rPr>
        <w:t xml:space="preserve"> (e.g. before coming to school, at the end of school and before bed time) except on exceptional occasions when parents/carers may complete this form to request that medicine be administered under the supervision of school staff or where a child is bringing medicine into school which they will self-administer. </w:t>
      </w:r>
      <w:r w:rsidRPr="00530ADE">
        <w:rPr>
          <w:b/>
          <w:bCs/>
          <w:color w:val="auto"/>
          <w:sz w:val="20"/>
          <w:szCs w:val="20"/>
        </w:rPr>
        <w:t xml:space="preserve"> </w:t>
      </w:r>
    </w:p>
    <w:p w:rsidR="001019BD" w:rsidRPr="00530ADE" w:rsidRDefault="001019BD" w:rsidP="001019BD">
      <w:pPr>
        <w:pStyle w:val="Default"/>
        <w:framePr w:w="755" w:wrap="auto" w:vAnchor="page" w:hAnchor="page" w:x="994" w:y="3492"/>
        <w:rPr>
          <w:color w:val="auto"/>
          <w:sz w:val="20"/>
          <w:szCs w:val="20"/>
        </w:rPr>
      </w:pPr>
      <w:r w:rsidRPr="00530ADE">
        <w:rPr>
          <w:color w:val="auto"/>
          <w:sz w:val="20"/>
          <w:szCs w:val="20"/>
        </w:rPr>
        <w:t xml:space="preserve"> </w:t>
      </w:r>
    </w:p>
    <w:p w:rsidR="001019BD" w:rsidRDefault="001019BD" w:rsidP="001019BD">
      <w:pPr>
        <w:pStyle w:val="Default"/>
        <w:framePr w:w="10516" w:wrap="auto" w:vAnchor="page" w:hAnchor="page" w:x="994" w:y="3734"/>
        <w:rPr>
          <w:b/>
          <w:bCs/>
          <w:color w:val="auto"/>
          <w:sz w:val="20"/>
          <w:szCs w:val="20"/>
        </w:rPr>
      </w:pPr>
    </w:p>
    <w:p w:rsidR="001019BD" w:rsidRPr="00530ADE" w:rsidRDefault="001019BD" w:rsidP="001019BD">
      <w:pPr>
        <w:pStyle w:val="Default"/>
        <w:framePr w:w="10516" w:wrap="auto" w:vAnchor="page" w:hAnchor="page" w:x="994" w:y="3734"/>
        <w:rPr>
          <w:color w:val="auto"/>
          <w:sz w:val="20"/>
          <w:szCs w:val="20"/>
        </w:rPr>
      </w:pPr>
      <w:r w:rsidRPr="00530ADE">
        <w:rPr>
          <w:b/>
          <w:bCs/>
          <w:color w:val="auto"/>
          <w:sz w:val="20"/>
          <w:szCs w:val="20"/>
        </w:rPr>
        <w:t>Name of my ch</w:t>
      </w:r>
      <w:r>
        <w:rPr>
          <w:b/>
          <w:bCs/>
          <w:color w:val="auto"/>
          <w:sz w:val="20"/>
          <w:szCs w:val="20"/>
        </w:rPr>
        <w:t>ild: __________________________</w:t>
      </w:r>
      <w:r w:rsidRPr="00530ADE">
        <w:rPr>
          <w:b/>
          <w:bCs/>
          <w:color w:val="auto"/>
          <w:sz w:val="20"/>
          <w:szCs w:val="20"/>
        </w:rPr>
        <w:t xml:space="preserve"> </w:t>
      </w:r>
      <w:proofErr w:type="gramStart"/>
      <w:r w:rsidRPr="00530ADE">
        <w:rPr>
          <w:b/>
          <w:bCs/>
          <w:color w:val="auto"/>
          <w:sz w:val="20"/>
          <w:szCs w:val="20"/>
        </w:rPr>
        <w:t>My</w:t>
      </w:r>
      <w:proofErr w:type="gramEnd"/>
      <w:r w:rsidRPr="00530ADE">
        <w:rPr>
          <w:b/>
          <w:bCs/>
          <w:color w:val="auto"/>
          <w:sz w:val="20"/>
          <w:szCs w:val="20"/>
        </w:rPr>
        <w:t xml:space="preserve"> c</w:t>
      </w:r>
      <w:r>
        <w:rPr>
          <w:b/>
          <w:bCs/>
          <w:color w:val="auto"/>
          <w:sz w:val="20"/>
          <w:szCs w:val="20"/>
        </w:rPr>
        <w:t>hild’s teacher: ________________________</w:t>
      </w:r>
    </w:p>
    <w:p w:rsidR="001019BD" w:rsidRPr="00530ADE" w:rsidRDefault="001019BD" w:rsidP="001019BD">
      <w:pPr>
        <w:pStyle w:val="Default"/>
        <w:framePr w:w="751" w:wrap="auto" w:vAnchor="page" w:hAnchor="page" w:x="994" w:y="3974"/>
        <w:rPr>
          <w:color w:val="auto"/>
          <w:sz w:val="20"/>
          <w:szCs w:val="20"/>
        </w:rPr>
      </w:pPr>
      <w:r w:rsidRPr="00530ADE">
        <w:rPr>
          <w:b/>
          <w:bCs/>
          <w:color w:val="auto"/>
          <w:sz w:val="20"/>
          <w:szCs w:val="20"/>
        </w:rPr>
        <w:t xml:space="preserve"> </w:t>
      </w:r>
    </w:p>
    <w:p w:rsidR="001019BD" w:rsidRDefault="001019BD" w:rsidP="001019BD">
      <w:pPr>
        <w:pStyle w:val="Default"/>
        <w:framePr w:w="2369" w:wrap="auto" w:vAnchor="page" w:hAnchor="page" w:x="994" w:y="4217"/>
        <w:rPr>
          <w:b/>
          <w:bCs/>
          <w:color w:val="auto"/>
          <w:sz w:val="20"/>
          <w:szCs w:val="20"/>
        </w:rPr>
      </w:pPr>
    </w:p>
    <w:p w:rsidR="001019BD" w:rsidRPr="00530ADE" w:rsidRDefault="001019BD" w:rsidP="001019BD">
      <w:pPr>
        <w:pStyle w:val="Default"/>
        <w:framePr w:w="2369" w:wrap="auto" w:vAnchor="page" w:hAnchor="page" w:x="994" w:y="4217"/>
        <w:rPr>
          <w:color w:val="auto"/>
          <w:sz w:val="20"/>
          <w:szCs w:val="20"/>
        </w:rPr>
      </w:pPr>
      <w:r w:rsidRPr="00530ADE">
        <w:rPr>
          <w:b/>
          <w:bCs/>
          <w:color w:val="auto"/>
          <w:sz w:val="20"/>
          <w:szCs w:val="20"/>
        </w:rPr>
        <w:t xml:space="preserve">Name of my GP: </w:t>
      </w:r>
    </w:p>
    <w:p w:rsidR="001019BD" w:rsidRPr="00530ADE" w:rsidRDefault="001019BD" w:rsidP="001019BD">
      <w:pPr>
        <w:pStyle w:val="Default"/>
        <w:framePr w:w="3150" w:wrap="auto" w:vAnchor="page" w:hAnchor="page" w:x="994" w:y="4452"/>
        <w:rPr>
          <w:color w:val="auto"/>
          <w:sz w:val="18"/>
          <w:szCs w:val="18"/>
        </w:rPr>
      </w:pPr>
      <w:r w:rsidRPr="00530ADE">
        <w:rPr>
          <w:b/>
          <w:bCs/>
          <w:color w:val="auto"/>
          <w:sz w:val="18"/>
          <w:szCs w:val="18"/>
        </w:rPr>
        <w:t xml:space="preserve">                                             </w:t>
      </w:r>
      <w:r w:rsidRPr="00530ADE">
        <w:rPr>
          <w:color w:val="auto"/>
          <w:sz w:val="18"/>
          <w:szCs w:val="18"/>
        </w:rPr>
        <w:t xml:space="preserve"> </w:t>
      </w:r>
    </w:p>
    <w:p w:rsidR="001019BD" w:rsidRDefault="001019BD" w:rsidP="001019BD">
      <w:pPr>
        <w:pStyle w:val="Default"/>
        <w:rPr>
          <w:color w:val="auto"/>
        </w:rPr>
      </w:pPr>
    </w:p>
    <w:p w:rsidR="001019BD" w:rsidRPr="00530ADE" w:rsidRDefault="001019BD" w:rsidP="001019BD">
      <w:pPr>
        <w:pStyle w:val="Default"/>
        <w:framePr w:w="9352" w:wrap="auto" w:vAnchor="page" w:hAnchor="page" w:x="976" w:y="1861"/>
        <w:jc w:val="center"/>
        <w:rPr>
          <w:b/>
          <w:bCs/>
          <w:color w:val="auto"/>
          <w:sz w:val="20"/>
          <w:szCs w:val="20"/>
        </w:rPr>
      </w:pPr>
      <w:r w:rsidRPr="00530ADE">
        <w:rPr>
          <w:b/>
          <w:bCs/>
          <w:color w:val="auto"/>
          <w:sz w:val="20"/>
          <w:szCs w:val="20"/>
        </w:rPr>
        <w:t xml:space="preserve">St. Philip Howard Catholic </w:t>
      </w:r>
      <w:r>
        <w:rPr>
          <w:b/>
          <w:bCs/>
          <w:color w:val="auto"/>
          <w:sz w:val="20"/>
          <w:szCs w:val="20"/>
        </w:rPr>
        <w:t>Voluntary Academy</w:t>
      </w:r>
    </w:p>
    <w:p w:rsidR="001019BD" w:rsidRPr="00530ADE" w:rsidRDefault="001019BD" w:rsidP="001019BD">
      <w:pPr>
        <w:pStyle w:val="Default"/>
        <w:framePr w:w="9352" w:wrap="auto" w:vAnchor="page" w:hAnchor="page" w:x="976" w:y="1861"/>
        <w:jc w:val="center"/>
        <w:rPr>
          <w:color w:val="auto"/>
          <w:sz w:val="28"/>
          <w:szCs w:val="28"/>
        </w:rPr>
      </w:pPr>
      <w:r w:rsidRPr="00530ADE">
        <w:rPr>
          <w:b/>
          <w:bCs/>
          <w:color w:val="auto"/>
          <w:sz w:val="28"/>
          <w:szCs w:val="28"/>
        </w:rPr>
        <w:t>PARENTAL CONSENT FOR ADMINISTRATION OF MEDICINES</w:t>
      </w:r>
    </w:p>
    <w:p w:rsidR="001019BD" w:rsidRDefault="001019BD" w:rsidP="001019BD">
      <w:pPr>
        <w:pStyle w:val="Default"/>
        <w:rPr>
          <w:color w:val="auto"/>
        </w:rPr>
      </w:pPr>
    </w:p>
    <w:p w:rsidR="001019BD" w:rsidRDefault="001019BD" w:rsidP="001019BD">
      <w:pPr>
        <w:pStyle w:val="Default"/>
        <w:rPr>
          <w:color w:val="auto"/>
        </w:rPr>
      </w:pPr>
    </w:p>
    <w:tbl>
      <w:tblPr>
        <w:tblStyle w:val="TableGrid1"/>
        <w:tblpPr w:leftFromText="180" w:rightFromText="180" w:vertAnchor="text" w:horzAnchor="margin" w:tblpY="12"/>
        <w:tblW w:w="0" w:type="auto"/>
        <w:tblLook w:val="04A0" w:firstRow="1" w:lastRow="0" w:firstColumn="1" w:lastColumn="0" w:noHBand="0" w:noVBand="1"/>
      </w:tblPr>
      <w:tblGrid>
        <w:gridCol w:w="1557"/>
        <w:gridCol w:w="1832"/>
        <w:gridCol w:w="1828"/>
        <w:gridCol w:w="1911"/>
        <w:gridCol w:w="1888"/>
      </w:tblGrid>
      <w:tr w:rsidR="001019BD" w:rsidRPr="004B64AB" w:rsidTr="002E7A2A">
        <w:tc>
          <w:tcPr>
            <w:tcW w:w="1557" w:type="dxa"/>
          </w:tcPr>
          <w:p w:rsidR="001019BD" w:rsidRPr="004B64AB" w:rsidRDefault="001019BD" w:rsidP="002E7A2A">
            <w:r w:rsidRPr="004B64AB">
              <w:rPr>
                <w:b/>
              </w:rPr>
              <w:t>Name of medicine</w:t>
            </w:r>
            <w:r w:rsidRPr="004B64AB">
              <w:t xml:space="preserve"> to be given and any special storage instructions</w:t>
            </w:r>
          </w:p>
        </w:tc>
        <w:tc>
          <w:tcPr>
            <w:tcW w:w="1832" w:type="dxa"/>
          </w:tcPr>
          <w:p w:rsidR="001019BD" w:rsidRPr="004B64AB" w:rsidRDefault="001019BD" w:rsidP="002E7A2A">
            <w:r w:rsidRPr="004B64AB">
              <w:rPr>
                <w:b/>
              </w:rPr>
              <w:t>When</w:t>
            </w:r>
            <w:r w:rsidRPr="004B64AB">
              <w:t>?</w:t>
            </w:r>
          </w:p>
          <w:p w:rsidR="001019BD" w:rsidRPr="004B64AB" w:rsidRDefault="001019BD" w:rsidP="002E7A2A">
            <w:r w:rsidRPr="004B64AB">
              <w:t>(e.g., lunchtime, after food, when wheezy, before exercise):</w:t>
            </w:r>
          </w:p>
        </w:tc>
        <w:tc>
          <w:tcPr>
            <w:tcW w:w="1828" w:type="dxa"/>
          </w:tcPr>
          <w:p w:rsidR="001019BD" w:rsidRPr="004B64AB" w:rsidRDefault="001019BD" w:rsidP="002E7A2A">
            <w:r w:rsidRPr="004B64AB">
              <w:rPr>
                <w:b/>
              </w:rPr>
              <w:t>How much</w:t>
            </w:r>
            <w:r w:rsidRPr="004B64AB">
              <w:t>?</w:t>
            </w:r>
          </w:p>
          <w:p w:rsidR="001019BD" w:rsidRPr="004B64AB" w:rsidRDefault="001019BD" w:rsidP="002E7A2A">
            <w:r w:rsidRPr="004B64AB">
              <w:t>(e.g., half a teaspoon,</w:t>
            </w:r>
          </w:p>
          <w:p w:rsidR="001019BD" w:rsidRPr="004B64AB" w:rsidRDefault="001019BD" w:rsidP="002E7A2A">
            <w:r w:rsidRPr="004B64AB">
              <w:t>1 tablet, 2 drops):</w:t>
            </w:r>
          </w:p>
        </w:tc>
        <w:tc>
          <w:tcPr>
            <w:tcW w:w="1911" w:type="dxa"/>
          </w:tcPr>
          <w:p w:rsidR="001019BD" w:rsidRPr="004B64AB" w:rsidRDefault="001019BD" w:rsidP="002E7A2A">
            <w:pPr>
              <w:rPr>
                <w:b/>
              </w:rPr>
            </w:pPr>
            <w:r w:rsidRPr="004B64AB">
              <w:rPr>
                <w:b/>
              </w:rPr>
              <w:t>Route?</w:t>
            </w:r>
          </w:p>
          <w:p w:rsidR="001019BD" w:rsidRPr="004B64AB" w:rsidRDefault="001019BD" w:rsidP="002E7A2A">
            <w:r w:rsidRPr="004B64AB">
              <w:t>(e.g. by mouth or in each ear):</w:t>
            </w:r>
          </w:p>
        </w:tc>
        <w:tc>
          <w:tcPr>
            <w:tcW w:w="1888" w:type="dxa"/>
          </w:tcPr>
          <w:p w:rsidR="001019BD" w:rsidRPr="004B64AB" w:rsidRDefault="001019BD" w:rsidP="002E7A2A">
            <w:r w:rsidRPr="004B64AB">
              <w:t xml:space="preserve">What is the </w:t>
            </w:r>
            <w:r w:rsidRPr="004B64AB">
              <w:rPr>
                <w:b/>
              </w:rPr>
              <w:t>date and time</w:t>
            </w:r>
            <w:r w:rsidRPr="004B64AB">
              <w:t xml:space="preserve"> this medicine will need to </w:t>
            </w:r>
            <w:proofErr w:type="gramStart"/>
            <w:r w:rsidRPr="004B64AB">
              <w:t>be given</w:t>
            </w:r>
            <w:proofErr w:type="gramEnd"/>
            <w:r w:rsidRPr="004B64AB">
              <w:t>?</w:t>
            </w:r>
          </w:p>
        </w:tc>
      </w:tr>
      <w:tr w:rsidR="001019BD" w:rsidRPr="004B64AB" w:rsidTr="002E7A2A">
        <w:tc>
          <w:tcPr>
            <w:tcW w:w="1557" w:type="dxa"/>
          </w:tcPr>
          <w:p w:rsidR="001019BD" w:rsidRPr="004B64AB" w:rsidRDefault="001019BD" w:rsidP="002E7A2A"/>
          <w:p w:rsidR="001019BD" w:rsidRPr="004B64AB" w:rsidRDefault="001019BD" w:rsidP="002E7A2A"/>
          <w:p w:rsidR="001019BD" w:rsidRDefault="001019BD" w:rsidP="002E7A2A"/>
          <w:p w:rsidR="001019BD" w:rsidRPr="004B64AB" w:rsidRDefault="001019BD" w:rsidP="002E7A2A"/>
          <w:p w:rsidR="001019BD" w:rsidRPr="004B64AB" w:rsidRDefault="001019BD" w:rsidP="002E7A2A"/>
        </w:tc>
        <w:tc>
          <w:tcPr>
            <w:tcW w:w="1832" w:type="dxa"/>
          </w:tcPr>
          <w:p w:rsidR="001019BD" w:rsidRPr="004B64AB" w:rsidRDefault="001019BD" w:rsidP="002E7A2A"/>
        </w:tc>
        <w:tc>
          <w:tcPr>
            <w:tcW w:w="1828" w:type="dxa"/>
          </w:tcPr>
          <w:p w:rsidR="001019BD" w:rsidRPr="004B64AB" w:rsidRDefault="001019BD" w:rsidP="002E7A2A"/>
        </w:tc>
        <w:tc>
          <w:tcPr>
            <w:tcW w:w="1911" w:type="dxa"/>
          </w:tcPr>
          <w:p w:rsidR="001019BD" w:rsidRPr="004B64AB" w:rsidRDefault="001019BD" w:rsidP="002E7A2A"/>
        </w:tc>
        <w:tc>
          <w:tcPr>
            <w:tcW w:w="1888" w:type="dxa"/>
          </w:tcPr>
          <w:p w:rsidR="001019BD" w:rsidRPr="004B64AB" w:rsidRDefault="001019BD" w:rsidP="002E7A2A"/>
        </w:tc>
      </w:tr>
      <w:tr w:rsidR="001019BD" w:rsidRPr="004B64AB" w:rsidTr="002E7A2A">
        <w:tc>
          <w:tcPr>
            <w:tcW w:w="9016" w:type="dxa"/>
            <w:gridSpan w:val="5"/>
          </w:tcPr>
          <w:p w:rsidR="001019BD" w:rsidRPr="004B64AB" w:rsidRDefault="001019BD" w:rsidP="002E7A2A">
            <w:r w:rsidRPr="004B64AB">
              <w:t>Tick (</w:t>
            </w:r>
            <w:r w:rsidRPr="004B64AB">
              <w:sym w:font="Wingdings" w:char="F0FC"/>
            </w:r>
            <w:r w:rsidRPr="004B64AB">
              <w:t>)</w:t>
            </w:r>
            <w:r>
              <w:t xml:space="preserve"> </w:t>
            </w:r>
            <w:r w:rsidRPr="004B64AB">
              <w:t>if this is a medicine pr</w:t>
            </w:r>
            <w:r>
              <w:t>escribed for my child by the GP</w:t>
            </w:r>
            <w:r w:rsidRPr="004B64AB">
              <w:t xml:space="preserve"> above</w:t>
            </w:r>
          </w:p>
        </w:tc>
      </w:tr>
      <w:tr w:rsidR="001019BD" w:rsidRPr="004B64AB" w:rsidTr="002E7A2A">
        <w:tc>
          <w:tcPr>
            <w:tcW w:w="9016" w:type="dxa"/>
            <w:gridSpan w:val="5"/>
          </w:tcPr>
          <w:p w:rsidR="001019BD" w:rsidRPr="004B64AB" w:rsidRDefault="001019BD" w:rsidP="002E7A2A">
            <w:r w:rsidRPr="004B64AB">
              <w:t>- Brief description of illness:</w:t>
            </w:r>
          </w:p>
          <w:p w:rsidR="001019BD" w:rsidRPr="004B64AB" w:rsidRDefault="001019BD" w:rsidP="002E7A2A">
            <w:r w:rsidRPr="004B64AB">
              <w:t>(e.g. ear-ache)</w:t>
            </w:r>
          </w:p>
          <w:p w:rsidR="001019BD" w:rsidRPr="004B64AB" w:rsidRDefault="001019BD" w:rsidP="002E7A2A"/>
          <w:p w:rsidR="001019BD" w:rsidRPr="004B64AB" w:rsidRDefault="001019BD" w:rsidP="002E7A2A"/>
        </w:tc>
      </w:tr>
      <w:tr w:rsidR="001019BD" w:rsidRPr="004B64AB" w:rsidTr="002E7A2A">
        <w:tc>
          <w:tcPr>
            <w:tcW w:w="9016" w:type="dxa"/>
            <w:gridSpan w:val="5"/>
          </w:tcPr>
          <w:p w:rsidR="001019BD" w:rsidRPr="004B64AB" w:rsidRDefault="001019BD" w:rsidP="002E7A2A">
            <w:r w:rsidRPr="004B64AB">
              <w:t xml:space="preserve">Tick one of the following </w:t>
            </w:r>
            <w:r>
              <w:t xml:space="preserve">  </w:t>
            </w:r>
            <w:r w:rsidRPr="004B64AB">
              <w:sym w:font="Wingdings" w:char="F06F"/>
            </w:r>
            <w:r w:rsidRPr="004B64AB">
              <w:t xml:space="preserve"> my child can </w:t>
            </w:r>
            <w:r w:rsidRPr="004B64AB">
              <w:rPr>
                <w:b/>
              </w:rPr>
              <w:t>administer his/her own</w:t>
            </w:r>
            <w:r w:rsidRPr="004B64AB">
              <w:t xml:space="preserve"> medicine </w:t>
            </w:r>
          </w:p>
          <w:p w:rsidR="001019BD" w:rsidRPr="004B64AB" w:rsidRDefault="001019BD" w:rsidP="002E7A2A">
            <w:r>
              <w:rPr>
                <w:b/>
              </w:rPr>
              <w:t xml:space="preserve">                                       </w:t>
            </w:r>
            <w:r w:rsidRPr="00C86AF0">
              <w:rPr>
                <w:b/>
              </w:rPr>
              <w:t xml:space="preserve">OR   </w:t>
            </w:r>
            <w:r w:rsidRPr="004B64AB">
              <w:sym w:font="Wingdings" w:char="F06F"/>
            </w:r>
            <w:r w:rsidRPr="004B64AB">
              <w:t xml:space="preserve"> my child requires </w:t>
            </w:r>
            <w:r w:rsidRPr="004B64AB">
              <w:rPr>
                <w:b/>
              </w:rPr>
              <w:t>supervision</w:t>
            </w:r>
            <w:r w:rsidRPr="004B64AB">
              <w:t xml:space="preserve"> to administer his/her medicine</w:t>
            </w:r>
          </w:p>
        </w:tc>
      </w:tr>
    </w:tbl>
    <w:p w:rsidR="001019BD" w:rsidRDefault="001019BD" w:rsidP="001019BD">
      <w:pPr>
        <w:pStyle w:val="Default"/>
        <w:rPr>
          <w:color w:val="auto"/>
        </w:rPr>
      </w:pPr>
    </w:p>
    <w:p w:rsidR="001019BD" w:rsidRDefault="001019BD" w:rsidP="001019BD">
      <w:pPr>
        <w:pStyle w:val="Default"/>
        <w:rPr>
          <w:color w:val="auto"/>
        </w:rPr>
      </w:pPr>
    </w:p>
    <w:p w:rsidR="001019BD" w:rsidRDefault="001019BD" w:rsidP="001019BD">
      <w:pPr>
        <w:pStyle w:val="Default"/>
        <w:rPr>
          <w:color w:val="auto"/>
        </w:rPr>
      </w:pPr>
    </w:p>
    <w:p w:rsidR="001019BD" w:rsidRPr="00530ADE" w:rsidRDefault="001019BD" w:rsidP="001019BD">
      <w:pPr>
        <w:pStyle w:val="Default"/>
        <w:rPr>
          <w:color w:val="auto"/>
        </w:rPr>
      </w:pPr>
    </w:p>
    <w:p w:rsidR="001019BD" w:rsidRPr="00530ADE" w:rsidRDefault="001019BD" w:rsidP="001019BD">
      <w:pPr>
        <w:pStyle w:val="Default"/>
        <w:framePr w:w="726" w:wrap="auto" w:vAnchor="page" w:hAnchor="page" w:x="994" w:y="13067"/>
        <w:rPr>
          <w:color w:val="auto"/>
          <w:sz w:val="18"/>
          <w:szCs w:val="18"/>
        </w:rPr>
      </w:pPr>
      <w:r w:rsidRPr="00530ADE">
        <w:rPr>
          <w:b/>
          <w:bCs/>
          <w:color w:val="auto"/>
          <w:sz w:val="18"/>
          <w:szCs w:val="18"/>
        </w:rPr>
        <w:t xml:space="preserve"> </w:t>
      </w:r>
    </w:p>
    <w:p w:rsidR="001019BD" w:rsidRPr="00530ADE" w:rsidRDefault="001019BD" w:rsidP="001019BD">
      <w:pPr>
        <w:pStyle w:val="Default"/>
        <w:framePr w:w="755" w:wrap="auto" w:vAnchor="page" w:hAnchor="page" w:x="994" w:y="14497"/>
        <w:rPr>
          <w:color w:val="auto"/>
          <w:sz w:val="20"/>
          <w:szCs w:val="20"/>
        </w:rPr>
      </w:pPr>
      <w:r w:rsidRPr="00530ADE">
        <w:rPr>
          <w:color w:val="auto"/>
          <w:sz w:val="20"/>
          <w:szCs w:val="20"/>
        </w:rPr>
        <w:t xml:space="preserve"> </w:t>
      </w:r>
    </w:p>
    <w:p w:rsidR="001019BD" w:rsidRPr="00530ADE" w:rsidRDefault="001019BD" w:rsidP="001019BD">
      <w:pPr>
        <w:pStyle w:val="Default"/>
        <w:framePr w:w="10308" w:wrap="auto" w:vAnchor="page" w:hAnchor="page" w:x="841" w:y="14701"/>
        <w:rPr>
          <w:color w:val="auto"/>
          <w:sz w:val="18"/>
          <w:szCs w:val="18"/>
        </w:rPr>
      </w:pPr>
      <w:r w:rsidRPr="00530ADE">
        <w:rPr>
          <w:b/>
          <w:bCs/>
          <w:color w:val="auto"/>
          <w:sz w:val="18"/>
          <w:szCs w:val="18"/>
        </w:rPr>
        <w:t xml:space="preserve">THIS FORM WILL BE DESTROYED BY THE SCHOOL WHEN THE MEDICATION IS COMPLETED OR CHANGED </w:t>
      </w:r>
    </w:p>
    <w:p w:rsidR="007B28F7" w:rsidRDefault="007B28F7" w:rsidP="003F5AEB">
      <w:pPr>
        <w:spacing w:after="180"/>
        <w:rPr>
          <w:rFonts w:ascii="Lato" w:hAnsi="Lato"/>
          <w:sz w:val="18"/>
          <w:szCs w:val="18"/>
        </w:rPr>
      </w:pPr>
    </w:p>
    <w:p w:rsidR="002C786E" w:rsidRPr="002C786E" w:rsidRDefault="002C786E" w:rsidP="002C786E">
      <w:pPr>
        <w:rPr>
          <w:rFonts w:ascii="Lato" w:hAnsi="Lato"/>
          <w:sz w:val="18"/>
          <w:szCs w:val="18"/>
        </w:rPr>
      </w:pPr>
    </w:p>
    <w:p w:rsidR="002C786E" w:rsidRPr="002C786E" w:rsidRDefault="002C786E" w:rsidP="002C786E">
      <w:pPr>
        <w:rPr>
          <w:rFonts w:ascii="Lato" w:hAnsi="Lato"/>
          <w:sz w:val="18"/>
          <w:szCs w:val="18"/>
        </w:rPr>
      </w:pPr>
    </w:p>
    <w:p w:rsidR="002C786E" w:rsidRPr="002C786E" w:rsidRDefault="002C786E" w:rsidP="002C786E">
      <w:pPr>
        <w:rPr>
          <w:rFonts w:ascii="Lato" w:hAnsi="Lato"/>
          <w:sz w:val="18"/>
          <w:szCs w:val="18"/>
        </w:rPr>
      </w:pPr>
    </w:p>
    <w:p w:rsidR="002C786E" w:rsidRPr="002C786E" w:rsidRDefault="002C786E" w:rsidP="002C786E">
      <w:pPr>
        <w:rPr>
          <w:rFonts w:ascii="Lato" w:hAnsi="Lato"/>
          <w:sz w:val="18"/>
          <w:szCs w:val="18"/>
        </w:rPr>
      </w:pPr>
    </w:p>
    <w:p w:rsidR="002C786E" w:rsidRPr="002C786E" w:rsidRDefault="002C786E" w:rsidP="002C786E">
      <w:pPr>
        <w:rPr>
          <w:rFonts w:ascii="Lato" w:hAnsi="Lato"/>
          <w:sz w:val="18"/>
          <w:szCs w:val="18"/>
        </w:rPr>
      </w:pPr>
    </w:p>
    <w:p w:rsidR="002C786E" w:rsidRPr="002C786E" w:rsidRDefault="002C786E" w:rsidP="002C786E">
      <w:pPr>
        <w:rPr>
          <w:rFonts w:ascii="Lato" w:hAnsi="Lato"/>
          <w:sz w:val="18"/>
          <w:szCs w:val="18"/>
        </w:rPr>
      </w:pPr>
    </w:p>
    <w:p w:rsidR="002C786E" w:rsidRPr="002C786E" w:rsidRDefault="002C786E" w:rsidP="002C786E">
      <w:pPr>
        <w:rPr>
          <w:rFonts w:ascii="Lato" w:hAnsi="Lato"/>
          <w:sz w:val="18"/>
          <w:szCs w:val="18"/>
        </w:rPr>
      </w:pPr>
    </w:p>
    <w:p w:rsidR="002C786E" w:rsidRPr="002C786E" w:rsidRDefault="002C786E" w:rsidP="002C786E">
      <w:pPr>
        <w:rPr>
          <w:rFonts w:ascii="Lato" w:hAnsi="Lato"/>
          <w:sz w:val="18"/>
          <w:szCs w:val="18"/>
        </w:rPr>
      </w:pPr>
    </w:p>
    <w:p w:rsidR="001019BD" w:rsidRDefault="001019BD" w:rsidP="002C786E">
      <w:pPr>
        <w:rPr>
          <w:rFonts w:ascii="Lato" w:hAnsi="Lato"/>
          <w:sz w:val="18"/>
          <w:szCs w:val="18"/>
        </w:rPr>
      </w:pPr>
    </w:p>
    <w:p w:rsidR="001019BD" w:rsidRPr="001019BD" w:rsidRDefault="001019BD" w:rsidP="001019BD">
      <w:pPr>
        <w:rPr>
          <w:rFonts w:ascii="Lato" w:hAnsi="Lato"/>
          <w:sz w:val="18"/>
          <w:szCs w:val="18"/>
        </w:rPr>
      </w:pPr>
    </w:p>
    <w:p w:rsidR="001019BD" w:rsidRPr="001019BD" w:rsidRDefault="001019BD" w:rsidP="001019BD">
      <w:pPr>
        <w:rPr>
          <w:rFonts w:ascii="Lato" w:hAnsi="Lato"/>
          <w:sz w:val="18"/>
          <w:szCs w:val="18"/>
        </w:rPr>
      </w:pPr>
    </w:p>
    <w:p w:rsidR="001019BD" w:rsidRPr="001019BD" w:rsidRDefault="001019BD" w:rsidP="001019BD">
      <w:pPr>
        <w:rPr>
          <w:rFonts w:ascii="Lato" w:hAnsi="Lato"/>
          <w:sz w:val="18"/>
          <w:szCs w:val="18"/>
        </w:rPr>
      </w:pPr>
    </w:p>
    <w:p w:rsidR="001019BD" w:rsidRPr="001019BD" w:rsidRDefault="001019BD" w:rsidP="001019BD">
      <w:pPr>
        <w:rPr>
          <w:rFonts w:ascii="Lato" w:hAnsi="Lato"/>
          <w:sz w:val="18"/>
          <w:szCs w:val="18"/>
        </w:rPr>
      </w:pPr>
    </w:p>
    <w:p w:rsidR="001019BD" w:rsidRPr="001019BD" w:rsidRDefault="001019BD" w:rsidP="001019BD">
      <w:pPr>
        <w:rPr>
          <w:rFonts w:ascii="Lato" w:hAnsi="Lato"/>
          <w:sz w:val="18"/>
          <w:szCs w:val="18"/>
        </w:rPr>
      </w:pPr>
    </w:p>
    <w:p w:rsidR="001019BD" w:rsidRPr="001019BD" w:rsidRDefault="001019BD" w:rsidP="001019BD">
      <w:pPr>
        <w:rPr>
          <w:rFonts w:ascii="Lato" w:hAnsi="Lato"/>
          <w:sz w:val="18"/>
          <w:szCs w:val="18"/>
        </w:rPr>
      </w:pPr>
    </w:p>
    <w:p w:rsidR="001019BD" w:rsidRPr="00530ADE" w:rsidRDefault="001019BD" w:rsidP="001019BD">
      <w:pPr>
        <w:pStyle w:val="Default"/>
        <w:framePr w:w="10358" w:wrap="auto" w:vAnchor="page" w:hAnchor="page" w:x="901" w:y="10261"/>
        <w:rPr>
          <w:color w:val="auto"/>
          <w:sz w:val="20"/>
          <w:szCs w:val="20"/>
        </w:rPr>
      </w:pPr>
      <w:r w:rsidRPr="00530ADE">
        <w:rPr>
          <w:color w:val="auto"/>
          <w:sz w:val="20"/>
          <w:szCs w:val="20"/>
        </w:rPr>
        <w:t xml:space="preserve">I request that </w:t>
      </w:r>
      <w:proofErr w:type="gramStart"/>
      <w:r w:rsidRPr="00530ADE">
        <w:rPr>
          <w:color w:val="auto"/>
          <w:sz w:val="20"/>
          <w:szCs w:val="20"/>
        </w:rPr>
        <w:t>the treatment be given in accordance with the above information by a member of staff</w:t>
      </w:r>
      <w:proofErr w:type="gramEnd"/>
      <w:r w:rsidRPr="00530ADE">
        <w:rPr>
          <w:color w:val="auto"/>
          <w:sz w:val="20"/>
          <w:szCs w:val="20"/>
        </w:rPr>
        <w:t xml:space="preserve">.  I understand that it may be necessary for this treatment to </w:t>
      </w:r>
      <w:proofErr w:type="gramStart"/>
      <w:r w:rsidRPr="00530ADE">
        <w:rPr>
          <w:color w:val="auto"/>
          <w:sz w:val="20"/>
          <w:szCs w:val="20"/>
        </w:rPr>
        <w:t>be carried out</w:t>
      </w:r>
      <w:proofErr w:type="gramEnd"/>
      <w:r w:rsidRPr="00530ADE">
        <w:rPr>
          <w:color w:val="auto"/>
          <w:sz w:val="20"/>
          <w:szCs w:val="20"/>
        </w:rPr>
        <w:t xml:space="preserve"> during educational visits and other out of school activities, as well as on the school premises. </w:t>
      </w:r>
      <w:r w:rsidRPr="00530ADE">
        <w:rPr>
          <w:b/>
          <w:bCs/>
          <w:color w:val="auto"/>
          <w:sz w:val="20"/>
          <w:szCs w:val="20"/>
        </w:rPr>
        <w:t xml:space="preserve">I recognise that St. Philip Howard Catholic School does this as a service to parents and </w:t>
      </w:r>
      <w:proofErr w:type="gramStart"/>
      <w:r w:rsidRPr="00530ADE">
        <w:rPr>
          <w:b/>
          <w:bCs/>
          <w:color w:val="auto"/>
          <w:sz w:val="20"/>
          <w:szCs w:val="20"/>
        </w:rPr>
        <w:t>that schools</w:t>
      </w:r>
      <w:proofErr w:type="gramEnd"/>
      <w:r w:rsidRPr="00530ADE">
        <w:rPr>
          <w:b/>
          <w:bCs/>
          <w:color w:val="auto"/>
          <w:sz w:val="20"/>
          <w:szCs w:val="20"/>
        </w:rPr>
        <w:t xml:space="preserve"> are not legally bound to do this. </w:t>
      </w:r>
    </w:p>
    <w:p w:rsidR="001019BD" w:rsidRPr="001019BD" w:rsidRDefault="001019BD" w:rsidP="001019BD">
      <w:pPr>
        <w:rPr>
          <w:rFonts w:ascii="Lato" w:hAnsi="Lato"/>
          <w:sz w:val="18"/>
          <w:szCs w:val="18"/>
        </w:rPr>
      </w:pPr>
    </w:p>
    <w:p w:rsidR="001019BD" w:rsidRPr="00530ADE" w:rsidRDefault="001019BD" w:rsidP="001019BD">
      <w:pPr>
        <w:pStyle w:val="Default"/>
        <w:framePr w:w="10163" w:wrap="auto" w:vAnchor="page" w:hAnchor="page" w:x="871" w:y="11371"/>
        <w:rPr>
          <w:color w:val="auto"/>
          <w:sz w:val="20"/>
          <w:szCs w:val="20"/>
        </w:rPr>
      </w:pPr>
      <w:r w:rsidRPr="00530ADE">
        <w:rPr>
          <w:color w:val="auto"/>
          <w:sz w:val="20"/>
          <w:szCs w:val="20"/>
        </w:rPr>
        <w:t xml:space="preserve">I undertake to supply the school with the drugs and medicines in the original labelled containers, provided by the Dispensing Chemist.  </w:t>
      </w:r>
    </w:p>
    <w:p w:rsidR="001019BD" w:rsidRPr="00530ADE" w:rsidRDefault="001019BD" w:rsidP="001019BD">
      <w:pPr>
        <w:pStyle w:val="Default"/>
        <w:framePr w:w="10372" w:wrap="auto" w:vAnchor="page" w:hAnchor="page" w:x="901" w:y="11971"/>
        <w:rPr>
          <w:color w:val="auto"/>
          <w:sz w:val="20"/>
          <w:szCs w:val="20"/>
        </w:rPr>
      </w:pPr>
      <w:r w:rsidRPr="00530ADE">
        <w:rPr>
          <w:color w:val="auto"/>
          <w:sz w:val="20"/>
          <w:szCs w:val="20"/>
        </w:rPr>
        <w:t xml:space="preserve">I accept that whilst my child is in the care of the school, staff are in the position of the parent and may need to arrange any medical aid considered necessary in an emergency. If this happens, I </w:t>
      </w:r>
      <w:proofErr w:type="gramStart"/>
      <w:r w:rsidRPr="00530ADE">
        <w:rPr>
          <w:color w:val="auto"/>
          <w:sz w:val="20"/>
          <w:szCs w:val="20"/>
        </w:rPr>
        <w:t>will be told</w:t>
      </w:r>
      <w:proofErr w:type="gramEnd"/>
      <w:r w:rsidRPr="00530ADE">
        <w:rPr>
          <w:color w:val="auto"/>
          <w:sz w:val="20"/>
          <w:szCs w:val="20"/>
        </w:rPr>
        <w:t xml:space="preserve"> of any such action as soon as possible. I </w:t>
      </w:r>
      <w:proofErr w:type="gramStart"/>
      <w:r w:rsidRPr="00530ADE">
        <w:rPr>
          <w:color w:val="auto"/>
          <w:sz w:val="20"/>
          <w:szCs w:val="20"/>
        </w:rPr>
        <w:t>can be contacted</w:t>
      </w:r>
      <w:proofErr w:type="gramEnd"/>
      <w:r w:rsidRPr="00530ADE">
        <w:rPr>
          <w:color w:val="auto"/>
          <w:sz w:val="20"/>
          <w:szCs w:val="20"/>
        </w:rPr>
        <w:t xml:space="preserve"> via the following during school hours: </w:t>
      </w:r>
    </w:p>
    <w:p w:rsidR="001019BD" w:rsidRPr="00530ADE" w:rsidRDefault="001019BD" w:rsidP="001019BD">
      <w:pPr>
        <w:pStyle w:val="Default"/>
        <w:framePr w:w="3238" w:wrap="auto" w:vAnchor="page" w:hAnchor="page" w:x="931" w:y="12841"/>
        <w:rPr>
          <w:color w:val="auto"/>
          <w:sz w:val="20"/>
          <w:szCs w:val="20"/>
        </w:rPr>
      </w:pPr>
      <w:proofErr w:type="gramStart"/>
      <w:r w:rsidRPr="00530ADE">
        <w:rPr>
          <w:b/>
          <w:bCs/>
          <w:color w:val="auto"/>
          <w:sz w:val="20"/>
          <w:szCs w:val="20"/>
        </w:rPr>
        <w:t>Your</w:t>
      </w:r>
      <w:proofErr w:type="gramEnd"/>
      <w:r w:rsidRPr="00530ADE">
        <w:rPr>
          <w:b/>
          <w:bCs/>
          <w:color w:val="auto"/>
          <w:sz w:val="20"/>
          <w:szCs w:val="20"/>
        </w:rPr>
        <w:t xml:space="preserve"> Name </w:t>
      </w:r>
      <w:r w:rsidRPr="00530ADE">
        <w:rPr>
          <w:color w:val="auto"/>
          <w:sz w:val="20"/>
          <w:szCs w:val="20"/>
        </w:rPr>
        <w:t>(Please print)</w:t>
      </w:r>
      <w:r w:rsidRPr="00530ADE">
        <w:rPr>
          <w:b/>
          <w:bCs/>
          <w:color w:val="auto"/>
          <w:sz w:val="20"/>
          <w:szCs w:val="20"/>
        </w:rPr>
        <w:t xml:space="preserve">:  </w:t>
      </w:r>
    </w:p>
    <w:p w:rsidR="001019BD" w:rsidRPr="001019BD" w:rsidRDefault="001019BD" w:rsidP="001019BD">
      <w:pPr>
        <w:rPr>
          <w:rFonts w:ascii="Lato" w:hAnsi="Lato"/>
          <w:sz w:val="18"/>
          <w:szCs w:val="18"/>
        </w:rPr>
      </w:pPr>
    </w:p>
    <w:p w:rsidR="001019BD" w:rsidRPr="00530ADE" w:rsidRDefault="001019BD" w:rsidP="001019BD">
      <w:pPr>
        <w:pStyle w:val="Default"/>
        <w:framePr w:w="9649" w:wrap="auto" w:vAnchor="page" w:hAnchor="page" w:x="946" w:y="13216"/>
        <w:rPr>
          <w:color w:val="auto"/>
          <w:sz w:val="20"/>
          <w:szCs w:val="20"/>
        </w:rPr>
      </w:pPr>
      <w:r w:rsidRPr="00530ADE">
        <w:rPr>
          <w:b/>
          <w:bCs/>
          <w:color w:val="auto"/>
          <w:sz w:val="20"/>
          <w:szCs w:val="20"/>
        </w:rPr>
        <w:t xml:space="preserve">Contact telephone number </w:t>
      </w:r>
      <w:r w:rsidRPr="00530ADE">
        <w:rPr>
          <w:color w:val="auto"/>
          <w:sz w:val="20"/>
          <w:szCs w:val="20"/>
        </w:rPr>
        <w:t>(you must guarantee we can contact you immediately during the days we are administering medicine, in case of any problems)</w:t>
      </w:r>
      <w:r w:rsidRPr="00530ADE">
        <w:rPr>
          <w:b/>
          <w:bCs/>
          <w:color w:val="auto"/>
          <w:sz w:val="20"/>
          <w:szCs w:val="20"/>
        </w:rPr>
        <w:t>:</w:t>
      </w:r>
      <w:r w:rsidRPr="00530ADE">
        <w:rPr>
          <w:color w:val="auto"/>
          <w:sz w:val="20"/>
          <w:szCs w:val="20"/>
        </w:rPr>
        <w:t xml:space="preserve"> </w:t>
      </w:r>
      <w:r w:rsidRPr="00530ADE">
        <w:rPr>
          <w:b/>
          <w:bCs/>
          <w:color w:val="auto"/>
          <w:sz w:val="20"/>
          <w:szCs w:val="20"/>
        </w:rPr>
        <w:t xml:space="preserve"> </w:t>
      </w:r>
    </w:p>
    <w:p w:rsidR="001019BD" w:rsidRDefault="001019BD" w:rsidP="001019BD">
      <w:pPr>
        <w:pStyle w:val="Default"/>
        <w:framePr w:w="9556" w:wrap="auto" w:vAnchor="page" w:hAnchor="page" w:x="886" w:y="13906"/>
        <w:rPr>
          <w:b/>
          <w:bCs/>
          <w:color w:val="auto"/>
          <w:sz w:val="20"/>
          <w:szCs w:val="20"/>
        </w:rPr>
      </w:pPr>
    </w:p>
    <w:p w:rsidR="001019BD" w:rsidRPr="00530ADE" w:rsidRDefault="001019BD" w:rsidP="001019BD">
      <w:pPr>
        <w:pStyle w:val="Default"/>
        <w:framePr w:w="9556" w:wrap="auto" w:vAnchor="page" w:hAnchor="page" w:x="886" w:y="13906"/>
        <w:rPr>
          <w:color w:val="auto"/>
          <w:sz w:val="20"/>
          <w:szCs w:val="20"/>
        </w:rPr>
      </w:pPr>
      <w:r w:rsidRPr="00530ADE">
        <w:rPr>
          <w:b/>
          <w:bCs/>
          <w:color w:val="auto"/>
          <w:sz w:val="20"/>
          <w:szCs w:val="20"/>
        </w:rPr>
        <w:t>Signed</w:t>
      </w:r>
      <w:r w:rsidRPr="00530ADE">
        <w:rPr>
          <w:color w:val="auto"/>
          <w:sz w:val="20"/>
          <w:szCs w:val="20"/>
        </w:rPr>
        <w:t xml:space="preserve">:   </w:t>
      </w:r>
      <w:r>
        <w:rPr>
          <w:color w:val="auto"/>
          <w:sz w:val="20"/>
          <w:szCs w:val="20"/>
        </w:rPr>
        <w:t xml:space="preserve">                                                                         </w:t>
      </w:r>
      <w:r w:rsidRPr="00530ADE">
        <w:rPr>
          <w:b/>
          <w:bCs/>
          <w:color w:val="auto"/>
          <w:sz w:val="20"/>
          <w:szCs w:val="20"/>
        </w:rPr>
        <w:t xml:space="preserve">Date: </w:t>
      </w:r>
      <w:bookmarkStart w:id="0" w:name="_GoBack"/>
      <w:bookmarkEnd w:id="0"/>
    </w:p>
    <w:p w:rsidR="002C786E" w:rsidRPr="001019BD" w:rsidRDefault="002C786E" w:rsidP="001019BD">
      <w:pPr>
        <w:rPr>
          <w:rFonts w:ascii="Lato" w:hAnsi="Lato"/>
          <w:sz w:val="18"/>
          <w:szCs w:val="18"/>
        </w:rPr>
      </w:pPr>
    </w:p>
    <w:sectPr w:rsidR="002C786E" w:rsidRPr="001019BD" w:rsidSect="003F5AEB">
      <w:headerReference w:type="default" r:id="rId9"/>
      <w:footerReference w:type="default" r:id="rId10"/>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63" w:rsidRDefault="008C3B63" w:rsidP="003F5AEB">
      <w:r>
        <w:separator/>
      </w:r>
    </w:p>
  </w:endnote>
  <w:endnote w:type="continuationSeparator" w:id="0">
    <w:p w:rsidR="008C3B63" w:rsidRDefault="008C3B63"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AEB" w:rsidRDefault="00E17DD8">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rsidR="004D012B" w:rsidRDefault="00941B27" w:rsidP="003F5AEB">
                          <w:pPr>
                            <w:pStyle w:val="bodycopy"/>
                            <w:spacing w:after="0"/>
                            <w:rPr>
                              <w:rFonts w:ascii="Lato Semibold" w:hAnsi="Lato Semibold" w:cs="Lato Semibold"/>
                              <w:sz w:val="16"/>
                              <w:szCs w:val="16"/>
                            </w:rPr>
                          </w:pPr>
                          <w:r>
                            <w:rPr>
                              <w:rFonts w:ascii="Lato Semibold" w:hAnsi="Lato Semibold" w:cs="Lato Semibold"/>
                              <w:sz w:val="16"/>
                              <w:szCs w:val="16"/>
                            </w:rPr>
                            <w:t>St</w:t>
                          </w:r>
                          <w:r w:rsidR="00DE2395">
                            <w:rPr>
                              <w:rFonts w:ascii="Lato Semibold" w:hAnsi="Lato Semibold" w:cs="Lato Semibold"/>
                              <w:sz w:val="16"/>
                              <w:szCs w:val="16"/>
                            </w:rPr>
                            <w:t xml:space="preserve"> Philip Howard</w:t>
                          </w:r>
                          <w:r w:rsidR="00A65569">
                            <w:rPr>
                              <w:rFonts w:ascii="Lato Semibold" w:hAnsi="Lato Semibold" w:cs="Lato Semibold"/>
                              <w:sz w:val="16"/>
                              <w:szCs w:val="16"/>
                            </w:rPr>
                            <w:t xml:space="preserve"> </w:t>
                          </w:r>
                          <w:r w:rsidR="004D012B">
                            <w:rPr>
                              <w:rFonts w:ascii="Lato Semibold" w:hAnsi="Lato Semibold" w:cs="Lato Semibold"/>
                              <w:sz w:val="16"/>
                              <w:szCs w:val="16"/>
                            </w:rPr>
                            <w:t>Catholic Voluntary Academy</w:t>
                          </w:r>
                        </w:p>
                        <w:p w:rsidR="00A65569" w:rsidRDefault="00DE2395"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rsidR="00DE2395" w:rsidRDefault="00DE2395" w:rsidP="003F5AEB">
                          <w:pPr>
                            <w:rPr>
                              <w:rFonts w:ascii="Lato" w:hAnsi="Lato" w:cs="Lato"/>
                              <w:b/>
                              <w:bCs/>
                              <w:color w:val="003500"/>
                              <w:sz w:val="16"/>
                              <w:szCs w:val="16"/>
                            </w:rPr>
                          </w:pPr>
                          <w:r w:rsidRPr="00DE2395">
                            <w:rPr>
                              <w:rFonts w:ascii="Lato" w:hAnsi="Lato" w:cs="Lato"/>
                              <w:b/>
                              <w:bCs/>
                              <w:color w:val="003500"/>
                              <w:sz w:val="16"/>
                              <w:szCs w:val="16"/>
                            </w:rPr>
                            <w:t>info@sph.academy</w:t>
                          </w:r>
                        </w:p>
                        <w:p w:rsidR="003F5AEB" w:rsidRDefault="003F5AEB"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" filled="f" stroked="f" strokeweight=".5pt">
              <v:textbox style="mso-fit-shape-to-text:t">
                <w:txbxContent>
                  <w:p w:rsidR="004D012B" w:rsidRDefault="00941B27" w:rsidP="003F5AEB">
                    <w:pPr>
                      <w:pStyle w:val="bodycopy"/>
                      <w:spacing w:after="0"/>
                      <w:rPr>
                        <w:rFonts w:ascii="Lato Semibold" w:hAnsi="Lato Semibold" w:cs="Lato Semibold"/>
                        <w:sz w:val="16"/>
                        <w:szCs w:val="16"/>
                      </w:rPr>
                    </w:pPr>
                    <w:r>
                      <w:rPr>
                        <w:rFonts w:ascii="Lato Semibold" w:hAnsi="Lato Semibold" w:cs="Lato Semibold"/>
                        <w:sz w:val="16"/>
                        <w:szCs w:val="16"/>
                      </w:rPr>
                      <w:t>St</w:t>
                    </w:r>
                    <w:r w:rsidR="00DE2395">
                      <w:rPr>
                        <w:rFonts w:ascii="Lato Semibold" w:hAnsi="Lato Semibold" w:cs="Lato Semibold"/>
                        <w:sz w:val="16"/>
                        <w:szCs w:val="16"/>
                      </w:rPr>
                      <w:t xml:space="preserve"> Philip Howard</w:t>
                    </w:r>
                    <w:r w:rsidR="00A65569">
                      <w:rPr>
                        <w:rFonts w:ascii="Lato Semibold" w:hAnsi="Lato Semibold" w:cs="Lato Semibold"/>
                        <w:sz w:val="16"/>
                        <w:szCs w:val="16"/>
                      </w:rPr>
                      <w:t xml:space="preserve"> </w:t>
                    </w:r>
                    <w:r w:rsidR="004D012B">
                      <w:rPr>
                        <w:rFonts w:ascii="Lato Semibold" w:hAnsi="Lato Semibold" w:cs="Lato Semibold"/>
                        <w:sz w:val="16"/>
                        <w:szCs w:val="16"/>
                      </w:rPr>
                      <w:t>Catholic Voluntary Academy</w:t>
                    </w:r>
                  </w:p>
                  <w:p w:rsidR="00A65569" w:rsidRDefault="00DE2395"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rsidR="00DE2395" w:rsidRDefault="00DE2395" w:rsidP="003F5AEB">
                    <w:pPr>
                      <w:rPr>
                        <w:rFonts w:ascii="Lato" w:hAnsi="Lato" w:cs="Lato"/>
                        <w:b/>
                        <w:bCs/>
                        <w:color w:val="003500"/>
                        <w:sz w:val="16"/>
                        <w:szCs w:val="16"/>
                      </w:rPr>
                    </w:pPr>
                    <w:r w:rsidRPr="00DE2395">
                      <w:rPr>
                        <w:rFonts w:ascii="Lato" w:hAnsi="Lato" w:cs="Lato"/>
                        <w:b/>
                        <w:bCs/>
                        <w:color w:val="003500"/>
                        <w:sz w:val="16"/>
                        <w:szCs w:val="16"/>
                      </w:rPr>
                      <w:t>info@sph.academy</w:t>
                    </w:r>
                  </w:p>
                  <w:p w:rsidR="003F5AEB" w:rsidRDefault="003F5AEB" w:rsidP="003F5AEB">
                    <w:r>
                      <w:rPr>
                        <w:sz w:val="16"/>
                        <w:szCs w:val="16"/>
                      </w:rPr>
                      <w:t>Company Number 7937154</w:t>
                    </w:r>
                  </w:p>
                </w:txbxContent>
              </v:textbox>
              <w10:wrap anchorx="page" anchory="page"/>
            </v:shape>
          </w:pict>
        </mc:Fallback>
      </mc:AlternateContent>
    </w:r>
    <w:r w:rsidR="003F5AEB">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8B57F"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strokecolor="#777776" strokeweight=".5pt">
              <v:stroke joinstyle="miter"/>
              <w10:wrap anchorx="page" anchory="page"/>
            </v:line>
          </w:pict>
        </mc:Fallback>
      </mc:AlternateContent>
    </w:r>
    <w:r w:rsidR="003F5AEB">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sidR="003F5AEB">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sidR="003F5AEB">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DCE890"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63" w:rsidRDefault="008C3B63" w:rsidP="003F5AEB">
      <w:r>
        <w:separator/>
      </w:r>
    </w:p>
  </w:footnote>
  <w:footnote w:type="continuationSeparator" w:id="0">
    <w:p w:rsidR="008C3B63" w:rsidRDefault="008C3B63"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AEB" w:rsidRDefault="00F94153"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BC"/>
    <w:rsid w:val="00016B5A"/>
    <w:rsid w:val="001019BD"/>
    <w:rsid w:val="0013323D"/>
    <w:rsid w:val="00261CEC"/>
    <w:rsid w:val="002C786E"/>
    <w:rsid w:val="002D13A2"/>
    <w:rsid w:val="003F5AEB"/>
    <w:rsid w:val="0040654B"/>
    <w:rsid w:val="004D012B"/>
    <w:rsid w:val="006016F6"/>
    <w:rsid w:val="00623AA0"/>
    <w:rsid w:val="00637A9F"/>
    <w:rsid w:val="007B28F7"/>
    <w:rsid w:val="007E4853"/>
    <w:rsid w:val="00856F27"/>
    <w:rsid w:val="008C3B63"/>
    <w:rsid w:val="00930D44"/>
    <w:rsid w:val="00936B77"/>
    <w:rsid w:val="00941B27"/>
    <w:rsid w:val="009A3156"/>
    <w:rsid w:val="009B7A4D"/>
    <w:rsid w:val="00A65569"/>
    <w:rsid w:val="00A717BB"/>
    <w:rsid w:val="00A92964"/>
    <w:rsid w:val="00B1324E"/>
    <w:rsid w:val="00BC26C7"/>
    <w:rsid w:val="00BC54ED"/>
    <w:rsid w:val="00BE699B"/>
    <w:rsid w:val="00BF63DC"/>
    <w:rsid w:val="00C53C6D"/>
    <w:rsid w:val="00CD1837"/>
    <w:rsid w:val="00DA59B3"/>
    <w:rsid w:val="00DE2395"/>
    <w:rsid w:val="00E17DD8"/>
    <w:rsid w:val="00E921BC"/>
    <w:rsid w:val="00E92A3D"/>
    <w:rsid w:val="00F55528"/>
    <w:rsid w:val="00F94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B17AF"/>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
    <w:name w:val="Unresolved Mention"/>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customStyle="1" w:styleId="Default">
    <w:name w:val="Default"/>
    <w:rsid w:val="001019BD"/>
    <w:pPr>
      <w:widowControl w:val="0"/>
      <w:autoSpaceDE w:val="0"/>
      <w:autoSpaceDN w:val="0"/>
      <w:adjustRightInd w:val="0"/>
    </w:pPr>
    <w:rPr>
      <w:rFonts w:ascii="Tahoma" w:eastAsia="Times New Roman" w:hAnsi="Tahoma" w:cs="Tahoma"/>
      <w:color w:val="000000"/>
      <w:lang w:eastAsia="en-GB"/>
    </w:rPr>
  </w:style>
  <w:style w:type="table" w:customStyle="1" w:styleId="TableGrid1">
    <w:name w:val="Table Grid1"/>
    <w:basedOn w:val="TableNormal"/>
    <w:next w:val="TableGrid"/>
    <w:uiPriority w:val="59"/>
    <w:rsid w:val="001019BD"/>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2.xml><?xml version="1.0" encoding="utf-8"?>
<ds:datastoreItem xmlns:ds="http://schemas.openxmlformats.org/officeDocument/2006/customXml" ds:itemID="{9377DF0D-38E0-48CB-A2A5-05136A56429E}">
  <ds:schemaRefs>
    <ds:schemaRef ds:uri="http://purl.org/dc/terms/"/>
    <ds:schemaRef ds:uri="http://schemas.openxmlformats.org/package/2006/metadata/core-properties"/>
    <ds:schemaRef ds:uri="http://schemas.microsoft.com/office/2006/documentManagement/types"/>
    <ds:schemaRef ds:uri="0b7b951e-1303-45d7-a749-f1fa7197e965"/>
    <ds:schemaRef ds:uri="http://purl.org/dc/elements/1.1/"/>
    <ds:schemaRef ds:uri="http://schemas.microsoft.com/office/2006/metadata/properties"/>
    <ds:schemaRef ds:uri="66d9826c-24a0-48fa-84d0-1454d323baf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56996AB-38C9-45EE-A034-93D15599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Vicky Parker</cp:lastModifiedBy>
  <cp:revision>2</cp:revision>
  <cp:lastPrinted>2019-10-15T10:39:00Z</cp:lastPrinted>
  <dcterms:created xsi:type="dcterms:W3CDTF">2019-11-15T12:40:00Z</dcterms:created>
  <dcterms:modified xsi:type="dcterms:W3CDTF">2019-11-15T12:40:00Z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